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CABECERA"/>
        <w:tag w:val="2|0|11|0|0|1|0|0"/>
        <w:id w:val="-1387486992"/>
        <w:lock w:val="sdtLocked"/>
        <w:placeholder>
          <w:docPart w:val="DefaultPlaceholder_1082065158"/>
        </w:placeholder>
      </w:sdtPr>
      <w:sdtEndPr/>
      <w:sdtContent>
        <w:sdt>
          <w:sdtPr>
            <w:alias w:val="CABECERA BÁSICA"/>
            <w:tag w:val="2|1|40|1007|0|1|0|0"/>
            <w:id w:val="-491099815"/>
            <w:placeholder>
              <w:docPart w:val="DefaultPlaceholder_1082065158"/>
            </w:placeholder>
          </w:sdtPr>
          <w:sdtEndPr/>
          <w:sdtContent>
            <w:p w:rsidR="000C4197" w:rsidRPr="00736416" w:rsidRDefault="00616D26" w:rsidP="008C71B0">
              <w:pPr>
                <w:pStyle w:val="AgnNormal"/>
                <w:jc w:val="center"/>
                <w:rPr>
                  <w:sz w:val="28"/>
                  <w:szCs w:val="28"/>
                  <w:u w:val="single"/>
                </w:rPr>
              </w:pPr>
              <w:r>
                <w:rPr>
                  <w:rStyle w:val="AgnTituloCar"/>
                  <w:u w:val="single"/>
                </w:rPr>
                <w:t>ACTA DE DECLARACIÓN DE HEREDEROS ABINTESTATO</w:t>
              </w:r>
              <w:r w:rsidR="00E56D9F">
                <w:rPr>
                  <w:rStyle w:val="AgnTituloCar"/>
                  <w:u w:val="single"/>
                </w:rPr>
                <w:t xml:space="preserve"> (lJV 2015)</w:t>
              </w:r>
            </w:p>
            <w:p w:rsidR="000C4197" w:rsidRPr="00C77BD8" w:rsidRDefault="000C4197" w:rsidP="008C71B0">
              <w:pPr>
                <w:pStyle w:val="AgnNormal"/>
                <w:rPr>
                  <w:b/>
                </w:rPr>
              </w:pPr>
              <w:r>
                <w:rPr>
                  <w:b/>
                </w:rPr>
                <w:t>NÚ</w:t>
              </w:r>
              <w:r w:rsidRPr="009F6BEC">
                <w:rPr>
                  <w:b/>
                </w:rPr>
                <w:t>MERO</w:t>
              </w:r>
              <w:r>
                <w:rPr>
                  <w:b/>
                </w:rPr>
                <w:t xml:space="preserve"> </w:t>
              </w:r>
              <w:sdt>
                <w:sdtPr>
                  <w:rPr>
                    <w:b/>
                  </w:rPr>
                  <w:alias w:val="Número de protocolo"/>
                  <w:tag w:val="2|2|40|301|0|1|0|0"/>
                  <w:id w:val="-1005507253"/>
                  <w:lock w:val="contentLocked"/>
                  <w:placeholder>
                    <w:docPart w:val="2240341E573E4D92937EC7A9E36BA249"/>
                  </w:placeholder>
                  <w:showingPlcHdr/>
                  <w:text/>
                </w:sdtPr>
                <w:sdtEndPr/>
                <w:sdtContent>
                  <w:r w:rsidRPr="00E14FCC">
                    <w:rPr>
                      <w:rStyle w:val="Textodelmarcadordeposicin"/>
                      <w:color w:val="007AFF"/>
                    </w:rPr>
                    <w:t>Número de protocolo</w:t>
                  </w:r>
                </w:sdtContent>
              </w:sdt>
              <w:r w:rsidRPr="00C77BD8">
                <w:t>.</w:t>
              </w:r>
              <w:r>
                <w:tab/>
              </w:r>
            </w:p>
            <w:p w:rsidR="000C4197" w:rsidRPr="00C77BD8" w:rsidRDefault="000C4197" w:rsidP="008C71B0">
              <w:pPr>
                <w:pStyle w:val="AgnNormal"/>
                <w:tabs>
                  <w:tab w:val="clear" w:pos="7655"/>
                  <w:tab w:val="left" w:leader="hyphen" w:pos="7654"/>
                </w:tabs>
              </w:pPr>
              <w:r w:rsidRPr="00C77BD8">
                <w:t>En</w:t>
              </w:r>
              <w:r>
                <w:t xml:space="preserve"> </w:t>
              </w:r>
              <w:sdt>
                <w:sdtPr>
                  <w:alias w:val="Municipio"/>
                  <w:tag w:val="2|2|40|308|0|1|0|0"/>
                  <w:id w:val="-1356029827"/>
                  <w:lock w:val="contentLocked"/>
                  <w:placeholder>
                    <w:docPart w:val="75DD243F7F924A65847C1DD5F9B5F28A"/>
                  </w:placeholder>
                  <w:showingPlcHdr/>
                  <w:comboBox/>
                </w:sdtPr>
                <w:sdtEndPr/>
                <w:sdtContent>
                  <w:r w:rsidRPr="00E14FCC">
                    <w:rPr>
                      <w:rStyle w:val="Textodelmarcadordeposicin"/>
                      <w:color w:val="007AFF"/>
                    </w:rPr>
                    <w:t>Municipio</w:t>
                  </w:r>
                </w:sdtContent>
              </w:sdt>
              <w:r w:rsidRPr="00C77BD8">
                <w:t>, mi residencia, a</w:t>
              </w:r>
              <w:r>
                <w:t xml:space="preserve"> </w:t>
              </w:r>
              <w:sdt>
                <w:sdtPr>
                  <w:alias w:val="Fecha autorización"/>
                  <w:tag w:val="2|2|40|300|0|1|0|0"/>
                  <w:id w:val="-727446609"/>
                  <w:lock w:val="contentLocked"/>
                  <w:placeholder>
                    <w:docPart w:val="6D24F810F9D2499D8A91A854A3A03905"/>
                  </w:placeholder>
                  <w:showingPlcHdr/>
                  <w:date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r w:rsidRPr="00E14FCC">
                    <w:rPr>
                      <w:rStyle w:val="Textodelmarcadordeposicin"/>
                      <w:color w:val="007AFF"/>
                    </w:rPr>
                    <w:t>Fecha autorización</w:t>
                  </w:r>
                </w:sdtContent>
              </w:sdt>
              <w:r w:rsidRPr="00C77BD8">
                <w:t>.</w:t>
              </w:r>
              <w:r>
                <w:tab/>
              </w:r>
            </w:p>
            <w:p w:rsidR="00491441" w:rsidRDefault="000C4197" w:rsidP="00C17B1B">
              <w:pPr>
                <w:pStyle w:val="AgnNormal"/>
              </w:pPr>
              <w:r w:rsidRPr="00C77BD8">
                <w:t xml:space="preserve">Ante mí, </w:t>
              </w:r>
              <w:sdt>
                <w:sdtPr>
                  <w:alias w:val="Nombre de notario"/>
                  <w:tag w:val="2|2|40|303|0|1|0|0"/>
                  <w:id w:val="23529419"/>
                  <w:lock w:val="contentLocked"/>
                  <w:placeholder>
                    <w:docPart w:val="2F3DEC997F9E4E558BFE01ACCBB7D95D"/>
                  </w:placeholder>
                  <w:showingPlcHdr/>
                  <w:text/>
                </w:sdtPr>
                <w:sdtEndPr/>
                <w:sdtContent>
                  <w:r w:rsidRPr="00E14FCC">
                    <w:rPr>
                      <w:rStyle w:val="Textodelmarcadordeposicin"/>
                      <w:color w:val="007AFF"/>
                    </w:rPr>
                    <w:t>Nombre de notario</w:t>
                  </w:r>
                </w:sdtContent>
              </w:sdt>
              <w:r>
                <w:t xml:space="preserve"> </w:t>
              </w:r>
              <w:sdt>
                <w:sdtPr>
                  <w:alias w:val="Primer apellido notario"/>
                  <w:tag w:val="2|2|40|304|0|1|0|0"/>
                  <w:id w:val="793406688"/>
                  <w:lock w:val="contentLocked"/>
                  <w:placeholder>
                    <w:docPart w:val="DFF6BAF67757478AAF92BDCD8B688665"/>
                  </w:placeholder>
                  <w:showingPlcHdr/>
                  <w:text/>
                </w:sdtPr>
                <w:sdtEndPr/>
                <w:sdtContent>
                  <w:r w:rsidRPr="00E14FCC">
                    <w:rPr>
                      <w:rStyle w:val="Textodelmarcadordeposicin"/>
                      <w:color w:val="007AFF"/>
                    </w:rPr>
                    <w:t>Primer apellido notario</w:t>
                  </w:r>
                </w:sdtContent>
              </w:sdt>
              <w:r>
                <w:t xml:space="preserve"> </w:t>
              </w:r>
              <w:sdt>
                <w:sdtPr>
                  <w:alias w:val="Segundo apellido notario"/>
                  <w:tag w:val="2|2|40|305|0|1|0|0"/>
                  <w:id w:val="333495101"/>
                  <w:lock w:val="contentLocked"/>
                  <w:placeholder>
                    <w:docPart w:val="71249E7BD6AC46FE88440D05FF132C09"/>
                  </w:placeholder>
                  <w:showingPlcHdr/>
                  <w:text/>
                </w:sdtPr>
                <w:sdtEndPr/>
                <w:sdtContent>
                  <w:r w:rsidRPr="00E14FCC">
                    <w:rPr>
                      <w:rStyle w:val="Textodelmarcadordeposicin"/>
                      <w:color w:val="007AFF"/>
                    </w:rPr>
                    <w:t>Segundo apellido notario</w:t>
                  </w:r>
                </w:sdtContent>
              </w:sdt>
              <w:r w:rsidRPr="00C77BD8">
                <w:t>, Notario del Ilustre Colegio Notarial de</w:t>
              </w:r>
              <w:r>
                <w:t xml:space="preserve"> </w:t>
              </w:r>
              <w:sdt>
                <w:sdtPr>
                  <w:alias w:val="Colegio"/>
                  <w:tag w:val="2|2|40|309|0|1|0|0"/>
                  <w:id w:val="1211381906"/>
                  <w:lock w:val="contentLocked"/>
                  <w:placeholder>
                    <w:docPart w:val="928CD9C2D0EB4601BF1E923578E95553"/>
                  </w:placeholder>
                  <w:showingPlcHdr/>
                  <w:text/>
                </w:sdtPr>
                <w:sdtEndPr/>
                <w:sdtContent>
                  <w:r w:rsidRPr="00E14FCC">
                    <w:rPr>
                      <w:rStyle w:val="Textodelmarcadordeposicin"/>
                      <w:color w:val="007AFF"/>
                    </w:rPr>
                    <w:t>Colegio</w:t>
                  </w:r>
                </w:sdtContent>
              </w:sdt>
              <w:r w:rsidRPr="00C77BD8">
                <w:t>.</w:t>
              </w:r>
              <w:r w:rsidRPr="00C77BD8">
                <w:tab/>
              </w:r>
            </w:p>
          </w:sdtContent>
        </w:sdt>
      </w:sdtContent>
    </w:sdt>
    <w:sdt>
      <w:sdtPr>
        <w:rPr>
          <w:b w:val="0"/>
          <w:caps w:val="0"/>
          <w:szCs w:val="22"/>
        </w:rPr>
        <w:alias w:val="COMPARECENCIA"/>
        <w:tag w:val="2|0|12|0|0|1|0|0"/>
        <w:id w:val="-233395546"/>
        <w:lock w:val="sdtLocked"/>
        <w:placeholder>
          <w:docPart w:val="DefaultPlaceholder_1082065158"/>
        </w:placeholder>
      </w:sdtPr>
      <w:sdtEndPr>
        <w:rPr>
          <w:u w:val="single"/>
        </w:rPr>
      </w:sdtEndPr>
      <w:sdtContent>
        <w:p w:rsidR="00491441" w:rsidRDefault="00491441" w:rsidP="00491441">
          <w:pPr>
            <w:pStyle w:val="AgnTitulo"/>
          </w:pPr>
          <w:r>
            <w:t>-COMPARECEN-</w:t>
          </w:r>
        </w:p>
        <w:p w:rsidR="00616D26" w:rsidRDefault="00616D26" w:rsidP="00616D26">
          <w:pPr>
            <w:pStyle w:val="AgnNormal"/>
          </w:pPr>
          <w:r>
            <w:rPr>
              <w:b/>
              <w:u w:val="single"/>
            </w:rPr>
            <w:t xml:space="preserve">De una parte como </w:t>
          </w:r>
          <w:commentRangeStart w:id="0"/>
          <w:r>
            <w:rPr>
              <w:b/>
              <w:u w:val="single"/>
            </w:rPr>
            <w:t>requirente</w:t>
          </w:r>
          <w:commentRangeEnd w:id="0"/>
          <w:r w:rsidR="0097041C">
            <w:rPr>
              <w:rStyle w:val="Refdecomentario"/>
            </w:rPr>
            <w:commentReference w:id="0"/>
          </w:r>
          <w:r>
            <w:rPr>
              <w:b/>
              <w:u w:val="single"/>
            </w:rPr>
            <w:t>:</w:t>
          </w:r>
          <w:r w:rsidRPr="00616D26">
            <w:tab/>
          </w:r>
        </w:p>
        <w:sdt>
          <w:sdtPr>
            <w:alias w:val="COMPARECENCIA BÁSICA SOLTERO/SEPARADO/VIUDO"/>
            <w:tag w:val="2|1|30|1542|0|1|0|0"/>
            <w:id w:val="-1943832378"/>
            <w:placeholder>
              <w:docPart w:val="DefaultPlaceholder_1082065158"/>
            </w:placeholder>
          </w:sdtPr>
          <w:sdtEndPr/>
          <w:sdtContent>
            <w:p w:rsidR="000C4197" w:rsidRDefault="00E14FCC" w:rsidP="00491441">
              <w:pPr>
                <w:pStyle w:val="AgnNormal"/>
              </w:pPr>
              <w:sdt>
                <w:sdtPr>
                  <w:rPr>
                    <w:rFonts w:cs="Arial"/>
                    <w:highlight w:val="yellow"/>
                    <w:lang w:val="es-ES_tradnl"/>
                  </w:rPr>
                  <w:alias w:val="Tratamiento"/>
                  <w:tag w:val="2|2|30|1|0|1|0|0"/>
                  <w:id w:val="-1672861265"/>
                  <w:lock w:val="contentLocked"/>
                  <w:placeholder>
                    <w:docPart w:val="F7D708F7EF614DD1ADDB7B3A602C2365"/>
                  </w:placeholder>
                  <w:showingPlcHdr/>
                  <w:comboBox/>
                </w:sdtPr>
                <w:sdtEndPr/>
                <w:sdtContent>
                  <w:r w:rsidR="00616D26" w:rsidRPr="00E14FCC">
                    <w:rPr>
                      <w:rStyle w:val="Textodelmarcadordeposicin"/>
                      <w:rFonts w:cs="Arial"/>
                      <w:color w:val="007AFF"/>
                      <w:highlight w:val="white"/>
                    </w:rPr>
                    <w:t>Tratamiento</w:t>
                  </w:r>
                </w:sdtContent>
              </w:sdt>
              <w:r w:rsidR="00616D26" w:rsidRPr="002F091A">
                <w:rPr>
                  <w:rFonts w:cs="Arial"/>
                  <w:lang w:val="es-ES_tradnl"/>
                </w:rPr>
                <w:t xml:space="preserve"> </w:t>
              </w:r>
              <w:sdt>
                <w:sdtPr>
                  <w:rPr>
                    <w:rFonts w:cs="Arial"/>
                    <w:lang w:val="es-ES_tradnl"/>
                  </w:rPr>
                  <w:alias w:val="Nombre"/>
                  <w:tag w:val="2|2|30|2|0|1|0|0"/>
                  <w:id w:val="-1441130824"/>
                  <w:lock w:val="contentLocked"/>
                  <w:placeholder>
                    <w:docPart w:val="8BFC8A56AD1D4845B9F7CE702A1C99F4"/>
                  </w:placeholder>
                  <w:showingPlcHdr/>
                  <w:text/>
                </w:sdtPr>
                <w:sdtEndPr/>
                <w:sdtContent>
                  <w:r w:rsidR="00616D26" w:rsidRPr="00E14FCC">
                    <w:rPr>
                      <w:rStyle w:val="Textodelmarcadordeposicin"/>
                      <w:color w:val="007AFF"/>
                    </w:rPr>
                    <w:t>Nombre</w:t>
                  </w:r>
                </w:sdtContent>
              </w:sdt>
              <w:r w:rsidR="00616D26" w:rsidRPr="001C1234">
                <w:rPr>
                  <w:rFonts w:cs="Arial"/>
                  <w:lang w:val="es-ES_tradnl"/>
                </w:rPr>
                <w:t xml:space="preserve"> </w:t>
              </w:r>
              <w:sdt>
                <w:sdtPr>
                  <w:rPr>
                    <w:rFonts w:cs="Arial"/>
                    <w:lang w:val="es-ES_tradnl"/>
                  </w:rPr>
                  <w:alias w:val="Primer apellido"/>
                  <w:tag w:val="2|2|30|3|0|1|0|0"/>
                  <w:id w:val="1147938750"/>
                  <w:lock w:val="contentLocked"/>
                  <w:placeholder>
                    <w:docPart w:val="1AE5E2BF96DA4DA0BA679183F3866D5F"/>
                  </w:placeholder>
                  <w:showingPlcHdr/>
                  <w:text/>
                </w:sdtPr>
                <w:sdtEndPr/>
                <w:sdtContent>
                  <w:r w:rsidR="00616D26" w:rsidRPr="00E14FCC">
                    <w:rPr>
                      <w:rStyle w:val="Textodelmarcadordeposicin"/>
                      <w:color w:val="007AFF"/>
                    </w:rPr>
                    <w:t>Primer apellido</w:t>
                  </w:r>
                </w:sdtContent>
              </w:sdt>
              <w:r w:rsidR="00616D26" w:rsidRPr="001C1234">
                <w:rPr>
                  <w:rFonts w:cs="Arial"/>
                  <w:lang w:val="es-ES_tradnl"/>
                </w:rPr>
                <w:t xml:space="preserve"> </w:t>
              </w:r>
              <w:sdt>
                <w:sdtPr>
                  <w:rPr>
                    <w:rFonts w:cs="Arial"/>
                    <w:lang w:val="es-ES_tradnl"/>
                  </w:rPr>
                  <w:alias w:val="Segundo apellido"/>
                  <w:tag w:val="2|2|30|4|0|1|0|0"/>
                  <w:id w:val="-906146624"/>
                  <w:lock w:val="contentLocked"/>
                  <w:placeholder>
                    <w:docPart w:val="D0AA0B54D9CA4A3C872FD0E7A2AE6C59"/>
                  </w:placeholder>
                  <w:showingPlcHdr/>
                  <w:text/>
                </w:sdtPr>
                <w:sdtEndPr/>
                <w:sdtContent>
                  <w:r w:rsidR="00616D26" w:rsidRPr="00E14FCC">
                    <w:rPr>
                      <w:rStyle w:val="Textodelmarcadordeposicin"/>
                      <w:color w:val="007AFF"/>
                    </w:rPr>
                    <w:t>Segundo apellido</w:t>
                  </w:r>
                </w:sdtContent>
              </w:sdt>
              <w:r w:rsidR="00616D26" w:rsidRPr="001C1234">
                <w:rPr>
                  <w:rFonts w:cs="Arial"/>
                  <w:lang w:val="es-ES_tradnl"/>
                </w:rPr>
                <w:t xml:space="preserve">, </w:t>
              </w:r>
              <w:sdt>
                <w:sdtPr>
                  <w:rPr>
                    <w:rFonts w:cs="Arial"/>
                    <w:lang w:val="es-ES_tradnl"/>
                  </w:rPr>
                  <w:alias w:val="Profesión"/>
                  <w:tag w:val="2|2|30|9|0|1|0|0"/>
                  <w:id w:val="1653558783"/>
                  <w:lock w:val="contentLocked"/>
                  <w:placeholder>
                    <w:docPart w:val="E3124869D06E4F999762AFBB5DDFE65D"/>
                  </w:placeholder>
                  <w:showingPlcHdr/>
                  <w:text/>
                </w:sdtPr>
                <w:sdtEndPr/>
                <w:sdtContent>
                  <w:r w:rsidR="00616D26" w:rsidRPr="00E14FCC">
                    <w:rPr>
                      <w:rStyle w:val="Textodelmarcadordeposicin"/>
                      <w:color w:val="007AFF"/>
                    </w:rPr>
                    <w:t>Profesión</w:t>
                  </w:r>
                </w:sdtContent>
              </w:sdt>
              <w:r w:rsidR="00616D26" w:rsidRPr="001C1234">
                <w:rPr>
                  <w:rFonts w:cs="Arial"/>
                  <w:lang w:val="es-ES_tradnl"/>
                </w:rPr>
                <w:t xml:space="preserve">, mayor de edad, </w:t>
              </w:r>
              <w:sdt>
                <w:sdtPr>
                  <w:rPr>
                    <w:rFonts w:cs="Arial"/>
                    <w:lang w:val="es-ES_tradnl"/>
                  </w:rPr>
                  <w:alias w:val="Estado civil"/>
                  <w:tag w:val="2|2|30|8|0|1|0|0"/>
                  <w:id w:val="-1383401176"/>
                  <w:lock w:val="contentLocked"/>
                  <w:placeholder>
                    <w:docPart w:val="496E5E0EA199457080298A98E2DDD6B3"/>
                  </w:placeholder>
                  <w:showingPlcHdr/>
                  <w:comboBox/>
                </w:sdtPr>
                <w:sdtEndPr/>
                <w:sdtContent>
                  <w:r w:rsidR="00616D26" w:rsidRPr="00E14FCC">
                    <w:rPr>
                      <w:rStyle w:val="Textodelmarcadordeposicin"/>
                      <w:rFonts w:cs="Arial"/>
                      <w:color w:val="007AFF"/>
                      <w:highlight w:val="white"/>
                    </w:rPr>
                    <w:t>Estado civil</w:t>
                  </w:r>
                </w:sdtContent>
              </w:sdt>
              <w:r w:rsidR="00616D26">
                <w:rPr>
                  <w:rFonts w:cs="Arial"/>
                  <w:lang w:val="es-ES_tradnl"/>
                </w:rPr>
                <w:t>, v</w:t>
              </w:r>
              <w:r w:rsidR="00616D26" w:rsidRPr="001C1234">
                <w:rPr>
                  <w:rFonts w:cs="Arial"/>
                  <w:lang w:val="es-ES_tradnl"/>
                </w:rPr>
                <w:t xml:space="preserve">ecino de </w:t>
              </w:r>
              <w:sdt>
                <w:sdtPr>
                  <w:rPr>
                    <w:rFonts w:cs="Arial"/>
                    <w:lang w:val="es-ES_tradnl"/>
                  </w:rPr>
                  <w:alias w:val="Municipio"/>
                  <w:tag w:val="2|2|30|28|0|1|0|0"/>
                  <w:id w:val="993071885"/>
                  <w:lock w:val="contentLocked"/>
                  <w:placeholder>
                    <w:docPart w:val="B3AD88289D974B1BA621E995D0DF1E90"/>
                  </w:placeholder>
                  <w:showingPlcHdr/>
                  <w:comboBox/>
                </w:sdtPr>
                <w:sdtEndPr/>
                <w:sdtContent>
                  <w:r w:rsidR="00616D26" w:rsidRPr="00E14FCC">
                    <w:rPr>
                      <w:rStyle w:val="Textodelmarcadordeposicin"/>
                      <w:rFonts w:cs="Arial"/>
                      <w:color w:val="007AFF"/>
                      <w:highlight w:val="white"/>
                    </w:rPr>
                    <w:t>Municipio</w:t>
                  </w:r>
                </w:sdtContent>
              </w:sdt>
              <w:r w:rsidR="00616D26" w:rsidRPr="001C1234">
                <w:rPr>
                  <w:rFonts w:cs="Arial"/>
                  <w:lang w:val="es-ES_tradnl"/>
                </w:rPr>
                <w:t xml:space="preserve"> (</w:t>
              </w:r>
              <w:sdt>
                <w:sdtPr>
                  <w:rPr>
                    <w:rFonts w:cs="Arial"/>
                    <w:lang w:val="es-ES_tradnl"/>
                  </w:rPr>
                  <w:alias w:val="Provincia"/>
                  <w:tag w:val="2|2|30|27|0|1|0|0"/>
                  <w:id w:val="1295950983"/>
                  <w:lock w:val="contentLocked"/>
                  <w:placeholder>
                    <w:docPart w:val="D3FBEA97CA8144239D01A5F22E046CA1"/>
                  </w:placeholder>
                  <w:showingPlcHdr/>
                  <w:comboBox/>
                </w:sdtPr>
                <w:sdtEndPr/>
                <w:sdtContent>
                  <w:r w:rsidR="00616D26" w:rsidRPr="00E14FCC">
                    <w:rPr>
                      <w:rStyle w:val="Textodelmarcadordeposicin"/>
                      <w:rFonts w:cs="Arial"/>
                      <w:color w:val="007AFF"/>
                      <w:highlight w:val="white"/>
                    </w:rPr>
                    <w:t>Provincia</w:t>
                  </w:r>
                </w:sdtContent>
              </w:sdt>
              <w:r w:rsidR="00616D26" w:rsidRPr="001C1234">
                <w:rPr>
                  <w:rFonts w:cs="Arial"/>
                  <w:lang w:val="es-ES_tradnl"/>
                </w:rPr>
                <w:t>),</w:t>
              </w:r>
              <w:r w:rsidR="00616D26">
                <w:rPr>
                  <w:rFonts w:cs="Arial"/>
                  <w:lang w:val="es-ES_tradnl"/>
                </w:rPr>
                <w:t xml:space="preserve"> con domicilio en</w:t>
              </w:r>
              <w:r w:rsidR="00616D26" w:rsidRPr="001C1234">
                <w:rPr>
                  <w:rFonts w:cs="Arial"/>
                  <w:lang w:val="es-ES_tradnl"/>
                </w:rPr>
                <w:t xml:space="preserve"> </w:t>
              </w:r>
              <w:sdt>
                <w:sdtPr>
                  <w:rPr>
                    <w:rFonts w:cs="Arial"/>
                    <w:lang w:val="es-ES_tradnl"/>
                  </w:rPr>
                  <w:alias w:val="Tipo de vía"/>
                  <w:tag w:val="2|2|30|29|0|1|0|0"/>
                  <w:id w:val="923539167"/>
                  <w:lock w:val="contentLocked"/>
                  <w:placeholder>
                    <w:docPart w:val="4466286D9AFE4CC3ADA07B73EAC9C62E"/>
                  </w:placeholder>
                  <w:showingPlcHdr/>
                  <w:comboBox/>
                </w:sdtPr>
                <w:sdtEndPr/>
                <w:sdtContent>
                  <w:r w:rsidR="00616D26" w:rsidRPr="00E14FCC">
                    <w:rPr>
                      <w:rStyle w:val="Textodelmarcadordeposicin"/>
                      <w:rFonts w:cs="Arial"/>
                      <w:color w:val="007AFF"/>
                      <w:highlight w:val="white"/>
                    </w:rPr>
                    <w:t>Tipo de vía</w:t>
                  </w:r>
                </w:sdtContent>
              </w:sdt>
              <w:r w:rsidR="00616D26" w:rsidRPr="001C1234">
                <w:rPr>
                  <w:rFonts w:cs="Arial"/>
                  <w:lang w:val="es-ES_tradnl"/>
                </w:rPr>
                <w:t xml:space="preserve"> </w:t>
              </w:r>
              <w:sdt>
                <w:sdtPr>
                  <w:rPr>
                    <w:rFonts w:cs="Arial"/>
                    <w:lang w:val="es-ES_tradnl"/>
                  </w:rPr>
                  <w:alias w:val="Nombre de la vía"/>
                  <w:tag w:val="2|2|30|30|0|1|0|0"/>
                  <w:id w:val="1921988127"/>
                  <w:lock w:val="contentLocked"/>
                  <w:placeholder>
                    <w:docPart w:val="3CDB6F9B8B574C06944473374C02A6B3"/>
                  </w:placeholder>
                  <w:showingPlcHdr/>
                  <w:comboBox/>
                </w:sdtPr>
                <w:sdtEndPr/>
                <w:sdtContent>
                  <w:r w:rsidR="00616D26" w:rsidRPr="00E14FCC">
                    <w:rPr>
                      <w:rStyle w:val="Textodelmarcadordeposicin"/>
                      <w:rFonts w:cs="Arial"/>
                      <w:color w:val="007AFF"/>
                      <w:highlight w:val="white"/>
                    </w:rPr>
                    <w:t>Nombre de la vía</w:t>
                  </w:r>
                </w:sdtContent>
              </w:sdt>
              <w:r w:rsidR="00616D26" w:rsidRPr="001C1234">
                <w:rPr>
                  <w:rFonts w:cs="Arial"/>
                  <w:lang w:val="es-ES_tradnl"/>
                </w:rPr>
                <w:t xml:space="preserve">, número </w:t>
              </w:r>
              <w:sdt>
                <w:sdtPr>
                  <w:rPr>
                    <w:rFonts w:cs="Arial"/>
                    <w:lang w:val="es-ES_tradnl"/>
                  </w:rPr>
                  <w:alias w:val="Número de la vía"/>
                  <w:tag w:val="2|2|30|31|0|1|0|0"/>
                  <w:id w:val="-1197387315"/>
                  <w:lock w:val="contentLocked"/>
                  <w:placeholder>
                    <w:docPart w:val="5DD86CB682DD47D69C1C1424F17AECA9"/>
                  </w:placeholder>
                  <w:showingPlcHdr/>
                  <w:text/>
                </w:sdtPr>
                <w:sdtEndPr/>
                <w:sdtContent>
                  <w:r w:rsidR="00616D26" w:rsidRPr="00E14FCC">
                    <w:rPr>
                      <w:rStyle w:val="Textodelmarcadordeposicin"/>
                      <w:color w:val="007AFF"/>
                    </w:rPr>
                    <w:t>Número de la vía</w:t>
                  </w:r>
                </w:sdtContent>
              </w:sdt>
              <w:r w:rsidR="00616D26" w:rsidRPr="001C1234">
                <w:rPr>
                  <w:rFonts w:cs="Arial"/>
                  <w:lang w:val="es-ES_tradnl"/>
                </w:rPr>
                <w:t>-</w:t>
              </w:r>
              <w:sdt>
                <w:sdtPr>
                  <w:rPr>
                    <w:rFonts w:cs="Arial"/>
                    <w:lang w:val="es-ES_tradnl"/>
                  </w:rPr>
                  <w:alias w:val="Planta"/>
                  <w:tag w:val="2|2|30|33|0|1|0|0"/>
                  <w:id w:val="-1367219467"/>
                  <w:lock w:val="contentLocked"/>
                  <w:placeholder>
                    <w:docPart w:val="1BAE5176D1454A70B894E6537A3B9EC9"/>
                  </w:placeholder>
                  <w:showingPlcHdr/>
                  <w:text/>
                </w:sdtPr>
                <w:sdtEndPr/>
                <w:sdtContent>
                  <w:r w:rsidR="00616D26" w:rsidRPr="00E14FCC">
                    <w:rPr>
                      <w:rStyle w:val="Textodelmarcadordeposicin"/>
                      <w:color w:val="007AFF"/>
                    </w:rPr>
                    <w:t>Planta</w:t>
                  </w:r>
                </w:sdtContent>
              </w:sdt>
              <w:r w:rsidR="00616D26">
                <w:rPr>
                  <w:rFonts w:cs="Arial"/>
                  <w:lang w:val="es-ES_tradnl"/>
                </w:rPr>
                <w:t>º</w:t>
              </w:r>
              <w:r w:rsidR="00616D26" w:rsidRPr="001C1234">
                <w:rPr>
                  <w:rFonts w:cs="Arial"/>
                  <w:lang w:val="es-ES_tradnl"/>
                </w:rPr>
                <w:t>-</w:t>
              </w:r>
              <w:sdt>
                <w:sdtPr>
                  <w:rPr>
                    <w:rFonts w:cs="Arial"/>
                    <w:lang w:val="es-ES_tradnl"/>
                  </w:rPr>
                  <w:alias w:val="Puerta"/>
                  <w:tag w:val="2|2|30|34|0|1|0|0"/>
                  <w:id w:val="-1857108977"/>
                  <w:lock w:val="contentLocked"/>
                  <w:placeholder>
                    <w:docPart w:val="67A2B17712934188A3F5BE26DCFC3841"/>
                  </w:placeholder>
                  <w:showingPlcHdr/>
                  <w:text/>
                </w:sdtPr>
                <w:sdtEndPr/>
                <w:sdtContent>
                  <w:r w:rsidR="00616D26" w:rsidRPr="00E14FCC">
                    <w:rPr>
                      <w:rStyle w:val="Textodelmarcadordeposicin"/>
                      <w:color w:val="007AFF"/>
                    </w:rPr>
                    <w:t>Puerta</w:t>
                  </w:r>
                </w:sdtContent>
              </w:sdt>
              <w:r w:rsidR="00616D26">
                <w:rPr>
                  <w:rFonts w:cs="Arial"/>
                  <w:lang w:val="es-ES_tradnl"/>
                </w:rPr>
                <w:t>ª; c</w:t>
              </w:r>
              <w:r w:rsidR="00616D26" w:rsidRPr="001C1234">
                <w:rPr>
                  <w:rFonts w:cs="Arial"/>
                  <w:lang w:val="es-ES_tradnl"/>
                </w:rPr>
                <w:t xml:space="preserve">on </w:t>
              </w:r>
              <w:sdt>
                <w:sdtPr>
                  <w:rPr>
                    <w:rFonts w:cs="Arial"/>
                    <w:lang w:val="es-ES_tradnl"/>
                  </w:rPr>
                  <w:alias w:val="Tipo documento"/>
                  <w:tag w:val="2|2|30|5|0|1|0|0"/>
                  <w:id w:val="776839057"/>
                  <w:lock w:val="contentLocked"/>
                  <w:placeholder>
                    <w:docPart w:val="9E0B0EA340DE455FA06CB56F6EDA5C31"/>
                  </w:placeholder>
                  <w:showingPlcHdr/>
                  <w:comboBox/>
                </w:sdtPr>
                <w:sdtEndPr/>
                <w:sdtContent>
                  <w:r w:rsidR="00616D26" w:rsidRPr="00E14FCC">
                    <w:rPr>
                      <w:rStyle w:val="Textodelmarcadordeposicin"/>
                      <w:rFonts w:cs="Arial"/>
                      <w:color w:val="007AFF"/>
                      <w:highlight w:val="white"/>
                    </w:rPr>
                    <w:t>Tipo documento</w:t>
                  </w:r>
                </w:sdtContent>
              </w:sdt>
              <w:r w:rsidR="00616D26">
                <w:rPr>
                  <w:rFonts w:cs="Arial"/>
                  <w:lang w:val="es-ES_tradnl"/>
                </w:rPr>
                <w:t xml:space="preserve">, cuyo original me exhibe, </w:t>
              </w:r>
              <w:sdt>
                <w:sdtPr>
                  <w:rPr>
                    <w:rFonts w:cs="Arial"/>
                    <w:lang w:val="es-ES_tradnl"/>
                  </w:rPr>
                  <w:alias w:val="Número identificación"/>
                  <w:tag w:val="2|2|30|6|0|1|0|0"/>
                  <w:id w:val="76416522"/>
                  <w:lock w:val="contentLocked"/>
                  <w:placeholder>
                    <w:docPart w:val="E3762C453415452AAABC900878814331"/>
                  </w:placeholder>
                  <w:showingPlcHdr/>
                  <w:text/>
                </w:sdtPr>
                <w:sdtEndPr/>
                <w:sdtContent>
                  <w:r w:rsidR="00616D26" w:rsidRPr="00E14FCC">
                    <w:rPr>
                      <w:rStyle w:val="Textodelmarcadordeposicin"/>
                      <w:color w:val="007AFF"/>
                    </w:rPr>
                    <w:t>Número identificación</w:t>
                  </w:r>
                </w:sdtContent>
              </w:sdt>
              <w:r w:rsidR="00616D26" w:rsidRPr="001C1234">
                <w:rPr>
                  <w:rFonts w:cs="Arial"/>
                  <w:lang w:val="es-ES_tradnl"/>
                </w:rPr>
                <w:t>.</w:t>
              </w:r>
              <w:r w:rsidR="00616D26" w:rsidRPr="001C1234">
                <w:rPr>
                  <w:rFonts w:cs="Arial"/>
                  <w:lang w:val="es-ES_tradnl"/>
                </w:rPr>
                <w:tab/>
              </w:r>
            </w:p>
          </w:sdtContent>
        </w:sdt>
        <w:p w:rsidR="000C4197" w:rsidRPr="007024CB" w:rsidRDefault="00616D26" w:rsidP="000C4197">
          <w:pPr>
            <w:pStyle w:val="AgnNormal"/>
            <w:rPr>
              <w:b/>
            </w:rPr>
          </w:pPr>
          <w:r>
            <w:rPr>
              <w:b/>
              <w:u w:val="single"/>
            </w:rPr>
            <w:t>Y de otra parte como testigos:</w:t>
          </w:r>
          <w:r w:rsidR="000C4197" w:rsidRPr="007024CB">
            <w:rPr>
              <w:b/>
            </w:rPr>
            <w:tab/>
          </w:r>
        </w:p>
        <w:sdt>
          <w:sdtPr>
            <w:rPr>
              <w:u w:val="single"/>
            </w:rPr>
            <w:alias w:val="COMPARECENCIA BÁSICA SOLTERO/SEPARADO/VIUDO"/>
            <w:tag w:val="2|1|30|1542|0|1|0|0"/>
            <w:id w:val="-1160377903"/>
            <w:placeholder>
              <w:docPart w:val="DefaultPlaceholder_1082065158"/>
            </w:placeholder>
          </w:sdtPr>
          <w:sdtEndPr/>
          <w:sdtContent>
            <w:p w:rsidR="004E4E98" w:rsidRDefault="00E14FCC" w:rsidP="000C4197">
              <w:pPr>
                <w:pStyle w:val="AgnNormal"/>
                <w:rPr>
                  <w:u w:val="single"/>
                </w:rPr>
              </w:pPr>
              <w:sdt>
                <w:sdtPr>
                  <w:rPr>
                    <w:rFonts w:cs="Arial"/>
                    <w:highlight w:val="yellow"/>
                    <w:lang w:val="es-ES_tradnl"/>
                  </w:rPr>
                  <w:alias w:val="Tratamiento"/>
                  <w:tag w:val="2|2|30|1|0|1|0|0"/>
                  <w:id w:val="-1775231579"/>
                  <w:lock w:val="contentLocked"/>
                  <w:placeholder>
                    <w:docPart w:val="D80BF92AC40E46BD8537028F2C2251F2"/>
                  </w:placeholder>
                  <w:showingPlcHdr/>
                  <w:comboBox/>
                </w:sdtPr>
                <w:sdtEndPr/>
                <w:sdtContent>
                  <w:r w:rsidR="00616D26" w:rsidRPr="00E14FCC">
                    <w:rPr>
                      <w:rStyle w:val="Textodelmarcadordeposicin"/>
                      <w:rFonts w:cs="Arial"/>
                      <w:color w:val="007AFF"/>
                      <w:highlight w:val="white"/>
                    </w:rPr>
                    <w:t>Tratamiento</w:t>
                  </w:r>
                </w:sdtContent>
              </w:sdt>
              <w:r w:rsidR="00616D26" w:rsidRPr="002F091A">
                <w:rPr>
                  <w:rFonts w:cs="Arial"/>
                  <w:lang w:val="es-ES_tradnl"/>
                </w:rPr>
                <w:t xml:space="preserve"> </w:t>
              </w:r>
              <w:sdt>
                <w:sdtPr>
                  <w:rPr>
                    <w:rFonts w:cs="Arial"/>
                    <w:lang w:val="es-ES_tradnl"/>
                  </w:rPr>
                  <w:alias w:val="Nombre"/>
                  <w:tag w:val="2|2|30|2|0|1|0|0"/>
                  <w:id w:val="-1794351922"/>
                  <w:lock w:val="contentLocked"/>
                  <w:placeholder>
                    <w:docPart w:val="03946EBC28744A86858ED6293A732CEA"/>
                  </w:placeholder>
                  <w:showingPlcHdr/>
                  <w:text/>
                </w:sdtPr>
                <w:sdtEndPr/>
                <w:sdtContent>
                  <w:r w:rsidR="00616D26" w:rsidRPr="00E14FCC">
                    <w:rPr>
                      <w:rStyle w:val="Textodelmarcadordeposicin"/>
                      <w:color w:val="007AFF"/>
                    </w:rPr>
                    <w:t>Nombre</w:t>
                  </w:r>
                </w:sdtContent>
              </w:sdt>
              <w:r w:rsidR="00616D26" w:rsidRPr="001C1234">
                <w:rPr>
                  <w:rFonts w:cs="Arial"/>
                  <w:lang w:val="es-ES_tradnl"/>
                </w:rPr>
                <w:t xml:space="preserve"> </w:t>
              </w:r>
              <w:sdt>
                <w:sdtPr>
                  <w:rPr>
                    <w:rFonts w:cs="Arial"/>
                    <w:lang w:val="es-ES_tradnl"/>
                  </w:rPr>
                  <w:alias w:val="Primer apellido"/>
                  <w:tag w:val="2|2|30|3|0|1|0|0"/>
                  <w:id w:val="-1336765035"/>
                  <w:lock w:val="contentLocked"/>
                  <w:placeholder>
                    <w:docPart w:val="58E83B8027CB4437A9E856F8C6309247"/>
                  </w:placeholder>
                  <w:showingPlcHdr/>
                  <w:text/>
                </w:sdtPr>
                <w:sdtEndPr/>
                <w:sdtContent>
                  <w:r w:rsidR="00616D26" w:rsidRPr="00E14FCC">
                    <w:rPr>
                      <w:rStyle w:val="Textodelmarcadordeposicin"/>
                      <w:color w:val="007AFF"/>
                    </w:rPr>
                    <w:t>Primer apellido</w:t>
                  </w:r>
                </w:sdtContent>
              </w:sdt>
              <w:r w:rsidR="00616D26" w:rsidRPr="001C1234">
                <w:rPr>
                  <w:rFonts w:cs="Arial"/>
                  <w:lang w:val="es-ES_tradnl"/>
                </w:rPr>
                <w:t xml:space="preserve"> </w:t>
              </w:r>
              <w:sdt>
                <w:sdtPr>
                  <w:rPr>
                    <w:rFonts w:cs="Arial"/>
                    <w:lang w:val="es-ES_tradnl"/>
                  </w:rPr>
                  <w:alias w:val="Segundo apellido"/>
                  <w:tag w:val="2|2|30|4|0|1|0|0"/>
                  <w:id w:val="-806542167"/>
                  <w:lock w:val="contentLocked"/>
                  <w:placeholder>
                    <w:docPart w:val="53B7BBA1E18846AFAF99018FF8880D25"/>
                  </w:placeholder>
                  <w:showingPlcHdr/>
                  <w:text/>
                </w:sdtPr>
                <w:sdtEndPr/>
                <w:sdtContent>
                  <w:r w:rsidR="00616D26" w:rsidRPr="00E14FCC">
                    <w:rPr>
                      <w:rStyle w:val="Textodelmarcadordeposicin"/>
                      <w:color w:val="007AFF"/>
                    </w:rPr>
                    <w:t>Segundo apellido</w:t>
                  </w:r>
                </w:sdtContent>
              </w:sdt>
              <w:r w:rsidR="00616D26" w:rsidRPr="001C1234">
                <w:rPr>
                  <w:rFonts w:cs="Arial"/>
                  <w:lang w:val="es-ES_tradnl"/>
                </w:rPr>
                <w:t xml:space="preserve">, </w:t>
              </w:r>
              <w:sdt>
                <w:sdtPr>
                  <w:rPr>
                    <w:rFonts w:cs="Arial"/>
                    <w:lang w:val="es-ES_tradnl"/>
                  </w:rPr>
                  <w:alias w:val="Profesión"/>
                  <w:tag w:val="2|2|30|9|0|1|0|0"/>
                  <w:id w:val="-1021696405"/>
                  <w:lock w:val="contentLocked"/>
                  <w:placeholder>
                    <w:docPart w:val="FE2EBBBFCECB4BAEAC18BA1AD288E5A6"/>
                  </w:placeholder>
                  <w:showingPlcHdr/>
                  <w:text/>
                </w:sdtPr>
                <w:sdtEndPr/>
                <w:sdtContent>
                  <w:r w:rsidR="00616D26" w:rsidRPr="00E14FCC">
                    <w:rPr>
                      <w:rStyle w:val="Textodelmarcadordeposicin"/>
                      <w:color w:val="007AFF"/>
                    </w:rPr>
                    <w:t>Profesión</w:t>
                  </w:r>
                </w:sdtContent>
              </w:sdt>
              <w:r w:rsidR="00616D26" w:rsidRPr="001C1234">
                <w:rPr>
                  <w:rFonts w:cs="Arial"/>
                  <w:lang w:val="es-ES_tradnl"/>
                </w:rPr>
                <w:t xml:space="preserve">, mayor de edad, </w:t>
              </w:r>
              <w:sdt>
                <w:sdtPr>
                  <w:rPr>
                    <w:rFonts w:cs="Arial"/>
                    <w:lang w:val="es-ES_tradnl"/>
                  </w:rPr>
                  <w:alias w:val="Estado civil"/>
                  <w:tag w:val="2|2|30|8|0|1|0|0"/>
                  <w:id w:val="529844548"/>
                  <w:lock w:val="contentLocked"/>
                  <w:placeholder>
                    <w:docPart w:val="1EE2AF67F2504153B8882FB21A25739E"/>
                  </w:placeholder>
                  <w:showingPlcHdr/>
                  <w:comboBox/>
                </w:sdtPr>
                <w:sdtEndPr/>
                <w:sdtContent>
                  <w:r w:rsidR="00616D26" w:rsidRPr="00E14FCC">
                    <w:rPr>
                      <w:rStyle w:val="Textodelmarcadordeposicin"/>
                      <w:rFonts w:cs="Arial"/>
                      <w:color w:val="007AFF"/>
                      <w:highlight w:val="white"/>
                    </w:rPr>
                    <w:t>Estado civil</w:t>
                  </w:r>
                </w:sdtContent>
              </w:sdt>
              <w:r w:rsidR="00616D26">
                <w:rPr>
                  <w:rFonts w:cs="Arial"/>
                  <w:lang w:val="es-ES_tradnl"/>
                </w:rPr>
                <w:t>, v</w:t>
              </w:r>
              <w:r w:rsidR="00616D26" w:rsidRPr="001C1234">
                <w:rPr>
                  <w:rFonts w:cs="Arial"/>
                  <w:lang w:val="es-ES_tradnl"/>
                </w:rPr>
                <w:t xml:space="preserve">ecino de </w:t>
              </w:r>
              <w:sdt>
                <w:sdtPr>
                  <w:rPr>
                    <w:rFonts w:cs="Arial"/>
                    <w:lang w:val="es-ES_tradnl"/>
                  </w:rPr>
                  <w:alias w:val="Municipio"/>
                  <w:tag w:val="2|2|30|28|0|1|0|0"/>
                  <w:id w:val="-1834758541"/>
                  <w:lock w:val="contentLocked"/>
                  <w:placeholder>
                    <w:docPart w:val="5C2E76102B4B44BCB59F6BBDD3A4CB72"/>
                  </w:placeholder>
                  <w:showingPlcHdr/>
                  <w:comboBox/>
                </w:sdtPr>
                <w:sdtEndPr/>
                <w:sdtContent>
                  <w:r w:rsidR="00616D26" w:rsidRPr="00E14FCC">
                    <w:rPr>
                      <w:rStyle w:val="Textodelmarcadordeposicin"/>
                      <w:rFonts w:cs="Arial"/>
                      <w:color w:val="007AFF"/>
                      <w:highlight w:val="white"/>
                    </w:rPr>
                    <w:t>Municipio</w:t>
                  </w:r>
                </w:sdtContent>
              </w:sdt>
              <w:r w:rsidR="00616D26" w:rsidRPr="001C1234">
                <w:rPr>
                  <w:rFonts w:cs="Arial"/>
                  <w:lang w:val="es-ES_tradnl"/>
                </w:rPr>
                <w:t xml:space="preserve"> (</w:t>
              </w:r>
              <w:sdt>
                <w:sdtPr>
                  <w:rPr>
                    <w:rFonts w:cs="Arial"/>
                    <w:lang w:val="es-ES_tradnl"/>
                  </w:rPr>
                  <w:alias w:val="Provincia"/>
                  <w:tag w:val="2|2|30|27|0|1|0|0"/>
                  <w:id w:val="2084719500"/>
                  <w:lock w:val="contentLocked"/>
                  <w:placeholder>
                    <w:docPart w:val="71989F70CEDB4494B6671AAD97AD4302"/>
                  </w:placeholder>
                  <w:showingPlcHdr/>
                  <w:comboBox/>
                </w:sdtPr>
                <w:sdtEndPr/>
                <w:sdtContent>
                  <w:r w:rsidR="00616D26" w:rsidRPr="00E14FCC">
                    <w:rPr>
                      <w:rStyle w:val="Textodelmarcadordeposicin"/>
                      <w:rFonts w:cs="Arial"/>
                      <w:color w:val="007AFF"/>
                      <w:highlight w:val="white"/>
                    </w:rPr>
                    <w:t>Provincia</w:t>
                  </w:r>
                </w:sdtContent>
              </w:sdt>
              <w:r w:rsidR="00616D26" w:rsidRPr="001C1234">
                <w:rPr>
                  <w:rFonts w:cs="Arial"/>
                  <w:lang w:val="es-ES_tradnl"/>
                </w:rPr>
                <w:t>),</w:t>
              </w:r>
              <w:r w:rsidR="00616D26">
                <w:rPr>
                  <w:rFonts w:cs="Arial"/>
                  <w:lang w:val="es-ES_tradnl"/>
                </w:rPr>
                <w:t xml:space="preserve"> con domicilio en</w:t>
              </w:r>
              <w:r w:rsidR="00616D26" w:rsidRPr="001C1234">
                <w:rPr>
                  <w:rFonts w:cs="Arial"/>
                  <w:lang w:val="es-ES_tradnl"/>
                </w:rPr>
                <w:t xml:space="preserve"> </w:t>
              </w:r>
              <w:sdt>
                <w:sdtPr>
                  <w:rPr>
                    <w:rFonts w:cs="Arial"/>
                    <w:lang w:val="es-ES_tradnl"/>
                  </w:rPr>
                  <w:alias w:val="Tipo de vía"/>
                  <w:tag w:val="2|2|30|29|0|1|0|0"/>
                  <w:id w:val="-1825343727"/>
                  <w:lock w:val="contentLocked"/>
                  <w:placeholder>
                    <w:docPart w:val="EA906D1E750E4E9E8EEF2D418F3E69E3"/>
                  </w:placeholder>
                  <w:showingPlcHdr/>
                  <w:comboBox/>
                </w:sdtPr>
                <w:sdtEndPr/>
                <w:sdtContent>
                  <w:r w:rsidR="00616D26" w:rsidRPr="00E14FCC">
                    <w:rPr>
                      <w:rStyle w:val="Textodelmarcadordeposicin"/>
                      <w:rFonts w:cs="Arial"/>
                      <w:color w:val="007AFF"/>
                      <w:highlight w:val="white"/>
                    </w:rPr>
                    <w:t>Tipo de vía</w:t>
                  </w:r>
                </w:sdtContent>
              </w:sdt>
              <w:r w:rsidR="00616D26" w:rsidRPr="001C1234">
                <w:rPr>
                  <w:rFonts w:cs="Arial"/>
                  <w:lang w:val="es-ES_tradnl"/>
                </w:rPr>
                <w:t xml:space="preserve"> </w:t>
              </w:r>
              <w:sdt>
                <w:sdtPr>
                  <w:rPr>
                    <w:rFonts w:cs="Arial"/>
                    <w:lang w:val="es-ES_tradnl"/>
                  </w:rPr>
                  <w:alias w:val="Nombre de la vía"/>
                  <w:tag w:val="2|2|30|30|0|1|0|0"/>
                  <w:id w:val="834569648"/>
                  <w:lock w:val="contentLocked"/>
                  <w:placeholder>
                    <w:docPart w:val="E268EF7517024CB1840F8DF62A1C07B0"/>
                  </w:placeholder>
                  <w:showingPlcHdr/>
                  <w:comboBox/>
                </w:sdtPr>
                <w:sdtEndPr/>
                <w:sdtContent>
                  <w:r w:rsidR="00616D26" w:rsidRPr="00E14FCC">
                    <w:rPr>
                      <w:rStyle w:val="Textodelmarcadordeposicin"/>
                      <w:rFonts w:cs="Arial"/>
                      <w:color w:val="007AFF"/>
                      <w:highlight w:val="white"/>
                    </w:rPr>
                    <w:t>Nombre de la vía</w:t>
                  </w:r>
                </w:sdtContent>
              </w:sdt>
              <w:r w:rsidR="00616D26" w:rsidRPr="001C1234">
                <w:rPr>
                  <w:rFonts w:cs="Arial"/>
                  <w:lang w:val="es-ES_tradnl"/>
                </w:rPr>
                <w:t xml:space="preserve">, número </w:t>
              </w:r>
              <w:sdt>
                <w:sdtPr>
                  <w:rPr>
                    <w:rFonts w:cs="Arial"/>
                    <w:lang w:val="es-ES_tradnl"/>
                  </w:rPr>
                  <w:alias w:val="Número de la vía"/>
                  <w:tag w:val="2|2|30|31|0|1|0|0"/>
                  <w:id w:val="355011554"/>
                  <w:lock w:val="contentLocked"/>
                  <w:placeholder>
                    <w:docPart w:val="0F43347A79494E0CA2A55B33F1044B9B"/>
                  </w:placeholder>
                  <w:showingPlcHdr/>
                  <w:text/>
                </w:sdtPr>
                <w:sdtEndPr/>
                <w:sdtContent>
                  <w:r w:rsidR="00616D26" w:rsidRPr="00E14FCC">
                    <w:rPr>
                      <w:rStyle w:val="Textodelmarcadordeposicin"/>
                      <w:color w:val="007AFF"/>
                    </w:rPr>
                    <w:t>Número de la vía</w:t>
                  </w:r>
                </w:sdtContent>
              </w:sdt>
              <w:r w:rsidR="00616D26" w:rsidRPr="001C1234">
                <w:rPr>
                  <w:rFonts w:cs="Arial"/>
                  <w:lang w:val="es-ES_tradnl"/>
                </w:rPr>
                <w:t>-</w:t>
              </w:r>
              <w:sdt>
                <w:sdtPr>
                  <w:rPr>
                    <w:rFonts w:cs="Arial"/>
                    <w:lang w:val="es-ES_tradnl"/>
                  </w:rPr>
                  <w:alias w:val="Planta"/>
                  <w:tag w:val="2|2|30|33|0|1|0|0"/>
                  <w:id w:val="601621954"/>
                  <w:lock w:val="contentLocked"/>
                  <w:placeholder>
                    <w:docPart w:val="1DB6E7F86D99452082665EB713823B6F"/>
                  </w:placeholder>
                  <w:showingPlcHdr/>
                  <w:text/>
                </w:sdtPr>
                <w:sdtEndPr/>
                <w:sdtContent>
                  <w:r w:rsidR="00616D26" w:rsidRPr="00E14FCC">
                    <w:rPr>
                      <w:rStyle w:val="Textodelmarcadordeposicin"/>
                      <w:color w:val="007AFF"/>
                    </w:rPr>
                    <w:t>Planta</w:t>
                  </w:r>
                </w:sdtContent>
              </w:sdt>
              <w:r w:rsidR="00616D26">
                <w:rPr>
                  <w:rFonts w:cs="Arial"/>
                  <w:lang w:val="es-ES_tradnl"/>
                </w:rPr>
                <w:t>º</w:t>
              </w:r>
              <w:r w:rsidR="00616D26" w:rsidRPr="001C1234">
                <w:rPr>
                  <w:rFonts w:cs="Arial"/>
                  <w:lang w:val="es-ES_tradnl"/>
                </w:rPr>
                <w:t>-</w:t>
              </w:r>
              <w:sdt>
                <w:sdtPr>
                  <w:rPr>
                    <w:rFonts w:cs="Arial"/>
                    <w:lang w:val="es-ES_tradnl"/>
                  </w:rPr>
                  <w:alias w:val="Puerta"/>
                  <w:tag w:val="2|2|30|34|0|1|0|0"/>
                  <w:id w:val="660193693"/>
                  <w:lock w:val="contentLocked"/>
                  <w:placeholder>
                    <w:docPart w:val="0E6F3C2E410241E2B24D49031F61B10A"/>
                  </w:placeholder>
                  <w:showingPlcHdr/>
                  <w:text/>
                </w:sdtPr>
                <w:sdtEndPr/>
                <w:sdtContent>
                  <w:r w:rsidR="00616D26" w:rsidRPr="00E14FCC">
                    <w:rPr>
                      <w:rStyle w:val="Textodelmarcadordeposicin"/>
                      <w:color w:val="007AFF"/>
                    </w:rPr>
                    <w:t>Puerta</w:t>
                  </w:r>
                </w:sdtContent>
              </w:sdt>
              <w:r w:rsidR="00616D26">
                <w:rPr>
                  <w:rFonts w:cs="Arial"/>
                  <w:lang w:val="es-ES_tradnl"/>
                </w:rPr>
                <w:t>ª; c</w:t>
              </w:r>
              <w:r w:rsidR="00616D26" w:rsidRPr="001C1234">
                <w:rPr>
                  <w:rFonts w:cs="Arial"/>
                  <w:lang w:val="es-ES_tradnl"/>
                </w:rPr>
                <w:t xml:space="preserve">on </w:t>
              </w:r>
              <w:sdt>
                <w:sdtPr>
                  <w:rPr>
                    <w:rFonts w:cs="Arial"/>
                    <w:lang w:val="es-ES_tradnl"/>
                  </w:rPr>
                  <w:alias w:val="Tipo documento"/>
                  <w:tag w:val="2|2|30|5|0|1|0|0"/>
                  <w:id w:val="255633840"/>
                  <w:lock w:val="contentLocked"/>
                  <w:placeholder>
                    <w:docPart w:val="2236C0262F9841208E6670E081DB7B36"/>
                  </w:placeholder>
                  <w:showingPlcHdr/>
                  <w:comboBox/>
                </w:sdtPr>
                <w:sdtEndPr/>
                <w:sdtContent>
                  <w:r w:rsidR="00616D26" w:rsidRPr="00E14FCC">
                    <w:rPr>
                      <w:rStyle w:val="Textodelmarcadordeposicin"/>
                      <w:rFonts w:cs="Arial"/>
                      <w:color w:val="007AFF"/>
                      <w:highlight w:val="white"/>
                    </w:rPr>
                    <w:t>Tipo documento</w:t>
                  </w:r>
                </w:sdtContent>
              </w:sdt>
              <w:r w:rsidR="00616D26">
                <w:rPr>
                  <w:rFonts w:cs="Arial"/>
                  <w:lang w:val="es-ES_tradnl"/>
                </w:rPr>
                <w:t xml:space="preserve">, cuyo original me exhibe, </w:t>
              </w:r>
              <w:sdt>
                <w:sdtPr>
                  <w:rPr>
                    <w:rFonts w:cs="Arial"/>
                    <w:lang w:val="es-ES_tradnl"/>
                  </w:rPr>
                  <w:alias w:val="Número identificación"/>
                  <w:tag w:val="2|2|30|6|0|1|0|0"/>
                  <w:id w:val="654191829"/>
                  <w:lock w:val="contentLocked"/>
                  <w:placeholder>
                    <w:docPart w:val="1C39DA76AD7A41908132E1E9D5D57415"/>
                  </w:placeholder>
                  <w:showingPlcHdr/>
                  <w:text/>
                </w:sdtPr>
                <w:sdtEndPr/>
                <w:sdtContent>
                  <w:r w:rsidR="00616D26" w:rsidRPr="00E14FCC">
                    <w:rPr>
                      <w:rStyle w:val="Textodelmarcadordeposicin"/>
                      <w:color w:val="007AFF"/>
                    </w:rPr>
                    <w:t>Número identificación</w:t>
                  </w:r>
                </w:sdtContent>
              </w:sdt>
              <w:r w:rsidR="00616D26" w:rsidRPr="001C1234">
                <w:rPr>
                  <w:rFonts w:cs="Arial"/>
                  <w:lang w:val="es-ES_tradnl"/>
                </w:rPr>
                <w:t>.</w:t>
              </w:r>
              <w:r w:rsidR="00616D26" w:rsidRPr="001C1234">
                <w:rPr>
                  <w:rFonts w:cs="Arial"/>
                  <w:lang w:val="es-ES_tradnl"/>
                </w:rPr>
                <w:tab/>
              </w:r>
            </w:p>
          </w:sdtContent>
        </w:sdt>
        <w:sdt>
          <w:sdtPr>
            <w:alias w:val="COMPARECENCIA BÁSICA SOLTERO/SEPARADO/VIUDO"/>
            <w:tag w:val="2|1|30|1542|0|1|0|0"/>
            <w:id w:val="1133827203"/>
            <w:placeholder>
              <w:docPart w:val="DefaultPlaceholder_1082065158"/>
            </w:placeholder>
          </w:sdtPr>
          <w:sdtEndPr/>
          <w:sdtContent>
            <w:p w:rsidR="00491441" w:rsidRPr="00616D26" w:rsidRDefault="00E14FCC" w:rsidP="00616D26">
              <w:pPr>
                <w:pStyle w:val="AgnNormal"/>
              </w:pPr>
              <w:sdt>
                <w:sdtPr>
                  <w:rPr>
                    <w:rFonts w:cs="Arial"/>
                    <w:highlight w:val="yellow"/>
                    <w:lang w:val="es-ES_tradnl"/>
                  </w:rPr>
                  <w:alias w:val="Tratamiento"/>
                  <w:tag w:val="2|2|30|1|0|1|0|0"/>
                  <w:id w:val="-934438883"/>
                  <w:lock w:val="contentLocked"/>
                  <w:placeholder>
                    <w:docPart w:val="0290C464661943EBB9AB68871443C449"/>
                  </w:placeholder>
                  <w:showingPlcHdr/>
                  <w:comboBox/>
                </w:sdtPr>
                <w:sdtEndPr/>
                <w:sdtContent>
                  <w:r w:rsidR="00616D26" w:rsidRPr="00E14FCC">
                    <w:rPr>
                      <w:rStyle w:val="Textodelmarcadordeposicin"/>
                      <w:rFonts w:cs="Arial"/>
                      <w:color w:val="007AFF"/>
                      <w:highlight w:val="white"/>
                    </w:rPr>
                    <w:t>Tratamiento</w:t>
                  </w:r>
                </w:sdtContent>
              </w:sdt>
              <w:r w:rsidR="00616D26" w:rsidRPr="002F091A">
                <w:rPr>
                  <w:rFonts w:cs="Arial"/>
                  <w:lang w:val="es-ES_tradnl"/>
                </w:rPr>
                <w:t xml:space="preserve"> </w:t>
              </w:r>
              <w:sdt>
                <w:sdtPr>
                  <w:rPr>
                    <w:rFonts w:cs="Arial"/>
                    <w:lang w:val="es-ES_tradnl"/>
                  </w:rPr>
                  <w:alias w:val="Nombre"/>
                  <w:tag w:val="2|2|30|2|0|1|0|0"/>
                  <w:id w:val="-500439544"/>
                  <w:lock w:val="contentLocked"/>
                  <w:placeholder>
                    <w:docPart w:val="265706EC125A463FB7C16A5FA0C112B8"/>
                  </w:placeholder>
                  <w:showingPlcHdr/>
                  <w:text/>
                </w:sdtPr>
                <w:sdtEndPr/>
                <w:sdtContent>
                  <w:r w:rsidR="00616D26" w:rsidRPr="00E14FCC">
                    <w:rPr>
                      <w:rStyle w:val="Textodelmarcadordeposicin"/>
                      <w:color w:val="007AFF"/>
                    </w:rPr>
                    <w:t>Nombre</w:t>
                  </w:r>
                </w:sdtContent>
              </w:sdt>
              <w:r w:rsidR="00616D26" w:rsidRPr="001C1234">
                <w:rPr>
                  <w:rFonts w:cs="Arial"/>
                  <w:lang w:val="es-ES_tradnl"/>
                </w:rPr>
                <w:t xml:space="preserve"> </w:t>
              </w:r>
              <w:sdt>
                <w:sdtPr>
                  <w:rPr>
                    <w:rFonts w:cs="Arial"/>
                    <w:lang w:val="es-ES_tradnl"/>
                  </w:rPr>
                  <w:alias w:val="Primer apellido"/>
                  <w:tag w:val="2|2|30|3|0|1|0|0"/>
                  <w:id w:val="671068284"/>
                  <w:lock w:val="contentLocked"/>
                  <w:placeholder>
                    <w:docPart w:val="D5D19362470A45AD9A287C34CF529B97"/>
                  </w:placeholder>
                  <w:showingPlcHdr/>
                  <w:text/>
                </w:sdtPr>
                <w:sdtEndPr/>
                <w:sdtContent>
                  <w:r w:rsidR="00616D26" w:rsidRPr="00E14FCC">
                    <w:rPr>
                      <w:rStyle w:val="Textodelmarcadordeposicin"/>
                      <w:color w:val="007AFF"/>
                    </w:rPr>
                    <w:t>Primer apellido</w:t>
                  </w:r>
                </w:sdtContent>
              </w:sdt>
              <w:r w:rsidR="00616D26" w:rsidRPr="001C1234">
                <w:rPr>
                  <w:rFonts w:cs="Arial"/>
                  <w:lang w:val="es-ES_tradnl"/>
                </w:rPr>
                <w:t xml:space="preserve"> </w:t>
              </w:r>
              <w:sdt>
                <w:sdtPr>
                  <w:rPr>
                    <w:rFonts w:cs="Arial"/>
                    <w:lang w:val="es-ES_tradnl"/>
                  </w:rPr>
                  <w:alias w:val="Segundo apellido"/>
                  <w:tag w:val="2|2|30|4|0|1|0|0"/>
                  <w:id w:val="-250583285"/>
                  <w:lock w:val="contentLocked"/>
                  <w:placeholder>
                    <w:docPart w:val="AB00088899344DCFAA88EE2E08E7350E"/>
                  </w:placeholder>
                  <w:showingPlcHdr/>
                  <w:text/>
                </w:sdtPr>
                <w:sdtEndPr/>
                <w:sdtContent>
                  <w:r w:rsidR="00616D26" w:rsidRPr="00E14FCC">
                    <w:rPr>
                      <w:rStyle w:val="Textodelmarcadordeposicin"/>
                      <w:color w:val="007AFF"/>
                    </w:rPr>
                    <w:t>Segundo apellido</w:t>
                  </w:r>
                </w:sdtContent>
              </w:sdt>
              <w:r w:rsidR="00616D26" w:rsidRPr="001C1234">
                <w:rPr>
                  <w:rFonts w:cs="Arial"/>
                  <w:lang w:val="es-ES_tradnl"/>
                </w:rPr>
                <w:t xml:space="preserve">, </w:t>
              </w:r>
              <w:sdt>
                <w:sdtPr>
                  <w:rPr>
                    <w:rFonts w:cs="Arial"/>
                    <w:lang w:val="es-ES_tradnl"/>
                  </w:rPr>
                  <w:alias w:val="Profesión"/>
                  <w:tag w:val="2|2|30|9|0|1|0|0"/>
                  <w:id w:val="1510178425"/>
                  <w:lock w:val="contentLocked"/>
                  <w:placeholder>
                    <w:docPart w:val="132A2715756941F8983D38314D4AB880"/>
                  </w:placeholder>
                  <w:showingPlcHdr/>
                  <w:text/>
                </w:sdtPr>
                <w:sdtEndPr/>
                <w:sdtContent>
                  <w:r w:rsidR="00616D26" w:rsidRPr="00E14FCC">
                    <w:rPr>
                      <w:rStyle w:val="Textodelmarcadordeposicin"/>
                      <w:color w:val="007AFF"/>
                    </w:rPr>
                    <w:t>Profesión</w:t>
                  </w:r>
                </w:sdtContent>
              </w:sdt>
              <w:r w:rsidR="00616D26" w:rsidRPr="001C1234">
                <w:rPr>
                  <w:rFonts w:cs="Arial"/>
                  <w:lang w:val="es-ES_tradnl"/>
                </w:rPr>
                <w:t xml:space="preserve">, mayor de edad, </w:t>
              </w:r>
              <w:sdt>
                <w:sdtPr>
                  <w:rPr>
                    <w:rFonts w:cs="Arial"/>
                    <w:lang w:val="es-ES_tradnl"/>
                  </w:rPr>
                  <w:alias w:val="Estado civil"/>
                  <w:tag w:val="2|2|30|8|0|1|0|0"/>
                  <w:id w:val="1063601861"/>
                  <w:lock w:val="contentLocked"/>
                  <w:placeholder>
                    <w:docPart w:val="1AB2CAF543F14A3290AE4F1BCC621C4F"/>
                  </w:placeholder>
                  <w:showingPlcHdr/>
                  <w:comboBox/>
                </w:sdtPr>
                <w:sdtEndPr/>
                <w:sdtContent>
                  <w:r w:rsidR="00616D26" w:rsidRPr="00E14FCC">
                    <w:rPr>
                      <w:rStyle w:val="Textodelmarcadordeposicin"/>
                      <w:rFonts w:cs="Arial"/>
                      <w:color w:val="007AFF"/>
                      <w:highlight w:val="white"/>
                    </w:rPr>
                    <w:t>Estado civil</w:t>
                  </w:r>
                </w:sdtContent>
              </w:sdt>
              <w:r w:rsidR="00616D26">
                <w:rPr>
                  <w:rFonts w:cs="Arial"/>
                  <w:lang w:val="es-ES_tradnl"/>
                </w:rPr>
                <w:t>, v</w:t>
              </w:r>
              <w:r w:rsidR="00616D26" w:rsidRPr="001C1234">
                <w:rPr>
                  <w:rFonts w:cs="Arial"/>
                  <w:lang w:val="es-ES_tradnl"/>
                </w:rPr>
                <w:t xml:space="preserve">ecino de </w:t>
              </w:r>
              <w:sdt>
                <w:sdtPr>
                  <w:rPr>
                    <w:rFonts w:cs="Arial"/>
                    <w:lang w:val="es-ES_tradnl"/>
                  </w:rPr>
                  <w:alias w:val="Municipio"/>
                  <w:tag w:val="2|2|30|28|0|1|0|0"/>
                  <w:id w:val="1399166195"/>
                  <w:lock w:val="contentLocked"/>
                  <w:placeholder>
                    <w:docPart w:val="343566445BF64D67A1E372558638DEFA"/>
                  </w:placeholder>
                  <w:showingPlcHdr/>
                  <w:comboBox/>
                </w:sdtPr>
                <w:sdtEndPr/>
                <w:sdtContent>
                  <w:r w:rsidR="00616D26" w:rsidRPr="00E14FCC">
                    <w:rPr>
                      <w:rStyle w:val="Textodelmarcadordeposicin"/>
                      <w:rFonts w:cs="Arial"/>
                      <w:color w:val="007AFF"/>
                      <w:highlight w:val="white"/>
                    </w:rPr>
                    <w:t>Municipio</w:t>
                  </w:r>
                </w:sdtContent>
              </w:sdt>
              <w:r w:rsidR="00616D26" w:rsidRPr="001C1234">
                <w:rPr>
                  <w:rFonts w:cs="Arial"/>
                  <w:lang w:val="es-ES_tradnl"/>
                </w:rPr>
                <w:t xml:space="preserve"> (</w:t>
              </w:r>
              <w:sdt>
                <w:sdtPr>
                  <w:rPr>
                    <w:rFonts w:cs="Arial"/>
                    <w:lang w:val="es-ES_tradnl"/>
                  </w:rPr>
                  <w:alias w:val="Provincia"/>
                  <w:tag w:val="2|2|30|27|0|1|0|0"/>
                  <w:id w:val="2129351121"/>
                  <w:lock w:val="contentLocked"/>
                  <w:placeholder>
                    <w:docPart w:val="2EC1A46EED394A0FB8F4131AB2D16608"/>
                  </w:placeholder>
                  <w:showingPlcHdr/>
                  <w:comboBox/>
                </w:sdtPr>
                <w:sdtEndPr/>
                <w:sdtContent>
                  <w:r w:rsidR="00616D26" w:rsidRPr="00E14FCC">
                    <w:rPr>
                      <w:rStyle w:val="Textodelmarcadordeposicin"/>
                      <w:rFonts w:cs="Arial"/>
                      <w:color w:val="007AFF"/>
                      <w:highlight w:val="white"/>
                    </w:rPr>
                    <w:t>Provincia</w:t>
                  </w:r>
                </w:sdtContent>
              </w:sdt>
              <w:r w:rsidR="00616D26" w:rsidRPr="001C1234">
                <w:rPr>
                  <w:rFonts w:cs="Arial"/>
                  <w:lang w:val="es-ES_tradnl"/>
                </w:rPr>
                <w:t>),</w:t>
              </w:r>
              <w:r w:rsidR="00616D26">
                <w:rPr>
                  <w:rFonts w:cs="Arial"/>
                  <w:lang w:val="es-ES_tradnl"/>
                </w:rPr>
                <w:t xml:space="preserve"> con domicilio en</w:t>
              </w:r>
              <w:r w:rsidR="00616D26" w:rsidRPr="001C1234">
                <w:rPr>
                  <w:rFonts w:cs="Arial"/>
                  <w:lang w:val="es-ES_tradnl"/>
                </w:rPr>
                <w:t xml:space="preserve"> </w:t>
              </w:r>
              <w:sdt>
                <w:sdtPr>
                  <w:rPr>
                    <w:rFonts w:cs="Arial"/>
                    <w:lang w:val="es-ES_tradnl"/>
                  </w:rPr>
                  <w:alias w:val="Tipo de vía"/>
                  <w:tag w:val="2|2|30|29|0|1|0|0"/>
                  <w:id w:val="104471476"/>
                  <w:lock w:val="contentLocked"/>
                  <w:placeholder>
                    <w:docPart w:val="3F213BACF5C14D28AC065C0250A194BE"/>
                  </w:placeholder>
                  <w:showingPlcHdr/>
                  <w:comboBox/>
                </w:sdtPr>
                <w:sdtEndPr/>
                <w:sdtContent>
                  <w:r w:rsidR="00616D26" w:rsidRPr="00E14FCC">
                    <w:rPr>
                      <w:rStyle w:val="Textodelmarcadordeposicin"/>
                      <w:rFonts w:cs="Arial"/>
                      <w:color w:val="007AFF"/>
                      <w:highlight w:val="white"/>
                    </w:rPr>
                    <w:t>Tipo de vía</w:t>
                  </w:r>
                </w:sdtContent>
              </w:sdt>
              <w:r w:rsidR="00616D26" w:rsidRPr="001C1234">
                <w:rPr>
                  <w:rFonts w:cs="Arial"/>
                  <w:lang w:val="es-ES_tradnl"/>
                </w:rPr>
                <w:t xml:space="preserve"> </w:t>
              </w:r>
              <w:sdt>
                <w:sdtPr>
                  <w:rPr>
                    <w:rFonts w:cs="Arial"/>
                    <w:lang w:val="es-ES_tradnl"/>
                  </w:rPr>
                  <w:alias w:val="Nombre de la vía"/>
                  <w:tag w:val="2|2|30|30|0|1|0|0"/>
                  <w:id w:val="537478778"/>
                  <w:lock w:val="contentLocked"/>
                  <w:placeholder>
                    <w:docPart w:val="7B4A773D1BE24264860886449DAA9F46"/>
                  </w:placeholder>
                  <w:showingPlcHdr/>
                  <w:comboBox/>
                </w:sdtPr>
                <w:sdtEndPr/>
                <w:sdtContent>
                  <w:r w:rsidR="00616D26" w:rsidRPr="00E14FCC">
                    <w:rPr>
                      <w:rStyle w:val="Textodelmarcadordeposicin"/>
                      <w:rFonts w:cs="Arial"/>
                      <w:color w:val="007AFF"/>
                      <w:highlight w:val="white"/>
                    </w:rPr>
                    <w:t>Nombre de la vía</w:t>
                  </w:r>
                </w:sdtContent>
              </w:sdt>
              <w:r w:rsidR="00616D26" w:rsidRPr="001C1234">
                <w:rPr>
                  <w:rFonts w:cs="Arial"/>
                  <w:lang w:val="es-ES_tradnl"/>
                </w:rPr>
                <w:t xml:space="preserve">, número </w:t>
              </w:r>
              <w:sdt>
                <w:sdtPr>
                  <w:rPr>
                    <w:rFonts w:cs="Arial"/>
                    <w:lang w:val="es-ES_tradnl"/>
                  </w:rPr>
                  <w:alias w:val="Número de la vía"/>
                  <w:tag w:val="2|2|30|31|0|1|0|0"/>
                  <w:id w:val="472250796"/>
                  <w:lock w:val="contentLocked"/>
                  <w:placeholder>
                    <w:docPart w:val="24BE0EFAF1D9406499521EA63841C3CE"/>
                  </w:placeholder>
                  <w:showingPlcHdr/>
                  <w:text/>
                </w:sdtPr>
                <w:sdtEndPr/>
                <w:sdtContent>
                  <w:r w:rsidR="00616D26" w:rsidRPr="00E14FCC">
                    <w:rPr>
                      <w:rStyle w:val="Textodelmarcadordeposicin"/>
                      <w:color w:val="007AFF"/>
                    </w:rPr>
                    <w:t>Número de la vía</w:t>
                  </w:r>
                </w:sdtContent>
              </w:sdt>
              <w:r w:rsidR="00616D26" w:rsidRPr="001C1234">
                <w:rPr>
                  <w:rFonts w:cs="Arial"/>
                  <w:lang w:val="es-ES_tradnl"/>
                </w:rPr>
                <w:t>-</w:t>
              </w:r>
              <w:sdt>
                <w:sdtPr>
                  <w:rPr>
                    <w:rFonts w:cs="Arial"/>
                    <w:lang w:val="es-ES_tradnl"/>
                  </w:rPr>
                  <w:alias w:val="Planta"/>
                  <w:tag w:val="2|2|30|33|0|1|0|0"/>
                  <w:id w:val="-1137557584"/>
                  <w:lock w:val="contentLocked"/>
                  <w:placeholder>
                    <w:docPart w:val="190DC15D048846558A5B2709537DEBCE"/>
                  </w:placeholder>
                  <w:showingPlcHdr/>
                  <w:text/>
                </w:sdtPr>
                <w:sdtEndPr/>
                <w:sdtContent>
                  <w:r w:rsidR="00616D26" w:rsidRPr="00E14FCC">
                    <w:rPr>
                      <w:rStyle w:val="Textodelmarcadordeposicin"/>
                      <w:color w:val="007AFF"/>
                    </w:rPr>
                    <w:t>Planta</w:t>
                  </w:r>
                </w:sdtContent>
              </w:sdt>
              <w:r w:rsidR="00616D26">
                <w:rPr>
                  <w:rFonts w:cs="Arial"/>
                  <w:lang w:val="es-ES_tradnl"/>
                </w:rPr>
                <w:t>º</w:t>
              </w:r>
              <w:r w:rsidR="00616D26" w:rsidRPr="001C1234">
                <w:rPr>
                  <w:rFonts w:cs="Arial"/>
                  <w:lang w:val="es-ES_tradnl"/>
                </w:rPr>
                <w:t>-</w:t>
              </w:r>
              <w:sdt>
                <w:sdtPr>
                  <w:rPr>
                    <w:rFonts w:cs="Arial"/>
                    <w:lang w:val="es-ES_tradnl"/>
                  </w:rPr>
                  <w:alias w:val="Puerta"/>
                  <w:tag w:val="2|2|30|34|0|1|0|0"/>
                  <w:id w:val="-1548829783"/>
                  <w:lock w:val="contentLocked"/>
                  <w:placeholder>
                    <w:docPart w:val="A55C833F43CF48C6AB12AC2DB6C61B9A"/>
                  </w:placeholder>
                  <w:showingPlcHdr/>
                  <w:text/>
                </w:sdtPr>
                <w:sdtEndPr/>
                <w:sdtContent>
                  <w:r w:rsidR="00616D26" w:rsidRPr="00E14FCC">
                    <w:rPr>
                      <w:rStyle w:val="Textodelmarcadordeposicin"/>
                      <w:color w:val="007AFF"/>
                    </w:rPr>
                    <w:t>Puerta</w:t>
                  </w:r>
                </w:sdtContent>
              </w:sdt>
              <w:r w:rsidR="00616D26">
                <w:rPr>
                  <w:rFonts w:cs="Arial"/>
                  <w:lang w:val="es-ES_tradnl"/>
                </w:rPr>
                <w:t>ª; c</w:t>
              </w:r>
              <w:r w:rsidR="00616D26" w:rsidRPr="001C1234">
                <w:rPr>
                  <w:rFonts w:cs="Arial"/>
                  <w:lang w:val="es-ES_tradnl"/>
                </w:rPr>
                <w:t xml:space="preserve">on </w:t>
              </w:r>
              <w:sdt>
                <w:sdtPr>
                  <w:rPr>
                    <w:rFonts w:cs="Arial"/>
                    <w:lang w:val="es-ES_tradnl"/>
                  </w:rPr>
                  <w:alias w:val="Tipo documento"/>
                  <w:tag w:val="2|2|30|5|0|1|0|0"/>
                  <w:id w:val="-1410542587"/>
                  <w:lock w:val="contentLocked"/>
                  <w:placeholder>
                    <w:docPart w:val="B30AD16FD3F94145BF789461CA0D171C"/>
                  </w:placeholder>
                  <w:showingPlcHdr/>
                  <w:comboBox/>
                </w:sdtPr>
                <w:sdtEndPr/>
                <w:sdtContent>
                  <w:r w:rsidR="00616D26" w:rsidRPr="00E14FCC">
                    <w:rPr>
                      <w:rStyle w:val="Textodelmarcadordeposicin"/>
                      <w:rFonts w:cs="Arial"/>
                      <w:color w:val="007AFF"/>
                      <w:highlight w:val="white"/>
                    </w:rPr>
                    <w:t>Tipo documento</w:t>
                  </w:r>
                </w:sdtContent>
              </w:sdt>
              <w:r w:rsidR="00616D26">
                <w:rPr>
                  <w:rFonts w:cs="Arial"/>
                  <w:lang w:val="es-ES_tradnl"/>
                </w:rPr>
                <w:t xml:space="preserve">, cuyo original me exhibe, </w:t>
              </w:r>
              <w:sdt>
                <w:sdtPr>
                  <w:rPr>
                    <w:rFonts w:cs="Arial"/>
                    <w:lang w:val="es-ES_tradnl"/>
                  </w:rPr>
                  <w:alias w:val="Número identificación"/>
                  <w:tag w:val="2|2|30|6|0|1|0|0"/>
                  <w:id w:val="705288759"/>
                  <w:lock w:val="contentLocked"/>
                  <w:placeholder>
                    <w:docPart w:val="E887D8AD12AF49DB83B320B5884CD411"/>
                  </w:placeholder>
                  <w:showingPlcHdr/>
                  <w:text/>
                </w:sdtPr>
                <w:sdtEndPr/>
                <w:sdtContent>
                  <w:r w:rsidR="00616D26" w:rsidRPr="00E14FCC">
                    <w:rPr>
                      <w:rStyle w:val="Textodelmarcadordeposicin"/>
                      <w:color w:val="007AFF"/>
                    </w:rPr>
                    <w:t>Número identificación</w:t>
                  </w:r>
                </w:sdtContent>
              </w:sdt>
              <w:r w:rsidR="00616D26" w:rsidRPr="001C1234">
                <w:rPr>
                  <w:rFonts w:cs="Arial"/>
                  <w:lang w:val="es-ES_tradnl"/>
                </w:rPr>
                <w:t>.</w:t>
              </w:r>
              <w:r w:rsidR="00616D26" w:rsidRPr="001C1234">
                <w:rPr>
                  <w:rFonts w:cs="Arial"/>
                  <w:lang w:val="es-ES_tradnl"/>
                </w:rPr>
                <w:tab/>
              </w:r>
            </w:p>
          </w:sdtContent>
        </w:sdt>
      </w:sdtContent>
    </w:sdt>
    <w:sdt>
      <w:sdtPr>
        <w:rPr>
          <w:b w:val="0"/>
          <w:caps w:val="0"/>
          <w:szCs w:val="22"/>
        </w:rPr>
        <w:alias w:val="INTERVENCIÓN"/>
        <w:tag w:val="2|0|15|0|0|1|0|0"/>
        <w:id w:val="436028015"/>
        <w:lock w:val="sdtLocked"/>
        <w:placeholder>
          <w:docPart w:val="DefaultPlaceholder_1082065158"/>
        </w:placeholder>
      </w:sdtPr>
      <w:sdtEndPr/>
      <w:sdtContent>
        <w:p w:rsidR="00491441" w:rsidRDefault="000C4197" w:rsidP="00491441">
          <w:pPr>
            <w:pStyle w:val="AgnTitulo"/>
          </w:pPr>
          <w:r>
            <w:t>-INTERVIENEN</w:t>
          </w:r>
          <w:r w:rsidR="00491441">
            <w:t>-</w:t>
          </w:r>
        </w:p>
        <w:sdt>
          <w:sdtPr>
            <w:alias w:val="INTERVIENEN EN SU PROPIO NOMBRE Y DERECHO"/>
            <w:tag w:val="2|1|30|1380|0|1|0|0"/>
            <w:id w:val="1147021074"/>
            <w:placeholder>
              <w:docPart w:val="DefaultPlaceholder_1082065158"/>
            </w:placeholder>
          </w:sdtPr>
          <w:sdtEndPr/>
          <w:sdtContent>
            <w:p w:rsidR="000C4197" w:rsidRDefault="00616D26" w:rsidP="00491441">
              <w:pPr>
                <w:pStyle w:val="AgnNormal"/>
              </w:pPr>
              <w:r>
                <w:t>E</w:t>
              </w:r>
              <w:r w:rsidR="000C4197">
                <w:t>n su propio nombre y derecho.</w:t>
              </w:r>
              <w:r w:rsidR="000C4197">
                <w:tab/>
              </w:r>
            </w:p>
          </w:sdtContent>
        </w:sdt>
        <w:sdt>
          <w:sdtPr>
            <w:alias w:val="JUICIO DE CAPACIDAD PLURAL"/>
            <w:tag w:val="2|1|30|1358|0|1|0|0"/>
            <w:id w:val="809670887"/>
            <w:placeholder>
              <w:docPart w:val="DefaultPlaceholder_1082065158"/>
            </w:placeholder>
          </w:sdtPr>
          <w:sdtEndPr/>
          <w:sdtContent>
            <w:p w:rsidR="000C4197" w:rsidRDefault="000C4197" w:rsidP="008C71B0">
              <w:pPr>
                <w:pStyle w:val="AgnNormal"/>
              </w:pPr>
              <w:r>
                <w:t>Me aseguro de su identidad por los documentos expresados en la comparecencia, cuyos originales he tenido a la vista. Conforme a lo previsto en el Reglamento Notarial y en las normas que lo desarrollan, quedan unidos a mi base de datos mediante reproducción electrónica de lo que especialmente advierto.</w:t>
              </w:r>
              <w:r>
                <w:tab/>
              </w:r>
            </w:p>
            <w:p w:rsidR="00491441" w:rsidRDefault="000C4197" w:rsidP="00491441">
              <w:pPr>
                <w:pStyle w:val="AgnNormal"/>
              </w:pPr>
              <w:r>
                <w:t xml:space="preserve">Tienen a mi juicio capacidad jurídica y de obrar suficiente e interés legítimo para otorgar la presente </w:t>
              </w:r>
              <w:r w:rsidR="00616D26" w:rsidRPr="00E56D9F">
                <w:rPr>
                  <w:b/>
                </w:rPr>
                <w:t>ACTA DE DECLARACIÓN DE HEREDEROS ABINTESTATO</w:t>
              </w:r>
              <w:r>
                <w:t xml:space="preserve"> y al efecto:</w:t>
              </w:r>
              <w:r>
                <w:tab/>
              </w:r>
            </w:p>
          </w:sdtContent>
        </w:sdt>
      </w:sdtContent>
    </w:sdt>
    <w:sdt>
      <w:sdtPr>
        <w:rPr>
          <w:b w:val="0"/>
          <w:caps w:val="0"/>
          <w:szCs w:val="22"/>
        </w:rPr>
        <w:alias w:val="EXPOSICIÓN"/>
        <w:tag w:val="2|0|14|0|0|1|0|0"/>
        <w:id w:val="1606072752"/>
        <w:lock w:val="sdtLocked"/>
        <w:placeholder>
          <w:docPart w:val="DefaultPlaceholder_1082065158"/>
        </w:placeholder>
      </w:sdtPr>
      <w:sdtEndPr>
        <w:rPr>
          <w:sz w:val="18"/>
          <w:szCs w:val="18"/>
        </w:rPr>
      </w:sdtEndPr>
      <w:sdtContent>
        <w:sdt>
          <w:sdtPr>
            <w:rPr>
              <w:b w:val="0"/>
              <w:caps w:val="0"/>
              <w:szCs w:val="22"/>
            </w:rPr>
            <w:alias w:val="EXPOSICIÓN"/>
            <w:tag w:val="2|0|14|0|0|1|0|0"/>
            <w:id w:val="853765993"/>
            <w:lock w:val="sdtLocked"/>
            <w:placeholder>
              <w:docPart w:val="A5BE9196CF564C8CB7051AD3A002F704"/>
            </w:placeholder>
          </w:sdtPr>
          <w:sdtEndPr>
            <w:rPr>
              <w:sz w:val="18"/>
              <w:szCs w:val="18"/>
            </w:rPr>
          </w:sdtEndPr>
          <w:sdtContent>
            <w:p w:rsidR="00C92D73" w:rsidRDefault="00C92D73" w:rsidP="00C92D73">
              <w:pPr>
                <w:pStyle w:val="AgnTitulo"/>
              </w:pPr>
              <w:r>
                <w:t>-EXPONEN-</w:t>
              </w:r>
            </w:p>
            <w:p w:rsidR="00C92D73" w:rsidRDefault="006F5E11" w:rsidP="00C92D73">
              <w:pPr>
                <w:pStyle w:val="AgnNormal"/>
              </w:pPr>
              <w:r w:rsidRPr="006F5E11">
                <w:rPr>
                  <w:b/>
                </w:rPr>
                <w:t>I.- SOBRE LA PRESENTE ACTA</w:t>
              </w:r>
              <w:r>
                <w:t xml:space="preserve">. </w:t>
              </w:r>
              <w:r w:rsidR="00C92D73" w:rsidRPr="00E077D3">
                <w:t>Que</w:t>
              </w:r>
              <w:r w:rsidR="00C92D73">
                <w:t xml:space="preserve"> </w:t>
              </w:r>
              <w:sdt>
                <w:sdtPr>
                  <w:alias w:val="REQUIRENTE"/>
                  <w:tag w:val="2|2|9|0|0|1|0|0"/>
                  <w:id w:val="-1121149819"/>
                  <w:lock w:val="contentLocked"/>
                  <w:placeholder>
                    <w:docPart w:val="A1B205CADB3249659E8C369681188ECB"/>
                  </w:placeholder>
                  <w:showingPlcHdr/>
                  <w:text/>
                </w:sdtPr>
                <w:sdtEndPr/>
                <w:sdtContent>
                  <w:r w:rsidR="00781108" w:rsidRPr="00E14FCC">
                    <w:rPr>
                      <w:rStyle w:val="Textodelmarcadordeposicin"/>
                      <w:color w:val="CC3300"/>
                    </w:rPr>
                    <w:t>REQUIRENTE</w:t>
                  </w:r>
                </w:sdtContent>
              </w:sdt>
              <w:r w:rsidR="00781108">
                <w:t xml:space="preserve"> </w:t>
              </w:r>
              <w:r w:rsidR="00375C3E">
                <w:t xml:space="preserve">declara tener </w:t>
              </w:r>
              <w:r w:rsidR="00375C3E" w:rsidRPr="00375C3E">
                <w:rPr>
                  <w:i/>
                </w:rPr>
                <w:t>interés legítimo</w:t>
              </w:r>
              <w:r w:rsidR="00375C3E">
                <w:t xml:space="preserve"> en </w:t>
              </w:r>
              <w:r w:rsidR="00C92D73">
                <w:t xml:space="preserve"> </w:t>
              </w:r>
              <w:r w:rsidR="00C92D73" w:rsidRPr="00E077D3">
                <w:rPr>
                  <w:vanish/>
                </w:rPr>
                <w:t>desea</w:t>
              </w:r>
              <w:r w:rsidR="00C92D73">
                <w:rPr>
                  <w:vanish/>
                </w:rPr>
                <w:t>*</w:t>
              </w:r>
              <w:r w:rsidR="00C92D73" w:rsidRPr="00E077D3">
                <w:rPr>
                  <w:vanish/>
                </w:rPr>
                <w:t>n</w:t>
              </w:r>
              <w:r w:rsidR="00C92D73" w:rsidRPr="00E077D3">
                <w:t xml:space="preserve">tramitar la </w:t>
              </w:r>
              <w:r w:rsidR="00375C3E" w:rsidRPr="00375C3E">
                <w:rPr>
                  <w:i/>
                </w:rPr>
                <w:t>declaración de herederos abintestato</w:t>
              </w:r>
              <w:r w:rsidR="00375C3E" w:rsidRPr="00E077D3">
                <w:t xml:space="preserve"> </w:t>
              </w:r>
              <w:r w:rsidR="00C92D73" w:rsidRPr="00E077D3">
                <w:t xml:space="preserve">de </w:t>
              </w:r>
              <w:sdt>
                <w:sdtPr>
                  <w:alias w:val="CAUSANTE"/>
                  <w:tag w:val="2|2|9|0|0|1|0|0"/>
                  <w:id w:val="-1693988246"/>
                  <w:lock w:val="contentLocked"/>
                  <w:placeholder>
                    <w:docPart w:val="70D63AE7995A4353A982E5AB6CD1628D"/>
                  </w:placeholder>
                  <w:showingPlcHdr/>
                  <w:text/>
                </w:sdtPr>
                <w:sdtEndPr/>
                <w:sdtContent>
                  <w:r w:rsidR="00781108" w:rsidRPr="00E14FCC">
                    <w:rPr>
                      <w:rStyle w:val="Textodelmarcadordeposicin"/>
                      <w:color w:val="CC3300"/>
                    </w:rPr>
                    <w:t>CAUSANTE</w:t>
                  </w:r>
                </w:sdtContent>
              </w:sdt>
              <w:r w:rsidR="00375C3E">
                <w:t xml:space="preserve"> con fundamento en los hechos que se citan a continuación.</w:t>
              </w:r>
              <w:bookmarkStart w:id="1" w:name="_GoBack"/>
              <w:bookmarkEnd w:id="1"/>
              <w:r w:rsidR="00C92D73">
                <w:tab/>
              </w:r>
            </w:p>
            <w:sdt>
              <w:sdtPr>
                <w:rPr>
                  <w:b/>
                </w:rPr>
                <w:alias w:val="FALLECIMIENTO CAUSANTE"/>
                <w:tag w:val="2|1|30|1784|0|1|0|0"/>
                <w:id w:val="1456058476"/>
                <w:placeholder>
                  <w:docPart w:val="A5BE9196CF564C8CB7051AD3A002F704"/>
                </w:placeholder>
              </w:sdtPr>
              <w:sdtEndPr>
                <w:rPr>
                  <w:b w:val="0"/>
                </w:rPr>
              </w:sdtEndPr>
              <w:sdtContent>
                <w:p w:rsidR="00375C3E" w:rsidRDefault="006F5E11" w:rsidP="00C92D73">
                  <w:pPr>
                    <w:pStyle w:val="AgnNormal"/>
                  </w:pPr>
                  <w:r w:rsidRPr="006F5E11">
                    <w:rPr>
                      <w:b/>
                    </w:rPr>
                    <w:t>II.- SOBRE EL CAUSANTE</w:t>
                  </w:r>
                  <w:r>
                    <w:t xml:space="preserve">. </w:t>
                  </w:r>
                  <w:sdt>
                    <w:sdtPr>
                      <w:alias w:val="Tratamiento"/>
                      <w:tag w:val="2|2|30|1|0|1|0|0"/>
                      <w:id w:val="-508362248"/>
                      <w:lock w:val="contentLocked"/>
                      <w:placeholder>
                        <w:docPart w:val="92E4D6F56D494CA78F80737B73F0860E"/>
                      </w:placeholder>
                      <w:showingPlcHdr/>
                      <w:comboBox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color w:val="007AFF"/>
                        </w:rPr>
                        <w:t>Tratamiento</w:t>
                      </w:r>
                    </w:sdtContent>
                  </w:sdt>
                  <w:r w:rsidR="00C92D73">
                    <w:t xml:space="preserve"> </w:t>
                  </w:r>
                  <w:sdt>
                    <w:sdtPr>
                      <w:alias w:val="Nombre"/>
                      <w:tag w:val="2|2|30|2|0|1|0|0"/>
                      <w:id w:val="1967546712"/>
                      <w:lock w:val="contentLocked"/>
                      <w:placeholder>
                        <w:docPart w:val="216CBE6FFBCB4122A08AAD4A3A90C584"/>
                      </w:placeholder>
                      <w:showingPlcHdr/>
                      <w:text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color w:val="007AFF"/>
                        </w:rPr>
                        <w:t>Nombre</w:t>
                      </w:r>
                    </w:sdtContent>
                  </w:sdt>
                  <w:r w:rsidR="00C92D73">
                    <w:t xml:space="preserve"> </w:t>
                  </w:r>
                  <w:sdt>
                    <w:sdtPr>
                      <w:alias w:val="Primer apellido"/>
                      <w:tag w:val="2|2|30|3|0|1|0|0"/>
                      <w:id w:val="1872489510"/>
                      <w:lock w:val="contentLocked"/>
                      <w:placeholder>
                        <w:docPart w:val="9DEC3270F47542B691028EBD58F4DDFC"/>
                      </w:placeholder>
                      <w:showingPlcHdr/>
                      <w:text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color w:val="007AFF"/>
                        </w:rPr>
                        <w:t>Primer apellido</w:t>
                      </w:r>
                    </w:sdtContent>
                  </w:sdt>
                  <w:r w:rsidR="00C92D73">
                    <w:t xml:space="preserve"> </w:t>
                  </w:r>
                  <w:sdt>
                    <w:sdtPr>
                      <w:alias w:val="Segundo apellido"/>
                      <w:tag w:val="2|2|30|4|0|1|0|0"/>
                      <w:id w:val="575634508"/>
                      <w:lock w:val="contentLocked"/>
                      <w:placeholder>
                        <w:docPart w:val="C1CEFBA36B6848E4812B3346ED4CF5F7"/>
                      </w:placeholder>
                      <w:showingPlcHdr/>
                      <w:text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color w:val="007AFF"/>
                        </w:rPr>
                        <w:t>Segundo apellido</w:t>
                      </w:r>
                    </w:sdtContent>
                  </w:sdt>
                  <w:r w:rsidR="00C92D73" w:rsidRPr="00E077D3">
                    <w:t>,</w:t>
                  </w:r>
                  <w:r w:rsidR="00781108">
                    <w:t xml:space="preserve"> con DNI </w:t>
                  </w:r>
                  <w:sdt>
                    <w:sdtPr>
                      <w:alias w:val="NÚMERO DNI"/>
                      <w:tag w:val="2|2|9|0|0|1|0|0"/>
                      <w:id w:val="2020350398"/>
                      <w:lock w:val="contentLocked"/>
                      <w:placeholder>
                        <w:docPart w:val="90CD2EC9FDBF4C68907C58F61C1342E1"/>
                      </w:placeholder>
                      <w:showingPlcHdr/>
                      <w:text/>
                    </w:sdtPr>
                    <w:sdtEndPr/>
                    <w:sdtContent>
                      <w:r w:rsidR="00781108" w:rsidRPr="00E14FCC">
                        <w:rPr>
                          <w:rStyle w:val="Textodelmarcadordeposicin"/>
                          <w:color w:val="CC3300"/>
                        </w:rPr>
                        <w:t>NÚMERO DNI</w:t>
                      </w:r>
                    </w:sdtContent>
                  </w:sdt>
                  <w:r w:rsidR="00375C3E">
                    <w:t xml:space="preserve"> era </w:t>
                  </w:r>
                  <w:r w:rsidR="00375C3E">
                    <w:lastRenderedPageBreak/>
                    <w:t xml:space="preserve">natural de </w:t>
                  </w:r>
                  <w:sdt>
                    <w:sdtPr>
                      <w:alias w:val="Lugar de nacimiento"/>
                      <w:tag w:val="2|2|9|0|0|1|0|0"/>
                      <w:id w:val="-1108802336"/>
                      <w:lock w:val="contentLocked"/>
                      <w:placeholder>
                        <w:docPart w:val="B77769B6660E4FFE9587E169290792F0"/>
                      </w:placeholder>
                      <w:showingPlcHdr/>
                      <w:text/>
                    </w:sdtPr>
                    <w:sdtEndPr/>
                    <w:sdtContent>
                      <w:r w:rsidR="00375C3E" w:rsidRPr="00E14FCC">
                        <w:rPr>
                          <w:rStyle w:val="Textodelmarcadordeposicin"/>
                          <w:color w:val="CC3300"/>
                        </w:rPr>
                        <w:t>Lugar de nacimiento</w:t>
                      </w:r>
                    </w:sdtContent>
                  </w:sdt>
                  <w:r w:rsidR="00375C3E">
                    <w:t xml:space="preserve">, tuvo su último domicilio en </w:t>
                  </w:r>
                  <w:sdt>
                    <w:sdtPr>
                      <w:alias w:val="Lugar de último domicilio"/>
                      <w:tag w:val="2|2|9|0|0|1|0|0"/>
                      <w:id w:val="1589119965"/>
                      <w:lock w:val="contentLocked"/>
                      <w:placeholder>
                        <w:docPart w:val="B3553FF256D84521ABFDE4522B2CE923"/>
                      </w:placeholder>
                      <w:showingPlcHdr/>
                      <w:text/>
                    </w:sdtPr>
                    <w:sdtEndPr/>
                    <w:sdtContent>
                      <w:r w:rsidR="00375C3E" w:rsidRPr="00E14FCC">
                        <w:rPr>
                          <w:rStyle w:val="Textodelmarcadordeposicin"/>
                          <w:color w:val="CC3300"/>
                        </w:rPr>
                        <w:t>Lugar de último domicilio</w:t>
                      </w:r>
                    </w:sdtContent>
                  </w:sdt>
                  <w:r w:rsidR="00375C3E">
                    <w:t xml:space="preserve">  y </w:t>
                  </w:r>
                  <w:r w:rsidR="00C92D73" w:rsidRPr="00E077D3">
                    <w:t>falleció en</w:t>
                  </w:r>
                  <w:r w:rsidR="00375C3E">
                    <w:t xml:space="preserve"> </w:t>
                  </w:r>
                  <w:sdt>
                    <w:sdtPr>
                      <w:alias w:val="Lugar de fallecimiento"/>
                      <w:tag w:val="2|2|9|0|0|1|0|0"/>
                      <w:id w:val="-1609659015"/>
                      <w:lock w:val="contentLocked"/>
                      <w:placeholder>
                        <w:docPart w:val="3D59AA977C18491382A5D9BA6F9C2884"/>
                      </w:placeholder>
                      <w:showingPlcHdr/>
                      <w:text/>
                    </w:sdtPr>
                    <w:sdtEndPr/>
                    <w:sdtContent>
                      <w:r w:rsidR="00375C3E" w:rsidRPr="00E14FCC">
                        <w:rPr>
                          <w:rStyle w:val="Textodelmarcadordeposicin"/>
                          <w:color w:val="CC3300"/>
                        </w:rPr>
                        <w:t>Lugar de fallecimiento</w:t>
                      </w:r>
                    </w:sdtContent>
                  </w:sdt>
                  <w:r w:rsidR="00375C3E">
                    <w:t xml:space="preserve"> </w:t>
                  </w:r>
                  <w:r w:rsidR="00C92D73" w:rsidRPr="00E077D3">
                    <w:t xml:space="preserve">, el </w:t>
                  </w:r>
                  <w:sdt>
                    <w:sdtPr>
                      <w:alias w:val="Fecha fallecimiento"/>
                      <w:tag w:val="2|2|30|23|0|1|0|0"/>
                      <w:id w:val="-1038346590"/>
                      <w:lock w:val="contentLocked"/>
                      <w:placeholder>
                        <w:docPart w:val="A079AF62AFD3405DA3DFED7DC010FD5F"/>
                      </w:placeholder>
                      <w:showingPlcHdr/>
                      <w:date>
                        <w:dateFormat w:val="dd/MM/yyyy"/>
                        <w:lid w:val="es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color w:val="007AFF"/>
                        </w:rPr>
                        <w:t>Fecha fallecimiento</w:t>
                      </w:r>
                    </w:sdtContent>
                  </w:sdt>
                  <w:r w:rsidR="00375C3E">
                    <w:t>.</w:t>
                  </w:r>
                  <w:r w:rsidR="00375C3E">
                    <w:tab/>
                  </w:r>
                </w:p>
                <w:p w:rsidR="00375C3E" w:rsidRDefault="00375C3E" w:rsidP="00C92D73">
                  <w:pPr>
                    <w:pStyle w:val="AgnNormal"/>
                  </w:pPr>
                  <w:r>
                    <w:t xml:space="preserve">El lugar de nacimiento resulta de </w:t>
                  </w:r>
                  <w:sdt>
                    <w:sdtPr>
                      <w:alias w:val="DNI / certificado del registro civil"/>
                      <w:tag w:val="2|2|9|0|0|1|0|0"/>
                      <w:id w:val="-406232021"/>
                      <w:lock w:val="contentLocked"/>
                      <w:placeholder>
                        <w:docPart w:val="0E48F023745F4599968451D17C94B838"/>
                      </w:placeholder>
                      <w:showingPlcHdr/>
                      <w:text/>
                    </w:sdtPr>
                    <w:sdtEndPr/>
                    <w:sdtContent>
                      <w:r w:rsidRPr="00E14FCC">
                        <w:rPr>
                          <w:rStyle w:val="Textodelmarcadordeposicin"/>
                          <w:color w:val="CC3300"/>
                        </w:rPr>
                        <w:t>DNI / certificado del registro civil</w:t>
                      </w:r>
                    </w:sdtContent>
                  </w:sdt>
                  <w:r>
                    <w:t>.</w:t>
                  </w:r>
                  <w:r>
                    <w:tab/>
                  </w:r>
                </w:p>
                <w:p w:rsidR="00375C3E" w:rsidRDefault="00375C3E" w:rsidP="00C92D73">
                  <w:pPr>
                    <w:pStyle w:val="AgnNormal"/>
                  </w:pPr>
                  <w:r>
                    <w:t xml:space="preserve">El último domicilio se acredita mediante </w:t>
                  </w:r>
                  <w:sdt>
                    <w:sdtPr>
                      <w:alias w:val="el mismo DNI / certificado de empadronamiento"/>
                      <w:tag w:val="2|2|9|0|0|1|0|0"/>
                      <w:id w:val="-2102788952"/>
                      <w:lock w:val="contentLocked"/>
                      <w:placeholder>
                        <w:docPart w:val="B179E48232DE4D4B9E88AE3FA03EADFE"/>
                      </w:placeholder>
                      <w:showingPlcHdr/>
                      <w:text/>
                    </w:sdtPr>
                    <w:sdtEndPr/>
                    <w:sdtContent>
                      <w:r w:rsidRPr="00E14FCC">
                        <w:rPr>
                          <w:rStyle w:val="Textodelmarcadordeposicin"/>
                          <w:color w:val="CC3300"/>
                        </w:rPr>
                        <w:t>el mismo DNI / certificado de empadronamiento</w:t>
                      </w:r>
                    </w:sdtContent>
                  </w:sdt>
                  <w:r>
                    <w:t>.</w:t>
                  </w:r>
                  <w:r>
                    <w:tab/>
                  </w:r>
                </w:p>
                <w:p w:rsidR="00375C3E" w:rsidRDefault="00375C3E" w:rsidP="00C92D73">
                  <w:pPr>
                    <w:pStyle w:val="AgnNormal"/>
                  </w:pPr>
                  <w:r>
                    <w:t xml:space="preserve">Y en cuanto al lugar y fecha del fallecimiento resultan de </w:t>
                  </w:r>
                  <w:r w:rsidR="00C92D73" w:rsidRPr="00110B8F">
                    <w:rPr>
                      <w:b/>
                    </w:rPr>
                    <w:t>certificación literal de defunción</w:t>
                  </w:r>
                  <w:r>
                    <w:rPr>
                      <w:b/>
                    </w:rPr>
                    <w:t xml:space="preserve"> </w:t>
                  </w:r>
                  <w:r>
                    <w:t>expedida por el Registro Civil.</w:t>
                  </w:r>
                  <w:r>
                    <w:tab/>
                  </w:r>
                </w:p>
                <w:p w:rsidR="006F5E11" w:rsidRDefault="00375C3E" w:rsidP="00C92D73">
                  <w:pPr>
                    <w:pStyle w:val="AgnNormal"/>
                  </w:pPr>
                  <w:r>
                    <w:t>Tengo a la vista los originales de los citados documentos de los que obtengo testimonio por fotocopia para unir a la presente acta.</w:t>
                  </w:r>
                  <w:r>
                    <w:tab/>
                  </w:r>
                </w:p>
                <w:p w:rsidR="00C92D73" w:rsidRPr="00E077D3" w:rsidRDefault="006F5E11" w:rsidP="00C92D73">
                  <w:pPr>
                    <w:pStyle w:val="AgnNormal"/>
                  </w:pPr>
                  <w:r>
                    <w:tab/>
                  </w:r>
                </w:p>
              </w:sdtContent>
            </w:sdt>
            <w:p w:rsidR="00375C3E" w:rsidRDefault="00C92D73" w:rsidP="00C92D73">
              <w:pPr>
                <w:pStyle w:val="AgnNormal"/>
              </w:pPr>
              <w:r w:rsidRPr="006F5E11">
                <w:rPr>
                  <w:b/>
                </w:rPr>
                <w:t xml:space="preserve">III.- </w:t>
              </w:r>
              <w:r w:rsidR="006F5E11" w:rsidRPr="006F5E11">
                <w:rPr>
                  <w:b/>
                </w:rPr>
                <w:t xml:space="preserve">SOBRE EL TÍTULO SUCESORIO. </w:t>
              </w:r>
              <w:sdt>
                <w:sdtPr>
                  <w:alias w:val="CAUSANTE"/>
                  <w:tag w:val="2|2|9|0|0|1|0|0"/>
                  <w:id w:val="1420287726"/>
                  <w:lock w:val="contentLocked"/>
                  <w:placeholder>
                    <w:docPart w:val="F23E2BB781AB4FA88DB3C7C428396876"/>
                  </w:placeholder>
                  <w:showingPlcHdr/>
                  <w:text/>
                </w:sdtPr>
                <w:sdtEndPr/>
                <w:sdtContent>
                  <w:r w:rsidR="00781108" w:rsidRPr="00E14FCC">
                    <w:rPr>
                      <w:rStyle w:val="Textodelmarcadordeposicin"/>
                      <w:color w:val="CC3300"/>
                    </w:rPr>
                    <w:t>CAUSANTE</w:t>
                  </w:r>
                </w:sdtContent>
              </w:sdt>
              <w:r w:rsidR="00781108">
                <w:t xml:space="preserve"> </w:t>
              </w:r>
              <w:proofErr w:type="gramStart"/>
              <w:r w:rsidRPr="00E077D3">
                <w:t>falleció</w:t>
              </w:r>
              <w:proofErr w:type="gramEnd"/>
              <w:r w:rsidRPr="00E077D3">
                <w:t xml:space="preserve"> </w:t>
              </w:r>
            </w:p>
            <w:p w:rsidR="00C92D73" w:rsidRPr="006F5E11" w:rsidRDefault="00375C3E" w:rsidP="00C92D73">
              <w:pPr>
                <w:pStyle w:val="AgnNormal"/>
              </w:pPr>
              <w:r>
                <w:t>*</w:t>
              </w:r>
              <w:r w:rsidR="00C92D73" w:rsidRPr="00375C3E">
                <w:rPr>
                  <w:b/>
                </w:rPr>
                <w:t>sin haber otorgado testamento</w:t>
              </w:r>
              <w:r>
                <w:rPr>
                  <w:b/>
                </w:rPr>
                <w:t xml:space="preserve"> </w:t>
              </w:r>
              <w:r w:rsidR="00C92D73" w:rsidRPr="00E077D3">
                <w:t>por lo que según lo expuesto, procede la apertura de la sucesión intestada conforme a las disposiciones del Código Civil</w:t>
              </w:r>
              <w:r w:rsidR="006F5E11">
                <w:t xml:space="preserve"> y de la Ley de</w:t>
              </w:r>
              <w:r w:rsidR="00331525">
                <w:t>l Notariado</w:t>
              </w:r>
              <w:r w:rsidR="00C92D73" w:rsidRPr="00E077D3">
                <w:t xml:space="preserve">. Se acredita la ausencia de testamento por </w:t>
              </w:r>
              <w:r w:rsidR="00C92D73" w:rsidRPr="00110B8F">
                <w:rPr>
                  <w:b/>
                </w:rPr>
                <w:lastRenderedPageBreak/>
                <w:t>certificación del Registro General de actos de última voluntad</w:t>
              </w:r>
              <w:r w:rsidR="006F5E11">
                <w:t xml:space="preserve"> </w:t>
              </w:r>
              <w:r w:rsidR="006F5E11" w:rsidRPr="006F5E11">
                <w:t>cuyo</w:t>
              </w:r>
              <w:r w:rsidR="006F5E11">
                <w:rPr>
                  <w:b/>
                </w:rPr>
                <w:t xml:space="preserve"> </w:t>
              </w:r>
              <w:r w:rsidR="006F5E11" w:rsidRPr="006F5E11">
                <w:t>testimonio</w:t>
              </w:r>
              <w:r w:rsidR="006F5E11">
                <w:rPr>
                  <w:b/>
                </w:rPr>
                <w:t xml:space="preserve"> </w:t>
              </w:r>
              <w:r w:rsidR="006F5E11" w:rsidRPr="006F5E11">
                <w:t>por fotocopia queda unido a ésta matriz.</w:t>
              </w:r>
              <w:r w:rsidR="00C92D73" w:rsidRPr="006F5E11">
                <w:tab/>
              </w:r>
            </w:p>
            <w:p w:rsidR="006F5E11" w:rsidRDefault="006F5E11" w:rsidP="00BE1BAF">
              <w:pPr>
                <w:pStyle w:val="AgnNormal"/>
              </w:pPr>
              <w:r>
                <w:rPr>
                  <w:b/>
                </w:rPr>
                <w:t>*habiendo otorgado testamento</w:t>
              </w:r>
              <w:r>
                <w:t xml:space="preserve"> </w:t>
              </w:r>
              <w:r w:rsidRPr="006F5E11">
                <w:rPr>
                  <w:b/>
                </w:rPr>
                <w:t xml:space="preserve">que ha devenido ineficaz </w:t>
              </w:r>
              <w:r>
                <w:t xml:space="preserve">como consecuencia de </w:t>
              </w:r>
              <w:r w:rsidRPr="006F5E11">
                <w:rPr>
                  <w:u w:val="single"/>
                </w:rPr>
                <w:t>resolución judicial firme</w:t>
              </w:r>
              <w:r>
                <w:t xml:space="preserve"> en la que se declara su nulidad, cuyo testimonio por fotocopia queda unido a ésta matriz</w:t>
              </w:r>
              <w:bookmarkStart w:id="2" w:name="OLE_LINK1"/>
              <w:r>
                <w:t>.</w:t>
              </w:r>
              <w:r w:rsidRPr="006F5E11">
                <w:t xml:space="preserve"> </w:t>
              </w:r>
              <w:r>
                <w:t xml:space="preserve">Según </w:t>
              </w:r>
              <w:r w:rsidRPr="006F5E11">
                <w:t xml:space="preserve">lo expuesto, procede </w:t>
              </w:r>
              <w:r w:rsidR="008C71B0">
                <w:t xml:space="preserve">a mi juicio </w:t>
              </w:r>
              <w:r w:rsidRPr="006F5E11">
                <w:t>la apertura de la sucesión intestada conforme a las disposiciones del Código Civil</w:t>
              </w:r>
              <w:r>
                <w:t xml:space="preserve"> y de la Ley </w:t>
              </w:r>
              <w:r w:rsidR="00331525">
                <w:t>del Notariado</w:t>
              </w:r>
              <w:r>
                <w:t>.</w:t>
              </w:r>
              <w:bookmarkEnd w:id="2"/>
              <w:r>
                <w:tab/>
              </w:r>
            </w:p>
            <w:p w:rsidR="006F5E11" w:rsidRDefault="006F5E11" w:rsidP="006F5E11">
              <w:pPr>
                <w:pStyle w:val="AgnNormal"/>
              </w:pPr>
              <w:r>
                <w:t xml:space="preserve"> </w:t>
              </w:r>
              <w:r>
                <w:rPr>
                  <w:b/>
                </w:rPr>
                <w:t>*habiendo otorgado testamento</w:t>
              </w:r>
              <w:r>
                <w:t xml:space="preserve"> </w:t>
              </w:r>
              <w:r w:rsidRPr="006F5E11">
                <w:rPr>
                  <w:b/>
                </w:rPr>
                <w:t xml:space="preserve">que ha devenido ineficaz </w:t>
              </w:r>
              <w:r>
                <w:t xml:space="preserve">como consecuencia de </w:t>
              </w:r>
              <w:sdt>
                <w:sdtPr>
                  <w:alias w:val="FALLECIMIENTO // RENUNCIA"/>
                  <w:tag w:val="2|2|9|0|0|1|0|0"/>
                  <w:id w:val="1915201585"/>
                  <w:lock w:val="contentLocked"/>
                  <w:placeholder>
                    <w:docPart w:val="B8F099D31ED34BFFA79C479869AB8C36"/>
                  </w:placeholder>
                  <w:showingPlcHdr/>
                  <w:text/>
                </w:sdtPr>
                <w:sdtEndPr/>
                <w:sdtContent>
                  <w:r w:rsidRPr="00E14FCC">
                    <w:rPr>
                      <w:rStyle w:val="Textodelmarcadordeposicin"/>
                      <w:color w:val="CC3300"/>
                    </w:rPr>
                    <w:t>FALLECIMIENTO // RENUNCIA</w:t>
                  </w:r>
                </w:sdtContent>
              </w:sdt>
              <w:r>
                <w:t xml:space="preserve"> </w:t>
              </w:r>
              <w:proofErr w:type="spellStart"/>
              <w:r>
                <w:t>de</w:t>
              </w:r>
              <w:proofErr w:type="spellEnd"/>
              <w:r>
                <w:t xml:space="preserve"> todos los herederos en él instituidos. Se acredita mediante </w:t>
              </w:r>
              <w:sdt>
                <w:sdtPr>
                  <w:alias w:val="especificar. Copia autorizada del testamento y de las..."/>
                  <w:tag w:val="2|2|9|0|0|1|0|0"/>
                  <w:id w:val="2037922457"/>
                  <w:lock w:val="contentLocked"/>
                  <w:placeholder>
                    <w:docPart w:val="761EACE40C0D4791AEC16A434123F8A9"/>
                  </w:placeholder>
                  <w:showingPlcHdr/>
                  <w:text/>
                </w:sdtPr>
                <w:sdtEndPr/>
                <w:sdtContent>
                  <w:r w:rsidRPr="00E14FCC">
                    <w:rPr>
                      <w:rStyle w:val="Textodelmarcadordeposicin"/>
                      <w:color w:val="CC3300"/>
                    </w:rPr>
                    <w:t>especificar. Copia autorizada del testamento y de las escrituras de renuncia de herencia; Etc.</w:t>
                  </w:r>
                </w:sdtContent>
              </w:sdt>
              <w:r>
                <w:t xml:space="preserve"> Según </w:t>
              </w:r>
              <w:r w:rsidRPr="006F5E11">
                <w:t xml:space="preserve">lo expuesto, procede </w:t>
              </w:r>
              <w:r w:rsidR="008C71B0">
                <w:t xml:space="preserve">a mi juicio </w:t>
              </w:r>
              <w:r w:rsidRPr="006F5E11">
                <w:t>la apertura de la sucesión intestada conforme a las disposiciones del Código Civil</w:t>
              </w:r>
              <w:r>
                <w:t xml:space="preserve"> y de la Ley </w:t>
              </w:r>
              <w:r w:rsidR="00331525">
                <w:t>del Notariado</w:t>
              </w:r>
              <w:r>
                <w:t>.</w:t>
              </w:r>
              <w:r w:rsidR="008C71B0">
                <w:tab/>
              </w:r>
            </w:p>
            <w:p w:rsidR="006F5E11" w:rsidRDefault="006F5E11" w:rsidP="006F5E11">
              <w:pPr>
                <w:pStyle w:val="AgnNormal"/>
              </w:pPr>
              <w:r>
                <w:tab/>
                <w:t xml:space="preserve"> </w:t>
              </w:r>
            </w:p>
            <w:p w:rsidR="006F5E11" w:rsidRPr="006F5E11" w:rsidRDefault="006F5E11" w:rsidP="006F5E11">
              <w:pPr>
                <w:pStyle w:val="AgnNormal"/>
                <w:rPr>
                  <w:b/>
                </w:rPr>
              </w:pPr>
              <w:r w:rsidRPr="006F5E11">
                <w:rPr>
                  <w:b/>
                </w:rPr>
                <w:t>IV.- SOBRE LA LEY APLICABLE</w:t>
              </w:r>
              <w:r>
                <w:t>.</w:t>
              </w:r>
              <w:r w:rsidRPr="006F5E11">
                <w:rPr>
                  <w:rFonts w:cs="Courier New"/>
                </w:rPr>
                <w:t xml:space="preserve"> </w:t>
              </w:r>
              <w:sdt>
                <w:sdtPr>
                  <w:rPr>
                    <w:rFonts w:cs="Courier New"/>
                  </w:rPr>
                  <w:alias w:val="CAUSANTE"/>
                  <w:tag w:val="2|2|9|0|0|1|0|0"/>
                  <w:id w:val="-1609728522"/>
                  <w:lock w:val="contentLocked"/>
                  <w:placeholder>
                    <w:docPart w:val="F386FC8FE6754C9F910E689E86598EB8"/>
                  </w:placeholder>
                  <w:showingPlcHdr/>
                  <w:text/>
                </w:sdtPr>
                <w:sdtEndPr/>
                <w:sdtContent>
                  <w:r w:rsidRPr="00E14FCC">
                    <w:rPr>
                      <w:rStyle w:val="Textodelmarcadordeposicin"/>
                      <w:color w:val="CC3300"/>
                    </w:rPr>
                    <w:t>CAUSANTE</w:t>
                  </w:r>
                </w:sdtContent>
              </w:sdt>
              <w:r>
                <w:rPr>
                  <w:rFonts w:cs="Courier New"/>
                </w:rPr>
                <w:t xml:space="preserve"> </w:t>
              </w:r>
              <w:proofErr w:type="gramStart"/>
              <w:r>
                <w:t>tenía</w:t>
              </w:r>
              <w:proofErr w:type="gramEnd"/>
              <w:r>
                <w:t xml:space="preserve"> </w:t>
              </w:r>
              <w:r w:rsidRPr="006F5E11">
                <w:rPr>
                  <w:b/>
                </w:rPr>
                <w:t xml:space="preserve">vecindad civil </w:t>
              </w:r>
            </w:p>
            <w:p w:rsidR="006F5E11" w:rsidRDefault="006F5E11" w:rsidP="006F5E11">
              <w:pPr>
                <w:pStyle w:val="AgnNormal"/>
              </w:pPr>
              <w:r>
                <w:t>*</w:t>
              </w:r>
              <w:r w:rsidRPr="006F5E11">
                <w:rPr>
                  <w:b/>
                </w:rPr>
                <w:t>común en el momento de su defunción</w:t>
              </w:r>
              <w:r w:rsidRPr="00E077D3">
                <w:t xml:space="preserve">, debido a que </w:t>
              </w:r>
              <w:r>
                <w:t xml:space="preserve">había residido durante más de diez años antes de su fallecimiento </w:t>
              </w:r>
              <w:r w:rsidRPr="00E077D3">
                <w:t>en t</w:t>
              </w:r>
              <w:r>
                <w:t>erritorio de derecho civil común</w:t>
              </w:r>
              <w:r w:rsidRPr="00E077D3">
                <w:t xml:space="preserve">, sin que se acredite, ni </w:t>
              </w:r>
              <w:r w:rsidRPr="006F5E11">
                <w:t>sea</w:t>
              </w:r>
              <w:r>
                <w:t xml:space="preserve"> conocido </w:t>
              </w:r>
              <w:r w:rsidRPr="00E077D3">
                <w:t xml:space="preserve">ningún hecho que hiciera variar su </w:t>
              </w:r>
              <w:r w:rsidRPr="00E077D3">
                <w:lastRenderedPageBreak/>
                <w:t>vecindad civil.</w:t>
              </w:r>
              <w:r>
                <w:t xml:space="preserve"> Así resulta de su </w:t>
              </w:r>
              <w:r w:rsidRPr="006F5E11">
                <w:rPr>
                  <w:u w:val="single"/>
                </w:rPr>
                <w:t>último domicilio</w:t>
              </w:r>
              <w:r>
                <w:t xml:space="preserve"> antes acreditado.</w:t>
              </w:r>
              <w:r>
                <w:tab/>
              </w:r>
            </w:p>
            <w:p w:rsidR="006F5E11" w:rsidRPr="006F5E11" w:rsidRDefault="006F5E11" w:rsidP="00BE1BAF">
              <w:pPr>
                <w:pStyle w:val="AgnNormal"/>
              </w:pPr>
              <w:r>
                <w:t>*</w:t>
              </w:r>
              <w:sdt>
                <w:sdtPr>
                  <w:alias w:val="Hay que atender a hechos que alteren la vecindad civil o..."/>
                  <w:tag w:val="2|2|9|0|0|1|0|0"/>
                  <w:id w:val="-95251970"/>
                  <w:lock w:val="contentLocked"/>
                  <w:placeholder>
                    <w:docPart w:val="E08D5D872CF7444EBA3909FC5C846936"/>
                  </w:placeholder>
                  <w:showingPlcHdr/>
                  <w:text/>
                </w:sdtPr>
                <w:sdtEndPr/>
                <w:sdtContent>
                  <w:r w:rsidRPr="00E14FCC">
                    <w:rPr>
                      <w:rStyle w:val="Textodelmarcadordeposicin"/>
                      <w:color w:val="CC3300"/>
                    </w:rPr>
                    <w:t>Hay que atender a hechos que alteren la vecindad civil o conviertan la sucesión en transfronteriza</w:t>
                  </w:r>
                </w:sdtContent>
              </w:sdt>
              <w:r>
                <w:t xml:space="preserve"> </w:t>
              </w:r>
            </w:p>
            <w:p w:rsidR="006F5E11" w:rsidRPr="006F5E11" w:rsidRDefault="006F5E11" w:rsidP="00BE1BAF">
              <w:pPr>
                <w:pStyle w:val="AgnNormal"/>
              </w:pPr>
              <w:r w:rsidRPr="006F5E11">
                <w:tab/>
              </w:r>
            </w:p>
            <w:p w:rsidR="006F5E11" w:rsidRDefault="006F5E11" w:rsidP="00BE1BAF">
              <w:pPr>
                <w:pStyle w:val="AgnNormal"/>
              </w:pPr>
              <w:r>
                <w:rPr>
                  <w:b/>
                </w:rPr>
                <w:t>V.- SOBRE LA COMPETENCIA DEL NOTARIO.</w:t>
              </w:r>
              <w:r>
                <w:t xml:space="preserve"> Con arreglo a lo previsto en la Ley </w:t>
              </w:r>
              <w:r w:rsidR="00331525">
                <w:t>del Notariado</w:t>
              </w:r>
              <w:r>
                <w:t xml:space="preserve">, </w:t>
              </w:r>
              <w:r w:rsidR="008C71B0">
                <w:t xml:space="preserve">corresponde tramitar </w:t>
              </w:r>
              <w:proofErr w:type="gramStart"/>
              <w:r w:rsidR="008C71B0">
                <w:t>este</w:t>
              </w:r>
              <w:proofErr w:type="gramEnd"/>
              <w:r w:rsidR="008C71B0">
                <w:t xml:space="preserve"> acta al  </w:t>
              </w:r>
              <w:r w:rsidR="008C71B0" w:rsidRPr="008C71B0">
                <w:t xml:space="preserve">Notario competente para actuar en el lugar en que hubiera tenido el causante su </w:t>
              </w:r>
              <w:r w:rsidR="008C71B0" w:rsidRPr="008C71B0">
                <w:rPr>
                  <w:u w:val="single"/>
                </w:rPr>
                <w:t>último domicilio</w:t>
              </w:r>
              <w:r w:rsidR="008C71B0" w:rsidRPr="008C71B0">
                <w:t xml:space="preserve"> o </w:t>
              </w:r>
              <w:r w:rsidR="008C71B0" w:rsidRPr="008C71B0">
                <w:rPr>
                  <w:u w:val="single"/>
                </w:rPr>
                <w:t>residencia habitual</w:t>
              </w:r>
              <w:r w:rsidR="008C71B0" w:rsidRPr="008C71B0">
                <w:t xml:space="preserve">, o donde estuviere la </w:t>
              </w:r>
              <w:r w:rsidR="008C71B0" w:rsidRPr="008C71B0">
                <w:rPr>
                  <w:u w:val="single"/>
                </w:rPr>
                <w:t>mayor parte de su patrimonio</w:t>
              </w:r>
              <w:r w:rsidR="008C71B0" w:rsidRPr="008C71B0">
                <w:t xml:space="preserve">, o en el </w:t>
              </w:r>
              <w:r w:rsidR="008C71B0" w:rsidRPr="008C71B0">
                <w:rPr>
                  <w:u w:val="single"/>
                </w:rPr>
                <w:t>lugar en que hubiera fallecido</w:t>
              </w:r>
              <w:r w:rsidR="008C71B0" w:rsidRPr="008C71B0">
                <w:t xml:space="preserve">, siempre que estuvieran en España, a elección del solicitante. También podrá elegir a un Notario de un </w:t>
              </w:r>
              <w:r w:rsidR="008C71B0" w:rsidRPr="008C71B0">
                <w:rPr>
                  <w:u w:val="single"/>
                </w:rPr>
                <w:t>distrito colindante</w:t>
              </w:r>
              <w:r w:rsidR="008C71B0" w:rsidRPr="008C71B0">
                <w:t xml:space="preserve"> a los anteriores</w:t>
              </w:r>
              <w:r w:rsidR="008C71B0">
                <w:t>.</w:t>
              </w:r>
              <w:r w:rsidR="008C71B0">
                <w:tab/>
              </w:r>
            </w:p>
            <w:p w:rsidR="008C71B0" w:rsidRDefault="008C71B0" w:rsidP="00BE1BAF">
              <w:pPr>
                <w:pStyle w:val="AgnNormal"/>
              </w:pPr>
              <w:r>
                <w:t xml:space="preserve">A tal efecto, </w:t>
              </w:r>
              <w:sdt>
                <w:sdtPr>
                  <w:alias w:val="REQUIRENTE"/>
                  <w:tag w:val="2|2|9|0|0|1|0|0"/>
                  <w:id w:val="182875472"/>
                  <w:lock w:val="contentLocked"/>
                  <w:placeholder>
                    <w:docPart w:val="CE9C47977CEE48DF902834DBFB045D4B"/>
                  </w:placeholder>
                  <w:showingPlcHdr/>
                  <w:text/>
                </w:sdtPr>
                <w:sdtEndPr/>
                <w:sdtContent>
                  <w:r w:rsidRPr="00E14FCC">
                    <w:rPr>
                      <w:rStyle w:val="Textodelmarcadordeposicin"/>
                      <w:color w:val="CC3300"/>
                    </w:rPr>
                    <w:t>REQUIRENTE</w:t>
                  </w:r>
                </w:sdtContent>
              </w:sdt>
              <w:r>
                <w:t xml:space="preserve"> me requiere para tramitar la presente acta por su libre elección y juzgo mi competencia por ser el notario correspondiente al </w:t>
              </w:r>
              <w:sdt>
                <w:sdtPr>
                  <w:alias w:val="insertar criterio de competencia"/>
                  <w:tag w:val="2|2|9|0|0|1|0|0"/>
                  <w:id w:val="986045160"/>
                  <w:lock w:val="contentLocked"/>
                  <w:placeholder>
                    <w:docPart w:val="048D05DA6ADF4A698B67DCBCE0E148D8"/>
                  </w:placeholder>
                  <w:showingPlcHdr/>
                  <w:text/>
                </w:sdtPr>
                <w:sdtEndPr/>
                <w:sdtContent>
                  <w:r w:rsidRPr="00E14FCC">
                    <w:rPr>
                      <w:rStyle w:val="Textodelmarcadordeposicin"/>
                      <w:color w:val="CC3300"/>
                    </w:rPr>
                    <w:t>insertar criterio de competencia</w:t>
                  </w:r>
                </w:sdtContent>
              </w:sdt>
              <w:r>
                <w:t>.</w:t>
              </w:r>
              <w:r>
                <w:tab/>
              </w:r>
            </w:p>
            <w:p w:rsidR="00BE1BAF" w:rsidRDefault="008C71B0" w:rsidP="00BE1BAF">
              <w:pPr>
                <w:pStyle w:val="AgnNormal"/>
              </w:pPr>
              <w:r w:rsidRPr="008C71B0">
                <w:t xml:space="preserve">Dejo unida a la matriz </w:t>
              </w:r>
              <w:r w:rsidRPr="008C71B0">
                <w:rPr>
                  <w:b/>
                </w:rPr>
                <w:t>c</w:t>
              </w:r>
              <w:r w:rsidR="00BE1BAF" w:rsidRPr="008C71B0">
                <w:rPr>
                  <w:b/>
                </w:rPr>
                <w:t>onsulta</w:t>
              </w:r>
              <w:r w:rsidR="00BE1BAF" w:rsidRPr="00BE1BAF">
                <w:rPr>
                  <w:b/>
                </w:rPr>
                <w:t xml:space="preserve"> previa al Servicio de Detección de Actas Duplicadas del Colegio Notarial</w:t>
              </w:r>
              <w:r w:rsidR="00BE1BAF">
                <w:t xml:space="preserve"> de </w:t>
              </w:r>
              <w:r w:rsidR="00BE1BAF">
                <w:lastRenderedPageBreak/>
                <w:t xml:space="preserve">donde resulta que no se ha </w:t>
              </w:r>
              <w:r>
                <w:t>iniciado</w:t>
              </w:r>
              <w:r w:rsidR="00BE1BAF">
                <w:t xml:space="preserve"> con anterioridad la declaración de herederos abintestato.</w:t>
              </w:r>
              <w:r w:rsidR="00BE1BAF">
                <w:tab/>
                <w:t>.</w:t>
              </w:r>
              <w:r w:rsidR="00BE1BAF">
                <w:tab/>
              </w:r>
            </w:p>
            <w:p w:rsidR="008C71B0" w:rsidRDefault="008C71B0" w:rsidP="00C92D73">
              <w:pPr>
                <w:pStyle w:val="AgnNormal"/>
              </w:pPr>
              <w:r w:rsidRPr="008C71B0">
                <w:rPr>
                  <w:b/>
                </w:rPr>
                <w:t>VI.- SOBRE LAS CIRCUNSTANCIAS FAMILIARES</w:t>
              </w:r>
              <w:r>
                <w:t xml:space="preserve">. </w:t>
              </w:r>
              <w:sdt>
                <w:sdtPr>
                  <w:alias w:val="CAUSANTE"/>
                  <w:tag w:val="2|2|9|0|0|1|0|0"/>
                  <w:id w:val="1827166683"/>
                  <w:lock w:val="contentLocked"/>
                  <w:placeholder>
                    <w:docPart w:val="2C2057FC867146F4B3E53D798358ED51"/>
                  </w:placeholder>
                  <w:showingPlcHdr/>
                  <w:text/>
                </w:sdtPr>
                <w:sdtEndPr/>
                <w:sdtContent>
                  <w:r w:rsidR="00781108" w:rsidRPr="00E14FCC">
                    <w:rPr>
                      <w:rStyle w:val="Textodelmarcadordeposicin"/>
                      <w:color w:val="CC3300"/>
                    </w:rPr>
                    <w:t>CAUSANTE</w:t>
                  </w:r>
                </w:sdtContent>
              </w:sdt>
              <w:r w:rsidR="00781108">
                <w:t>,</w:t>
              </w:r>
              <w:r w:rsidR="00C92D73" w:rsidRPr="00110B8F">
                <w:t xml:space="preserve"> </w:t>
              </w:r>
            </w:p>
            <w:p w:rsidR="008C71B0" w:rsidRDefault="008C71B0" w:rsidP="00C92D73">
              <w:pPr>
                <w:pStyle w:val="AgnNormal"/>
              </w:pPr>
              <w:r>
                <w:t>*</w:t>
              </w:r>
              <w:r w:rsidRPr="008C71B0">
                <w:rPr>
                  <w:b/>
                  <w:color w:val="FF0000"/>
                </w:rPr>
                <w:t>casado y con hijos</w:t>
              </w:r>
              <w:r>
                <w:t>*</w:t>
              </w:r>
            </w:p>
            <w:p w:rsidR="008C71B0" w:rsidRDefault="008C71B0" w:rsidP="00C92D73">
              <w:pPr>
                <w:pStyle w:val="AgnNormal"/>
              </w:pPr>
              <w:proofErr w:type="gramStart"/>
              <w:r>
                <w:t>c</w:t>
              </w:r>
              <w:r w:rsidR="00C92D73" w:rsidRPr="00110B8F">
                <w:t>o</w:t>
              </w:r>
              <w:r w:rsidR="00781108">
                <w:t>ntrajo</w:t>
              </w:r>
              <w:proofErr w:type="gramEnd"/>
              <w:r w:rsidR="00781108">
                <w:t xml:space="preserve"> su único matrimonio con </w:t>
              </w:r>
              <w:sdt>
                <w:sdtPr>
                  <w:alias w:val="CONYUGE"/>
                  <w:tag w:val="2|2|9|0|0|1|0|0"/>
                  <w:id w:val="-381935314"/>
                  <w:lock w:val="contentLocked"/>
                  <w:placeholder>
                    <w:docPart w:val="B2C395541BBE4551A7F2B75679F8A215"/>
                  </w:placeholder>
                  <w:showingPlcHdr/>
                  <w:text/>
                </w:sdtPr>
                <w:sdtEndPr/>
                <w:sdtContent>
                  <w:r w:rsidR="00781108" w:rsidRPr="00E14FCC">
                    <w:rPr>
                      <w:rStyle w:val="Textodelmarcadordeposicin"/>
                      <w:color w:val="CC3300"/>
                    </w:rPr>
                    <w:t>CONYUGE</w:t>
                  </w:r>
                </w:sdtContent>
              </w:sdt>
              <w:r>
                <w:t>, que vive</w:t>
              </w:r>
              <w:r w:rsidR="00781108">
                <w:t xml:space="preserve"> </w:t>
              </w:r>
              <w:r>
                <w:t xml:space="preserve">y tuvo </w:t>
              </w:r>
              <w:sdt>
                <w:sdtPr>
                  <w:alias w:val="NUMERO DE HIJOS"/>
                  <w:tag w:val="2|2|9|0|0|1|0|0"/>
                  <w:id w:val="-389962906"/>
                  <w:lock w:val="contentLocked"/>
                  <w:placeholder>
                    <w:docPart w:val="CEE02E5272754FD6BCD0CE7185B5705A"/>
                  </w:placeholder>
                  <w:showingPlcHdr/>
                  <w:text/>
                </w:sdtPr>
                <w:sdtEndPr/>
                <w:sdtContent>
                  <w:r w:rsidR="00781108" w:rsidRPr="00E14FCC">
                    <w:rPr>
                      <w:rStyle w:val="Textodelmarcadordeposicin"/>
                      <w:color w:val="CC3300"/>
                    </w:rPr>
                    <w:t>NUMERO DE HIJOS</w:t>
                  </w:r>
                </w:sdtContent>
              </w:sdt>
              <w:r w:rsidR="00781108">
                <w:t xml:space="preserve"> </w:t>
              </w:r>
              <w:r w:rsidR="00C92D73" w:rsidRPr="00110B8F">
                <w:t xml:space="preserve">hijo*s, llamado*s </w:t>
              </w:r>
              <w:sdt>
                <w:sdtPr>
                  <w:alias w:val="NOMBRE HIJOS"/>
                  <w:tag w:val="2|2|9|0|0|1|0|0"/>
                  <w:id w:val="-541215674"/>
                  <w:lock w:val="contentLocked"/>
                  <w:placeholder>
                    <w:docPart w:val="5AFCB2509ACE468A924FC4A8D41EEE8F"/>
                  </w:placeholder>
                  <w:showingPlcHdr/>
                  <w:text/>
                </w:sdtPr>
                <w:sdtEndPr/>
                <w:sdtContent>
                  <w:r w:rsidR="00781108" w:rsidRPr="00E14FCC">
                    <w:rPr>
                      <w:rStyle w:val="Textodelmarcadordeposicin"/>
                      <w:color w:val="CC3300"/>
                    </w:rPr>
                    <w:t>NOMBRE HIJOS</w:t>
                  </w:r>
                </w:sdtContent>
              </w:sdt>
              <w:r w:rsidR="00C92D73" w:rsidRPr="00110B8F">
                <w:t>.</w:t>
              </w:r>
              <w:r w:rsidR="00C92D73" w:rsidRPr="00110B8F">
                <w:tab/>
              </w:r>
            </w:p>
            <w:p w:rsidR="008C71B0" w:rsidRDefault="008C71B0" w:rsidP="00C92D73">
              <w:pPr>
                <w:pStyle w:val="AgnNormal"/>
              </w:pPr>
              <w:r>
                <w:t>*</w:t>
              </w:r>
              <w:r w:rsidRPr="008C71B0">
                <w:rPr>
                  <w:b/>
                  <w:color w:val="FF0000"/>
                </w:rPr>
                <w:t>casado sin hijos</w:t>
              </w:r>
              <w:r>
                <w:t>*</w:t>
              </w:r>
            </w:p>
            <w:p w:rsidR="008C71B0" w:rsidRDefault="008C71B0" w:rsidP="00C92D73">
              <w:pPr>
                <w:pStyle w:val="AgnNormal"/>
              </w:pPr>
              <w:proofErr w:type="gramStart"/>
              <w:r>
                <w:t>c</w:t>
              </w:r>
              <w:r w:rsidRPr="00110B8F">
                <w:t>o</w:t>
              </w:r>
              <w:r>
                <w:t>ntrajo</w:t>
              </w:r>
              <w:proofErr w:type="gramEnd"/>
              <w:r>
                <w:t xml:space="preserve"> su único matrimonio con </w:t>
              </w:r>
              <w:sdt>
                <w:sdtPr>
                  <w:alias w:val="CONYUGE"/>
                  <w:tag w:val="2|2|9|0|0|1|0|0"/>
                  <w:id w:val="1951818698"/>
                  <w:lock w:val="contentLocked"/>
                  <w:placeholder>
                    <w:docPart w:val="40528335DED44AFC815C2B986BBAD230"/>
                  </w:placeholder>
                  <w:showingPlcHdr/>
                  <w:text/>
                </w:sdtPr>
                <w:sdtEndPr/>
                <w:sdtContent>
                  <w:r w:rsidRPr="00E14FCC">
                    <w:rPr>
                      <w:rStyle w:val="Textodelmarcadordeposicin"/>
                      <w:color w:val="CC3300"/>
                    </w:rPr>
                    <w:t>CONYUGE</w:t>
                  </w:r>
                </w:sdtContent>
              </w:sdt>
              <w:r>
                <w:t xml:space="preserve">, y no tuvo descendientes. A estos efectos se hace constar que </w:t>
              </w:r>
              <w:sdt>
                <w:sdtPr>
                  <w:alias w:val="viven // han fallecido // vive uno de"/>
                  <w:tag w:val="2|2|9|0|0|1|0|0"/>
                  <w:id w:val="-800853501"/>
                  <w:lock w:val="contentLocked"/>
                  <w:placeholder>
                    <w:docPart w:val="66B2278CCAFA481181FB080C66A124AA"/>
                  </w:placeholder>
                  <w:showingPlcHdr/>
                  <w:text/>
                </w:sdtPr>
                <w:sdtEndPr/>
                <w:sdtContent>
                  <w:r w:rsidRPr="00E14FCC">
                    <w:rPr>
                      <w:rStyle w:val="Textodelmarcadordeposicin"/>
                      <w:color w:val="CC3300"/>
                    </w:rPr>
                    <w:t>viven // han fallecido // vive uno de</w:t>
                  </w:r>
                </w:sdtContent>
              </w:sdt>
              <w:r>
                <w:t xml:space="preserve"> los ascendientes del causante.</w:t>
              </w:r>
              <w:r>
                <w:tab/>
              </w:r>
            </w:p>
            <w:p w:rsidR="008C71B0" w:rsidRDefault="008C71B0" w:rsidP="008C71B0">
              <w:pPr>
                <w:pStyle w:val="AgnNormal"/>
              </w:pPr>
              <w:r>
                <w:t>*</w:t>
              </w:r>
              <w:r>
                <w:rPr>
                  <w:b/>
                  <w:color w:val="FF0000"/>
                </w:rPr>
                <w:t xml:space="preserve">viudo </w:t>
              </w:r>
              <w:r w:rsidRPr="008C71B0">
                <w:rPr>
                  <w:b/>
                  <w:color w:val="FF0000"/>
                </w:rPr>
                <w:t>y con hijos</w:t>
              </w:r>
              <w:r>
                <w:t>*</w:t>
              </w:r>
            </w:p>
            <w:p w:rsidR="008C71B0" w:rsidRDefault="008C71B0" w:rsidP="008C71B0">
              <w:pPr>
                <w:pStyle w:val="AgnNormal"/>
              </w:pPr>
              <w:proofErr w:type="gramStart"/>
              <w:r>
                <w:t>c</w:t>
              </w:r>
              <w:r w:rsidRPr="00110B8F">
                <w:t>o</w:t>
              </w:r>
              <w:r>
                <w:t>ntrajo</w:t>
              </w:r>
              <w:proofErr w:type="gramEnd"/>
              <w:r>
                <w:t xml:space="preserve"> su único matrimonio con </w:t>
              </w:r>
              <w:sdt>
                <w:sdtPr>
                  <w:alias w:val="CONYUGE"/>
                  <w:tag w:val="2|2|9|0|0|1|0|0"/>
                  <w:id w:val="-575900409"/>
                  <w:lock w:val="contentLocked"/>
                  <w:placeholder>
                    <w:docPart w:val="EC456C14A0524294A30831753CA60636"/>
                  </w:placeholder>
                  <w:showingPlcHdr/>
                  <w:text/>
                </w:sdtPr>
                <w:sdtEndPr/>
                <w:sdtContent>
                  <w:r w:rsidRPr="00E14FCC">
                    <w:rPr>
                      <w:rStyle w:val="Textodelmarcadordeposicin"/>
                      <w:color w:val="CC3300"/>
                    </w:rPr>
                    <w:t>CONYUGE</w:t>
                  </w:r>
                </w:sdtContent>
              </w:sdt>
              <w:r>
                <w:t xml:space="preserve">, que falleció con fecha </w:t>
              </w:r>
              <w:sdt>
                <w:sdtPr>
                  <w:alias w:val="fallecimiento cónyuge"/>
                  <w:tag w:val="2|2|9|0|0|1|0|0"/>
                  <w:id w:val="746545155"/>
                  <w:lock w:val="contentLocked"/>
                  <w:placeholder>
                    <w:docPart w:val="B4F6126E0AAC4583BE3661D5A62D3B6B"/>
                  </w:placeholder>
                  <w:showingPlcHdr/>
                  <w:text/>
                </w:sdtPr>
                <w:sdtEndPr/>
                <w:sdtContent>
                  <w:r w:rsidRPr="00E14FCC">
                    <w:rPr>
                      <w:rStyle w:val="Textodelmarcadordeposicin"/>
                      <w:color w:val="CC3300"/>
                    </w:rPr>
                    <w:t>fallecimiento cónyuge</w:t>
                  </w:r>
                </w:sdtContent>
              </w:sdt>
              <w:r>
                <w:t xml:space="preserve">, según certificación literal de defunción, cuyo testimonio dejo unido a esta matriz; y tuvo </w:t>
              </w:r>
              <w:sdt>
                <w:sdtPr>
                  <w:alias w:val="NUMERO DE HIJOS"/>
                  <w:tag w:val="2|2|9|0|0|1|0|0"/>
                  <w:id w:val="-658079031"/>
                  <w:lock w:val="contentLocked"/>
                  <w:placeholder>
                    <w:docPart w:val="9246A6B51CD6423A9929A603837C4D34"/>
                  </w:placeholder>
                  <w:showingPlcHdr/>
                  <w:text/>
                </w:sdtPr>
                <w:sdtEndPr/>
                <w:sdtContent>
                  <w:r w:rsidRPr="00E14FCC">
                    <w:rPr>
                      <w:rStyle w:val="Textodelmarcadordeposicin"/>
                      <w:color w:val="CC3300"/>
                    </w:rPr>
                    <w:t>NUMERO DE HIJOS</w:t>
                  </w:r>
                </w:sdtContent>
              </w:sdt>
              <w:r>
                <w:t xml:space="preserve"> </w:t>
              </w:r>
              <w:r w:rsidRPr="00110B8F">
                <w:t xml:space="preserve">hijo*s, llamado*s </w:t>
              </w:r>
              <w:sdt>
                <w:sdtPr>
                  <w:alias w:val="NOMBRE HIJOS"/>
                  <w:tag w:val="2|2|9|0|0|1|0|0"/>
                  <w:id w:val="-939140213"/>
                  <w:lock w:val="contentLocked"/>
                  <w:placeholder>
                    <w:docPart w:val="DF1A8DE2C7AD4885B3413E0E08286428"/>
                  </w:placeholder>
                  <w:showingPlcHdr/>
                  <w:text/>
                </w:sdtPr>
                <w:sdtEndPr/>
                <w:sdtContent>
                  <w:r w:rsidRPr="00E14FCC">
                    <w:rPr>
                      <w:rStyle w:val="Textodelmarcadordeposicin"/>
                      <w:color w:val="CC3300"/>
                    </w:rPr>
                    <w:t>NOMBRE HIJOS</w:t>
                  </w:r>
                </w:sdtContent>
              </w:sdt>
              <w:r w:rsidRPr="00110B8F">
                <w:t>.</w:t>
              </w:r>
              <w:r w:rsidRPr="00110B8F">
                <w:tab/>
              </w:r>
            </w:p>
            <w:p w:rsidR="008C71B0" w:rsidRDefault="008C71B0" w:rsidP="008C71B0">
              <w:pPr>
                <w:pStyle w:val="AgnNormal"/>
              </w:pPr>
              <w:r>
                <w:t>*</w:t>
              </w:r>
              <w:r>
                <w:rPr>
                  <w:b/>
                  <w:color w:val="FF0000"/>
                </w:rPr>
                <w:t>viudo</w:t>
              </w:r>
              <w:r w:rsidRPr="008C71B0">
                <w:rPr>
                  <w:b/>
                  <w:color w:val="FF0000"/>
                </w:rPr>
                <w:t xml:space="preserve"> sin hijos</w:t>
              </w:r>
              <w:r>
                <w:t>*</w:t>
              </w:r>
            </w:p>
            <w:p w:rsidR="008C71B0" w:rsidRDefault="008C71B0" w:rsidP="008C71B0">
              <w:pPr>
                <w:pStyle w:val="AgnNormal"/>
              </w:pPr>
              <w:proofErr w:type="gramStart"/>
              <w:r>
                <w:t>c</w:t>
              </w:r>
              <w:r w:rsidRPr="00110B8F">
                <w:t>o</w:t>
              </w:r>
              <w:r>
                <w:t>ntrajo</w:t>
              </w:r>
              <w:proofErr w:type="gramEnd"/>
              <w:r>
                <w:t xml:space="preserve"> su único matrimonio con </w:t>
              </w:r>
              <w:sdt>
                <w:sdtPr>
                  <w:alias w:val="CONYUGE"/>
                  <w:tag w:val="2|2|9|0|0|1|0|0"/>
                  <w:id w:val="-1006673633"/>
                  <w:lock w:val="contentLocked"/>
                  <w:placeholder>
                    <w:docPart w:val="11972B492ACF481A8489A53F054A3CA7"/>
                  </w:placeholder>
                  <w:showingPlcHdr/>
                  <w:text/>
                </w:sdtPr>
                <w:sdtEndPr/>
                <w:sdtContent>
                  <w:r w:rsidRPr="00E14FCC">
                    <w:rPr>
                      <w:rStyle w:val="Textodelmarcadordeposicin"/>
                      <w:color w:val="CC3300"/>
                    </w:rPr>
                    <w:t>CONYUGE</w:t>
                  </w:r>
                </w:sdtContent>
              </w:sdt>
              <w:r>
                <w:t xml:space="preserve"> que falleció con fecha </w:t>
              </w:r>
              <w:sdt>
                <w:sdtPr>
                  <w:alias w:val="fallecimiento cónyuge"/>
                  <w:tag w:val="2|2|9|0|0|1|0|0"/>
                  <w:id w:val="671526587"/>
                  <w:lock w:val="contentLocked"/>
                  <w:placeholder>
                    <w:docPart w:val="A1F20EB628784894985A1CF8AFE7FB4C"/>
                  </w:placeholder>
                  <w:showingPlcHdr/>
                  <w:text/>
                </w:sdtPr>
                <w:sdtEndPr/>
                <w:sdtContent>
                  <w:r w:rsidRPr="00E14FCC">
                    <w:rPr>
                      <w:rStyle w:val="Textodelmarcadordeposicin"/>
                      <w:color w:val="CC3300"/>
                    </w:rPr>
                    <w:t>fallecimiento cónyuge</w:t>
                  </w:r>
                </w:sdtContent>
              </w:sdt>
              <w:r>
                <w:t xml:space="preserve">, según certificación literal de defunción, cuyo testimonio dejo unido a esta matriz y no tuvo descendientes. A estos efectos se hace constar que </w:t>
              </w:r>
              <w:sdt>
                <w:sdtPr>
                  <w:alias w:val="viven // han fallecido // vive uno de"/>
                  <w:tag w:val="2|2|9|0|0|1|0|0"/>
                  <w:id w:val="-821880594"/>
                  <w:lock w:val="contentLocked"/>
                  <w:placeholder>
                    <w:docPart w:val="B751D14AAFF14DA58A5C5FFDD6E9EC25"/>
                  </w:placeholder>
                  <w:showingPlcHdr/>
                  <w:text/>
                </w:sdtPr>
                <w:sdtEndPr/>
                <w:sdtContent>
                  <w:r w:rsidRPr="00E14FCC">
                    <w:rPr>
                      <w:rStyle w:val="Textodelmarcadordeposicin"/>
                      <w:color w:val="CC3300"/>
                    </w:rPr>
                    <w:t>viven // han fallecido // vive uno de</w:t>
                  </w:r>
                </w:sdtContent>
              </w:sdt>
              <w:r>
                <w:t xml:space="preserve"> los ascendientes del causante.</w:t>
              </w:r>
              <w:r>
                <w:tab/>
              </w:r>
              <w:r>
                <w:tab/>
              </w:r>
            </w:p>
            <w:p w:rsidR="008C71B0" w:rsidRDefault="008C71B0" w:rsidP="00C92D73">
              <w:pPr>
                <w:pStyle w:val="AgnNormal"/>
              </w:pPr>
              <w:r>
                <w:lastRenderedPageBreak/>
                <w:t>*</w:t>
              </w:r>
              <w:r w:rsidRPr="008C71B0">
                <w:rPr>
                  <w:b/>
                  <w:color w:val="FF0000"/>
                </w:rPr>
                <w:t>soltero sin hijos</w:t>
              </w:r>
              <w:r>
                <w:t>*</w:t>
              </w:r>
            </w:p>
            <w:p w:rsidR="008C71B0" w:rsidRDefault="008C71B0" w:rsidP="00C92D73">
              <w:pPr>
                <w:pStyle w:val="AgnNormal"/>
              </w:pPr>
              <w:proofErr w:type="gramStart"/>
              <w:r>
                <w:t>se</w:t>
              </w:r>
              <w:proofErr w:type="gramEnd"/>
              <w:r>
                <w:t xml:space="preserve"> encontraba en estado civil de </w:t>
              </w:r>
              <w:r>
                <w:rPr>
                  <w:b/>
                </w:rPr>
                <w:t>soltero</w:t>
              </w:r>
              <w:r>
                <w:t xml:space="preserve"> y no tuvo descendientes.</w:t>
              </w:r>
              <w:r>
                <w:tab/>
              </w:r>
            </w:p>
            <w:p w:rsidR="008C71B0" w:rsidRDefault="008C71B0" w:rsidP="00C92D73">
              <w:pPr>
                <w:pStyle w:val="AgnNormal"/>
              </w:pPr>
              <w:r>
                <w:t xml:space="preserve">A estos efectos se hace constar que </w:t>
              </w:r>
              <w:sdt>
                <w:sdtPr>
                  <w:alias w:val="viven // han fallecido // vive uno de"/>
                  <w:tag w:val="2|2|9|0|0|1|0|0"/>
                  <w:id w:val="347143710"/>
                  <w:lock w:val="contentLocked"/>
                  <w:placeholder>
                    <w:docPart w:val="0ED64A63B753447C95CAF22294C85A91"/>
                  </w:placeholder>
                  <w:showingPlcHdr/>
                  <w:text/>
                </w:sdtPr>
                <w:sdtEndPr/>
                <w:sdtContent>
                  <w:r w:rsidRPr="00E14FCC">
                    <w:rPr>
                      <w:rStyle w:val="Textodelmarcadordeposicin"/>
                      <w:color w:val="CC3300"/>
                    </w:rPr>
                    <w:t>viven // han fallecido // vive uno de</w:t>
                  </w:r>
                </w:sdtContent>
              </w:sdt>
              <w:r>
                <w:t xml:space="preserve"> los ascendientes del causante.</w:t>
              </w:r>
            </w:p>
            <w:p w:rsidR="008C71B0" w:rsidRPr="008C71B0" w:rsidRDefault="008C71B0" w:rsidP="00C92D73">
              <w:pPr>
                <w:pStyle w:val="AgnNormal"/>
              </w:pPr>
              <w:r>
                <w:t>*</w:t>
              </w:r>
              <w:r w:rsidRPr="008C71B0">
                <w:rPr>
                  <w:b/>
                  <w:color w:val="FF0000"/>
                </w:rPr>
                <w:t>con herederos que renunciaron</w:t>
              </w:r>
              <w:r>
                <w:t>*</w:t>
              </w:r>
              <w:sdt>
                <w:sdtPr>
                  <w:alias w:val="redactar en cada caso"/>
                  <w:tag w:val="2|2|9|0|0|1|0|0"/>
                  <w:id w:val="1429235610"/>
                  <w:lock w:val="contentLocked"/>
                  <w:placeholder>
                    <w:docPart w:val="FE747A372A4F4444BF3D662484A5DE0E"/>
                  </w:placeholder>
                  <w:showingPlcHdr/>
                  <w:text/>
                </w:sdtPr>
                <w:sdtEndPr/>
                <w:sdtContent>
                  <w:r w:rsidRPr="00E14FCC">
                    <w:rPr>
                      <w:rStyle w:val="Textodelmarcadordeposicin"/>
                      <w:color w:val="CC3300"/>
                    </w:rPr>
                    <w:t>redactar en cada caso</w:t>
                  </w:r>
                </w:sdtContent>
              </w:sdt>
              <w:r>
                <w:t xml:space="preserve">. </w:t>
              </w:r>
              <w:r>
                <w:tab/>
              </w:r>
            </w:p>
            <w:p w:rsidR="00091058" w:rsidRDefault="00091058" w:rsidP="00C92D73">
              <w:pPr>
                <w:pStyle w:val="AgnNormal"/>
              </w:pPr>
              <w:r w:rsidRPr="00091058">
                <w:rPr>
                  <w:b/>
                </w:rPr>
                <w:t xml:space="preserve">VII.- SOBRE LAS PERSONAS CON DERECHO A SUCEDER. </w:t>
              </w:r>
              <w:r>
                <w:t>S</w:t>
              </w:r>
              <w:r w:rsidR="00C92D73" w:rsidRPr="00E077D3">
                <w:t>egún lo expuesto,</w:t>
              </w:r>
              <w:r>
                <w:t xml:space="preserve"> es*son heredero* abintestato de </w:t>
              </w:r>
              <w:sdt>
                <w:sdtPr>
                  <w:alias w:val="CAUSANTE"/>
                  <w:tag w:val="2|2|9|0|0|1|0|0"/>
                  <w:id w:val="972020196"/>
                  <w:lock w:val="contentLocked"/>
                  <w:placeholder>
                    <w:docPart w:val="1125D682AD1A4F57A518A55B01D9FBB6"/>
                  </w:placeholder>
                  <w:showingPlcHdr/>
                  <w:text/>
                </w:sdtPr>
                <w:sdtEndPr/>
                <w:sdtContent>
                  <w:r w:rsidRPr="00E14FCC">
                    <w:rPr>
                      <w:rStyle w:val="Textodelmarcadordeposicin"/>
                      <w:color w:val="CC3300"/>
                    </w:rPr>
                    <w:t>CAUSANTE</w:t>
                  </w:r>
                </w:sdtContent>
              </w:sdt>
              <w:r>
                <w:t xml:space="preserve">, </w:t>
              </w:r>
            </w:p>
            <w:p w:rsidR="00C92D73" w:rsidRDefault="008C71B0" w:rsidP="00C92D73">
              <w:pPr>
                <w:pStyle w:val="AgnNormal"/>
              </w:pPr>
              <w:r w:rsidRPr="008C71B0">
                <w:rPr>
                  <w:b/>
                  <w:color w:val="FF0000"/>
                </w:rPr>
                <w:t>Cónyuge e hijos</w:t>
              </w:r>
              <w:r w:rsidR="00C92D73">
                <w:t>*</w:t>
              </w:r>
              <w:r w:rsidR="00C92D73" w:rsidRPr="00E077D3">
                <w:t>por partes iguales, su</w:t>
              </w:r>
              <w:r w:rsidR="00C92D73">
                <w:t>*</w:t>
              </w:r>
              <w:r w:rsidR="00C92D73" w:rsidRPr="00E077D3">
                <w:t xml:space="preserve">s </w:t>
              </w:r>
              <w:r>
                <w:t xml:space="preserve">citado*s </w:t>
              </w:r>
              <w:r w:rsidR="00C92D73" w:rsidRPr="00E077D3">
                <w:t>hijo</w:t>
              </w:r>
              <w:r w:rsidR="00C92D73">
                <w:t>*</w:t>
              </w:r>
              <w:r>
                <w:t>s</w:t>
              </w:r>
              <w:r w:rsidR="00C92D73" w:rsidRPr="00E077D3">
                <w:t xml:space="preserve">, sin perjuicio de la </w:t>
              </w:r>
              <w:r w:rsidR="00C92D73">
                <w:t>c</w:t>
              </w:r>
              <w:r w:rsidR="00C92D73" w:rsidRPr="00E077D3">
                <w:t>uota legal usufructuaria que corresponde al cónyuge viudo</w:t>
              </w:r>
              <w:r>
                <w:t xml:space="preserve"> de conformidad con los artículos 834 y 930 a 934 del código civil</w:t>
              </w:r>
              <w:r w:rsidR="00C92D73" w:rsidRPr="00110B8F">
                <w:t>.</w:t>
              </w:r>
              <w:r w:rsidR="00C92D73">
                <w:tab/>
              </w:r>
            </w:p>
            <w:p w:rsidR="008C71B0" w:rsidRDefault="008C71B0" w:rsidP="00C92D73">
              <w:pPr>
                <w:pStyle w:val="AgnNormal"/>
              </w:pPr>
              <w:r w:rsidRPr="008C71B0">
                <w:rPr>
                  <w:b/>
                  <w:color w:val="FF0000"/>
                </w:rPr>
                <w:t>Hijos sin cónyuge</w:t>
              </w:r>
              <w:r>
                <w:t>*</w:t>
              </w:r>
              <w:r w:rsidRPr="00E077D3">
                <w:t>por partes iguales, su</w:t>
              </w:r>
              <w:r>
                <w:t>*</w:t>
              </w:r>
              <w:r w:rsidRPr="00E077D3">
                <w:t xml:space="preserve">s </w:t>
              </w:r>
              <w:r>
                <w:t xml:space="preserve">citado*s </w:t>
              </w:r>
              <w:r w:rsidRPr="00E077D3">
                <w:t>hijo</w:t>
              </w:r>
              <w:r>
                <w:t>*s</w:t>
              </w:r>
              <w:r w:rsidRPr="00E077D3">
                <w:t xml:space="preserve">, </w:t>
              </w:r>
              <w:r>
                <w:t>de conformidad con los artículos 930 a 934 del código civil</w:t>
              </w:r>
              <w:r w:rsidRPr="00110B8F">
                <w:t>.</w:t>
              </w:r>
              <w:r>
                <w:tab/>
              </w:r>
            </w:p>
            <w:p w:rsidR="008C71B0" w:rsidRDefault="008C71B0" w:rsidP="00C92D73">
              <w:pPr>
                <w:pStyle w:val="AgnNormal"/>
              </w:pPr>
              <w:r w:rsidRPr="008C71B0">
                <w:rPr>
                  <w:b/>
                  <w:color w:val="FF0000"/>
                </w:rPr>
                <w:t>Padres</w:t>
              </w:r>
              <w:r>
                <w:rPr>
                  <w:b/>
                  <w:color w:val="FF0000"/>
                </w:rPr>
                <w:t xml:space="preserve"> con cónyuge</w:t>
              </w:r>
              <w:r>
                <w:t xml:space="preserve">*por partes iguales sus padres, sin perjuicio del usufructo del cónyuge viudo de conformidad con  los artículos </w:t>
              </w:r>
              <w:r w:rsidR="00091058">
                <w:t>837 y 935 y siguientes del código civil.</w:t>
              </w:r>
              <w:r w:rsidR="00091058">
                <w:tab/>
              </w:r>
            </w:p>
            <w:p w:rsidR="00091058" w:rsidRDefault="00091058" w:rsidP="00091058">
              <w:pPr>
                <w:pStyle w:val="AgnNormal"/>
              </w:pPr>
              <w:r w:rsidRPr="008C71B0">
                <w:rPr>
                  <w:b/>
                  <w:color w:val="FF0000"/>
                </w:rPr>
                <w:lastRenderedPageBreak/>
                <w:t>Padres</w:t>
              </w:r>
              <w:r>
                <w:rPr>
                  <w:b/>
                  <w:color w:val="FF0000"/>
                </w:rPr>
                <w:t xml:space="preserve"> sin cónyuge</w:t>
              </w:r>
              <w:r>
                <w:t>*por partes iguales sus padres, de conformidad con  los artículos 935 y siguientes del código civil.</w:t>
              </w:r>
              <w:r>
                <w:tab/>
              </w:r>
            </w:p>
            <w:p w:rsidR="00091058" w:rsidRDefault="00091058" w:rsidP="00091058">
              <w:pPr>
                <w:pStyle w:val="AgnNormal"/>
              </w:pPr>
              <w:r>
                <w:rPr>
                  <w:b/>
                  <w:color w:val="FF0000"/>
                </w:rPr>
                <w:t>Uno de los padres sin cónyuge</w:t>
              </w:r>
              <w:r>
                <w:t>* sus padre*madre, de conformidad con  los artículos 935 y siguientes del código civil. Se acredita el fallecimiento del otro progenitor mediante certificación literal de defunción, cuyo testimonio por fotocopia queda unido a ésta matriz.</w:t>
              </w:r>
              <w:r>
                <w:tab/>
              </w:r>
            </w:p>
            <w:p w:rsidR="00091058" w:rsidRDefault="00091058" w:rsidP="00C92D73">
              <w:pPr>
                <w:pStyle w:val="AgnNormal"/>
              </w:pPr>
              <w:r w:rsidRPr="00091058">
                <w:rPr>
                  <w:b/>
                  <w:color w:val="FF0000"/>
                </w:rPr>
                <w:t>Cónyuge sin hijos ni padres</w:t>
              </w:r>
              <w:r>
                <w:t xml:space="preserve">*el cónyuge viudo íntegramente conforme al Art. 944 del código civil a cuyo efecto se hace constar expresamente que, según las manifestaciones que los comparecientes hacen ante </w:t>
              </w:r>
              <w:proofErr w:type="spellStart"/>
              <w:r>
                <w:t>mi</w:t>
              </w:r>
              <w:proofErr w:type="spellEnd"/>
              <w:r>
                <w:t>, no existía separación de hecho ni consta separación judicial.</w:t>
              </w:r>
              <w:r>
                <w:tab/>
              </w:r>
            </w:p>
            <w:p w:rsidR="00091058" w:rsidRDefault="00091058" w:rsidP="00C92D73">
              <w:pPr>
                <w:pStyle w:val="AgnNormal"/>
              </w:pPr>
              <w:r w:rsidRPr="00091058">
                <w:rPr>
                  <w:b/>
                  <w:color w:val="FF0000"/>
                </w:rPr>
                <w:t>Otros colaterales</w:t>
              </w:r>
              <w:r>
                <w:rPr>
                  <w:b/>
                </w:rPr>
                <w:t>*</w:t>
              </w:r>
              <w:r w:rsidRPr="00091058">
                <w:t>los</w:t>
              </w:r>
              <w:r>
                <w:t xml:space="preserve"> parientes colaterales conforme a los artículos 945 y siguientes del código civil y en concreto los </w:t>
              </w:r>
              <w:sdt>
                <w:sdtPr>
                  <w:alias w:val="especificar parentesco"/>
                  <w:tag w:val="2|2|9|0|0|1|0|0"/>
                  <w:id w:val="386066070"/>
                  <w:lock w:val="contentLocked"/>
                  <w:placeholder>
                    <w:docPart w:val="EC96C4D5F0814753AC9C55C90E0E545C"/>
                  </w:placeholder>
                  <w:showingPlcHdr/>
                  <w:text/>
                </w:sdtPr>
                <w:sdtEndPr/>
                <w:sdtContent>
                  <w:r w:rsidRPr="00E14FCC">
                    <w:rPr>
                      <w:rStyle w:val="Textodelmarcadordeposicin"/>
                      <w:color w:val="CC3300"/>
                    </w:rPr>
                    <w:t>especificar parentesco</w:t>
                  </w:r>
                </w:sdtContent>
              </w:sdt>
              <w:r>
                <w:t>.</w:t>
              </w:r>
              <w:r>
                <w:tab/>
                <w:t xml:space="preserve"> </w:t>
              </w:r>
              <w:r>
                <w:rPr>
                  <w:b/>
                </w:rPr>
                <w:t xml:space="preserve"> </w:t>
              </w:r>
              <w:r>
                <w:t xml:space="preserve">  </w:t>
              </w:r>
            </w:p>
            <w:p w:rsidR="00C92D73" w:rsidRDefault="00C92D73" w:rsidP="00C92D73">
              <w:pPr>
                <w:pStyle w:val="AgnNormal"/>
                <w:rPr>
                  <w:rFonts w:cs="Courier New"/>
                </w:rPr>
              </w:pPr>
              <w:r w:rsidRPr="00E077D3">
                <w:rPr>
                  <w:rFonts w:cs="Courier New"/>
                </w:rPr>
                <w:t>Se hace constar por la parte requirente que los datos personales de*</w:t>
              </w:r>
              <w:proofErr w:type="gramStart"/>
              <w:r w:rsidRPr="00E077D3">
                <w:rPr>
                  <w:rFonts w:cs="Courier New"/>
                </w:rPr>
                <w:t>de los heredero*</w:t>
              </w:r>
              <w:proofErr w:type="gramEnd"/>
              <w:r>
                <w:rPr>
                  <w:rFonts w:cs="Courier New"/>
                </w:rPr>
                <w:t>s</w:t>
              </w:r>
              <w:r w:rsidRPr="00E077D3">
                <w:rPr>
                  <w:rFonts w:cs="Courier New"/>
                </w:rPr>
                <w:t xml:space="preserve"> son</w:t>
              </w:r>
              <w:r w:rsidR="00091058">
                <w:rPr>
                  <w:rFonts w:cs="Courier New"/>
                </w:rPr>
                <w:t xml:space="preserve"> los </w:t>
              </w:r>
              <w:commentRangeStart w:id="3"/>
              <w:r w:rsidR="00091058">
                <w:rPr>
                  <w:rFonts w:cs="Courier New"/>
                </w:rPr>
                <w:t>siguientes</w:t>
              </w:r>
              <w:commentRangeEnd w:id="3"/>
              <w:r w:rsidR="0097041C">
                <w:rPr>
                  <w:rStyle w:val="Refdecomentario"/>
                </w:rPr>
                <w:commentReference w:id="3"/>
              </w:r>
              <w:r w:rsidRPr="00E077D3">
                <w:rPr>
                  <w:rFonts w:cs="Courier New"/>
                </w:rPr>
                <w:t>:</w:t>
              </w:r>
              <w:r>
                <w:rPr>
                  <w:rFonts w:cs="Courier New"/>
                </w:rPr>
                <w:tab/>
              </w:r>
            </w:p>
            <w:sdt>
              <w:sdtPr>
                <w:rPr>
                  <w:rFonts w:cs="Courier New"/>
                </w:rPr>
                <w:alias w:val="COMPARECENCIA BASICA HOMBRE GANANCIALES"/>
                <w:tag w:val="2|1|30|1533|0|1|0|0"/>
                <w:id w:val="-105963586"/>
                <w:placeholder>
                  <w:docPart w:val="A5BE9196CF564C8CB7051AD3A002F704"/>
                </w:placeholder>
              </w:sdtPr>
              <w:sdtEndPr/>
              <w:sdtContent>
                <w:p w:rsidR="00C92D73" w:rsidRPr="00E077D3" w:rsidRDefault="00E14FCC" w:rsidP="00C92D73">
                  <w:pPr>
                    <w:pStyle w:val="AgnNormal"/>
                    <w:rPr>
                      <w:rFonts w:cs="Courier New"/>
                    </w:rPr>
                  </w:pPr>
                  <w:sdt>
                    <w:sdtPr>
                      <w:rPr>
                        <w:highlight w:val="yellow"/>
                        <w:lang w:val="es-ES_tradnl"/>
                      </w:rPr>
                      <w:alias w:val="Tratamiento"/>
                      <w:tag w:val="2|2|30|1|0|1|0|0"/>
                      <w:id w:val="722494715"/>
                      <w:lock w:val="contentLocked"/>
                      <w:placeholder>
                        <w:docPart w:val="5A387EC714354288A03B7960A3845DE9"/>
                      </w:placeholder>
                      <w:showingPlcHdr/>
                      <w:comboBox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rFonts w:cs="Arial"/>
                          <w:color w:val="007AFF"/>
                          <w:highlight w:val="white"/>
                        </w:rPr>
                        <w:t>Tratamiento</w:t>
                      </w:r>
                    </w:sdtContent>
                  </w:sdt>
                  <w:r w:rsidR="00C92D73" w:rsidRPr="002F091A">
                    <w:rPr>
                      <w:lang w:val="es-ES_tradnl"/>
                    </w:rPr>
                    <w:t xml:space="preserve"> </w:t>
                  </w:r>
                  <w:sdt>
                    <w:sdtPr>
                      <w:rPr>
                        <w:lang w:val="es-ES_tradnl"/>
                      </w:rPr>
                      <w:alias w:val="Nombre"/>
                      <w:tag w:val="2|2|30|2|0|1|0|0"/>
                      <w:id w:val="1320696346"/>
                      <w:lock w:val="contentLocked"/>
                      <w:placeholder>
                        <w:docPart w:val="A7B8F765261C4C6884E26E73D2DFC688"/>
                      </w:placeholder>
                      <w:showingPlcHdr/>
                      <w:text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color w:val="007AFF"/>
                        </w:rPr>
                        <w:t>Nombre</w:t>
                      </w:r>
                    </w:sdtContent>
                  </w:sdt>
                  <w:r w:rsidR="00C92D73" w:rsidRPr="001C1234">
                    <w:rPr>
                      <w:lang w:val="es-ES_tradnl"/>
                    </w:rPr>
                    <w:t xml:space="preserve"> </w:t>
                  </w:r>
                  <w:sdt>
                    <w:sdtPr>
                      <w:rPr>
                        <w:lang w:val="es-ES_tradnl"/>
                      </w:rPr>
                      <w:alias w:val="Primer apellido"/>
                      <w:tag w:val="2|2|30|3|0|1|0|0"/>
                      <w:id w:val="1299104980"/>
                      <w:lock w:val="contentLocked"/>
                      <w:placeholder>
                        <w:docPart w:val="90375CE753614E5E8140D5F7ECB1D129"/>
                      </w:placeholder>
                      <w:showingPlcHdr/>
                      <w:text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color w:val="007AFF"/>
                        </w:rPr>
                        <w:t>Primer apellido</w:t>
                      </w:r>
                    </w:sdtContent>
                  </w:sdt>
                  <w:r w:rsidR="00C92D73" w:rsidRPr="001C1234">
                    <w:rPr>
                      <w:lang w:val="es-ES_tradnl"/>
                    </w:rPr>
                    <w:t xml:space="preserve"> </w:t>
                  </w:r>
                  <w:sdt>
                    <w:sdtPr>
                      <w:rPr>
                        <w:lang w:val="es-ES_tradnl"/>
                      </w:rPr>
                      <w:alias w:val="Segundo apellido"/>
                      <w:tag w:val="2|2|30|4|0|1|0|0"/>
                      <w:id w:val="1911965918"/>
                      <w:lock w:val="contentLocked"/>
                      <w:placeholder>
                        <w:docPart w:val="9EF19D50D33E416D9333C22FF9F6FF20"/>
                      </w:placeholder>
                      <w:showingPlcHdr/>
                      <w:text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color w:val="007AFF"/>
                        </w:rPr>
                        <w:t>Segundo apellido</w:t>
                      </w:r>
                    </w:sdtContent>
                  </w:sdt>
                  <w:r w:rsidR="00C92D73" w:rsidRPr="001C1234">
                    <w:rPr>
                      <w:lang w:val="es-ES_tradnl"/>
                    </w:rPr>
                    <w:t xml:space="preserve">, </w:t>
                  </w:r>
                  <w:sdt>
                    <w:sdtPr>
                      <w:rPr>
                        <w:lang w:val="es-ES_tradnl"/>
                      </w:rPr>
                      <w:alias w:val="Profesión"/>
                      <w:tag w:val="2|2|30|9|0|1|0|0"/>
                      <w:id w:val="-968360712"/>
                      <w:lock w:val="contentLocked"/>
                      <w:placeholder>
                        <w:docPart w:val="6E6A670C0DCD4DAC90DC79ADC7E517BB"/>
                      </w:placeholder>
                      <w:showingPlcHdr/>
                      <w:text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color w:val="007AFF"/>
                        </w:rPr>
                        <w:t>Profesión</w:t>
                      </w:r>
                    </w:sdtContent>
                  </w:sdt>
                  <w:r w:rsidR="00C92D73" w:rsidRPr="001C1234">
                    <w:rPr>
                      <w:lang w:val="es-ES_tradnl"/>
                    </w:rPr>
                    <w:t xml:space="preserve">, mayor de edad, </w:t>
                  </w:r>
                  <w:sdt>
                    <w:sdtPr>
                      <w:rPr>
                        <w:lang w:val="es-ES_tradnl"/>
                      </w:rPr>
                      <w:alias w:val="Estado civil"/>
                      <w:tag w:val="2|2|30|8|0|1|0|0"/>
                      <w:id w:val="414524882"/>
                      <w:lock w:val="contentLocked"/>
                      <w:placeholder>
                        <w:docPart w:val="D060FF46864240E9A0A8BF67D61B78A4"/>
                      </w:placeholder>
                      <w:showingPlcHdr/>
                      <w:comboBox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rFonts w:cs="Arial"/>
                          <w:color w:val="007AFF"/>
                          <w:highlight w:val="white"/>
                        </w:rPr>
                        <w:t>Estado civil</w:t>
                      </w:r>
                    </w:sdtContent>
                  </w:sdt>
                  <w:r w:rsidR="00C92D73" w:rsidRPr="001C1234">
                    <w:rPr>
                      <w:lang w:val="es-ES_tradnl"/>
                    </w:rPr>
                    <w:t xml:space="preserve"> bajo el régimen legal de </w:t>
                  </w:r>
                  <w:sdt>
                    <w:sdtPr>
                      <w:rPr>
                        <w:lang w:val="es-ES_tradnl"/>
                      </w:rPr>
                      <w:alias w:val="Regimen económico"/>
                      <w:tag w:val="2|2|30|15|0|1|0|0"/>
                      <w:id w:val="-217510180"/>
                      <w:lock w:val="contentLocked"/>
                      <w:placeholder>
                        <w:docPart w:val="C5E88E207DE740EAB1FC785E45A31F76"/>
                      </w:placeholder>
                      <w:showingPlcHdr/>
                      <w:comboBox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rFonts w:cs="Arial"/>
                          <w:color w:val="007AFF"/>
                          <w:highlight w:val="white"/>
                        </w:rPr>
                        <w:t>Regimen económico</w:t>
                      </w:r>
                    </w:sdtContent>
                  </w:sdt>
                  <w:r w:rsidR="00C92D73">
                    <w:rPr>
                      <w:lang w:val="es-ES_tradnl"/>
                    </w:rPr>
                    <w:t xml:space="preserve"> con </w:t>
                  </w:r>
                  <w:sdt>
                    <w:sdtPr>
                      <w:rPr>
                        <w:lang w:val="es-ES_tradnl"/>
                      </w:rPr>
                      <w:alias w:val="Tratamiento cónyuge"/>
                      <w:tag w:val="2|2|30|616|0|1|0|0"/>
                      <w:id w:val="939716472"/>
                      <w:lock w:val="contentLocked"/>
                      <w:placeholder>
                        <w:docPart w:val="B5902C7014634366BC0F642C6D1385F1"/>
                      </w:placeholder>
                      <w:showingPlcHdr/>
                      <w:comboBox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color w:val="007AFF"/>
                        </w:rPr>
                        <w:t>Tratamiento cónyuge</w:t>
                      </w:r>
                    </w:sdtContent>
                  </w:sdt>
                  <w:r w:rsidR="00C92D73">
                    <w:rPr>
                      <w:lang w:val="es-ES_tradnl"/>
                    </w:rPr>
                    <w:t xml:space="preserve"> </w:t>
                  </w:r>
                  <w:sdt>
                    <w:sdtPr>
                      <w:rPr>
                        <w:lang w:val="es-ES_tradnl"/>
                      </w:rPr>
                      <w:alias w:val="Nombre Cónyuge"/>
                      <w:tag w:val="2|2|30|16|0|1|0|0"/>
                      <w:id w:val="1967229520"/>
                      <w:lock w:val="contentLocked"/>
                      <w:placeholder>
                        <w:docPart w:val="5EBA3938E59C448F966CE880327BFB40"/>
                      </w:placeholder>
                      <w:showingPlcHdr/>
                      <w:text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color w:val="007AFF"/>
                        </w:rPr>
                        <w:t>Nombre Cónyuge</w:t>
                      </w:r>
                    </w:sdtContent>
                  </w:sdt>
                  <w:r w:rsidR="00C92D73">
                    <w:rPr>
                      <w:lang w:val="es-ES_tradnl"/>
                    </w:rPr>
                    <w:t xml:space="preserve"> </w:t>
                  </w:r>
                  <w:sdt>
                    <w:sdtPr>
                      <w:rPr>
                        <w:lang w:val="es-ES_tradnl"/>
                      </w:rPr>
                      <w:alias w:val="Primer apellido cónyuge"/>
                      <w:tag w:val="2|2|30|17|0|1|0|0"/>
                      <w:id w:val="-2113355141"/>
                      <w:lock w:val="contentLocked"/>
                      <w:placeholder>
                        <w:docPart w:val="17FB97D966D4485692AEE9FE909D843D"/>
                      </w:placeholder>
                      <w:showingPlcHdr/>
                      <w:text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color w:val="007AFF"/>
                        </w:rPr>
                        <w:t>Primer apellido cónyuge</w:t>
                      </w:r>
                    </w:sdtContent>
                  </w:sdt>
                  <w:r w:rsidR="00C92D73">
                    <w:rPr>
                      <w:lang w:val="es-ES_tradnl"/>
                    </w:rPr>
                    <w:t xml:space="preserve"> </w:t>
                  </w:r>
                  <w:sdt>
                    <w:sdtPr>
                      <w:rPr>
                        <w:lang w:val="es-ES_tradnl"/>
                      </w:rPr>
                      <w:alias w:val="Segundo apellido cónyuge"/>
                      <w:tag w:val="2|2|30|18|0|1|0|0"/>
                      <w:id w:val="211313761"/>
                      <w:lock w:val="contentLocked"/>
                      <w:placeholder>
                        <w:docPart w:val="AC09EA21352744A7B0F2150A71FE2E5A"/>
                      </w:placeholder>
                      <w:showingPlcHdr/>
                      <w:text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color w:val="007AFF"/>
                        </w:rPr>
                        <w:t>Segundo apellido cónyuge</w:t>
                      </w:r>
                    </w:sdtContent>
                  </w:sdt>
                  <w:r w:rsidR="00C92D73">
                    <w:rPr>
                      <w:lang w:val="es-ES_tradnl"/>
                    </w:rPr>
                    <w:t>, de su mismo domicilio, v</w:t>
                  </w:r>
                  <w:r w:rsidR="00C92D73" w:rsidRPr="001C1234">
                    <w:rPr>
                      <w:lang w:val="es-ES_tradnl"/>
                    </w:rPr>
                    <w:t xml:space="preserve">ecino de </w:t>
                  </w:r>
                  <w:sdt>
                    <w:sdtPr>
                      <w:rPr>
                        <w:lang w:val="es-ES_tradnl"/>
                      </w:rPr>
                      <w:alias w:val="Municipio"/>
                      <w:tag w:val="2|2|30|28|0|1|0|0"/>
                      <w:id w:val="643087968"/>
                      <w:lock w:val="contentLocked"/>
                      <w:placeholder>
                        <w:docPart w:val="0409D9BF3C3A4ADFBD34CB93093E3520"/>
                      </w:placeholder>
                      <w:showingPlcHdr/>
                      <w:comboBox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rFonts w:cs="Arial"/>
                          <w:color w:val="007AFF"/>
                          <w:highlight w:val="white"/>
                        </w:rPr>
                        <w:t>Municipio</w:t>
                      </w:r>
                    </w:sdtContent>
                  </w:sdt>
                  <w:r w:rsidR="00C92D73" w:rsidRPr="001C1234">
                    <w:rPr>
                      <w:lang w:val="es-ES_tradnl"/>
                    </w:rPr>
                    <w:t xml:space="preserve"> (</w:t>
                  </w:r>
                  <w:sdt>
                    <w:sdtPr>
                      <w:rPr>
                        <w:lang w:val="es-ES_tradnl"/>
                      </w:rPr>
                      <w:alias w:val="Provincia"/>
                      <w:tag w:val="2|2|30|27|0|1|0|0"/>
                      <w:id w:val="-663006818"/>
                      <w:lock w:val="contentLocked"/>
                      <w:placeholder>
                        <w:docPart w:val="5342C3E2DE6A4A419AD804BE442DF9F8"/>
                      </w:placeholder>
                      <w:showingPlcHdr/>
                      <w:comboBox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rFonts w:cs="Arial"/>
                          <w:color w:val="007AFF"/>
                          <w:highlight w:val="white"/>
                        </w:rPr>
                        <w:t>Provincia</w:t>
                      </w:r>
                    </w:sdtContent>
                  </w:sdt>
                  <w:r w:rsidR="00C92D73" w:rsidRPr="001C1234">
                    <w:rPr>
                      <w:lang w:val="es-ES_tradnl"/>
                    </w:rPr>
                    <w:t>),</w:t>
                  </w:r>
                  <w:r w:rsidR="00C92D73">
                    <w:rPr>
                      <w:lang w:val="es-ES_tradnl"/>
                    </w:rPr>
                    <w:t xml:space="preserve"> con domicilio en</w:t>
                  </w:r>
                  <w:r w:rsidR="00C92D73" w:rsidRPr="001C1234">
                    <w:rPr>
                      <w:lang w:val="es-ES_tradnl"/>
                    </w:rPr>
                    <w:t xml:space="preserve"> </w:t>
                  </w:r>
                  <w:sdt>
                    <w:sdtPr>
                      <w:rPr>
                        <w:lang w:val="es-ES_tradnl"/>
                      </w:rPr>
                      <w:alias w:val="Tipo de vía"/>
                      <w:tag w:val="2|2|30|29|0|1|0|0"/>
                      <w:id w:val="2136754710"/>
                      <w:lock w:val="contentLocked"/>
                      <w:placeholder>
                        <w:docPart w:val="89E94FBBFC6B44B58C9742AF33B29261"/>
                      </w:placeholder>
                      <w:showingPlcHdr/>
                      <w:comboBox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rFonts w:cs="Arial"/>
                          <w:color w:val="007AFF"/>
                          <w:highlight w:val="white"/>
                        </w:rPr>
                        <w:t>Tipo de vía</w:t>
                      </w:r>
                    </w:sdtContent>
                  </w:sdt>
                  <w:r w:rsidR="00C92D73" w:rsidRPr="001C1234">
                    <w:rPr>
                      <w:lang w:val="es-ES_tradnl"/>
                    </w:rPr>
                    <w:t xml:space="preserve"> </w:t>
                  </w:r>
                  <w:sdt>
                    <w:sdtPr>
                      <w:rPr>
                        <w:lang w:val="es-ES_tradnl"/>
                      </w:rPr>
                      <w:alias w:val="Nombre de la vía"/>
                      <w:tag w:val="2|2|30|30|0|1|0|0"/>
                      <w:id w:val="1940560172"/>
                      <w:lock w:val="contentLocked"/>
                      <w:placeholder>
                        <w:docPart w:val="A765D6355E054130B289758CDE9658D8"/>
                      </w:placeholder>
                      <w:showingPlcHdr/>
                      <w:comboBox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rFonts w:cs="Arial"/>
                          <w:color w:val="007AFF"/>
                          <w:highlight w:val="white"/>
                        </w:rPr>
                        <w:t>Nombre de la vía</w:t>
                      </w:r>
                    </w:sdtContent>
                  </w:sdt>
                  <w:r w:rsidR="00C92D73" w:rsidRPr="001C1234">
                    <w:rPr>
                      <w:lang w:val="es-ES_tradnl"/>
                    </w:rPr>
                    <w:t xml:space="preserve">, </w:t>
                  </w:r>
                  <w:r w:rsidR="00C92D73" w:rsidRPr="001C1234">
                    <w:rPr>
                      <w:lang w:val="es-ES_tradnl"/>
                    </w:rPr>
                    <w:lastRenderedPageBreak/>
                    <w:t xml:space="preserve">número </w:t>
                  </w:r>
                  <w:sdt>
                    <w:sdtPr>
                      <w:rPr>
                        <w:lang w:val="es-ES_tradnl"/>
                      </w:rPr>
                      <w:alias w:val="Número de la vía"/>
                      <w:tag w:val="2|2|30|31|0|1|0|0"/>
                      <w:id w:val="-1754423452"/>
                      <w:lock w:val="contentLocked"/>
                      <w:placeholder>
                        <w:docPart w:val="F63FDACD53134C2584C5E2EBB33EC6A4"/>
                      </w:placeholder>
                      <w:showingPlcHdr/>
                      <w:text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color w:val="007AFF"/>
                        </w:rPr>
                        <w:t>Número de la vía</w:t>
                      </w:r>
                    </w:sdtContent>
                  </w:sdt>
                  <w:r w:rsidR="00C92D73" w:rsidRPr="001C1234">
                    <w:rPr>
                      <w:lang w:val="es-ES_tradnl"/>
                    </w:rPr>
                    <w:t>-</w:t>
                  </w:r>
                  <w:sdt>
                    <w:sdtPr>
                      <w:rPr>
                        <w:lang w:val="es-ES_tradnl"/>
                      </w:rPr>
                      <w:alias w:val="Planta"/>
                      <w:tag w:val="2|2|30|33|0|1|0|0"/>
                      <w:id w:val="507333275"/>
                      <w:lock w:val="contentLocked"/>
                      <w:placeholder>
                        <w:docPart w:val="1915ADE17BEB48CC8C971EA263CA1BAA"/>
                      </w:placeholder>
                      <w:showingPlcHdr/>
                      <w:text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color w:val="007AFF"/>
                        </w:rPr>
                        <w:t>Planta</w:t>
                      </w:r>
                    </w:sdtContent>
                  </w:sdt>
                  <w:r w:rsidR="00C92D73">
                    <w:rPr>
                      <w:lang w:val="es-ES_tradnl"/>
                    </w:rPr>
                    <w:t>º</w:t>
                  </w:r>
                  <w:r w:rsidR="00C92D73" w:rsidRPr="001C1234">
                    <w:rPr>
                      <w:lang w:val="es-ES_tradnl"/>
                    </w:rPr>
                    <w:t>-</w:t>
                  </w:r>
                  <w:sdt>
                    <w:sdtPr>
                      <w:rPr>
                        <w:lang w:val="es-ES_tradnl"/>
                      </w:rPr>
                      <w:alias w:val="Puerta"/>
                      <w:tag w:val="2|2|30|34|0|1|0|0"/>
                      <w:id w:val="1889226171"/>
                      <w:lock w:val="contentLocked"/>
                      <w:placeholder>
                        <w:docPart w:val="4A0282FC785241C1A8DBA28B63AFDC08"/>
                      </w:placeholder>
                      <w:showingPlcHdr/>
                      <w:text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color w:val="007AFF"/>
                        </w:rPr>
                        <w:t>Puerta</w:t>
                      </w:r>
                    </w:sdtContent>
                  </w:sdt>
                  <w:r w:rsidR="00C92D73">
                    <w:rPr>
                      <w:lang w:val="es-ES_tradnl"/>
                    </w:rPr>
                    <w:t>ª; c</w:t>
                  </w:r>
                  <w:r w:rsidR="00C92D73" w:rsidRPr="001C1234">
                    <w:rPr>
                      <w:lang w:val="es-ES_tradnl"/>
                    </w:rPr>
                    <w:t xml:space="preserve">on </w:t>
                  </w:r>
                  <w:sdt>
                    <w:sdtPr>
                      <w:rPr>
                        <w:lang w:val="es-ES_tradnl"/>
                      </w:rPr>
                      <w:alias w:val="Tipo documento"/>
                      <w:tag w:val="2|2|30|5|0|1|0|0"/>
                      <w:id w:val="1689640190"/>
                      <w:lock w:val="contentLocked"/>
                      <w:placeholder>
                        <w:docPart w:val="E8CCDB49D9764BCCA3DF27C9EAE94A94"/>
                      </w:placeholder>
                      <w:showingPlcHdr/>
                      <w:comboBox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rFonts w:cs="Arial"/>
                          <w:color w:val="007AFF"/>
                          <w:highlight w:val="white"/>
                        </w:rPr>
                        <w:t>Tipo documento</w:t>
                      </w:r>
                    </w:sdtContent>
                  </w:sdt>
                  <w:r w:rsidR="00C92D73">
                    <w:rPr>
                      <w:lang w:val="es-ES_tradnl"/>
                    </w:rPr>
                    <w:t xml:space="preserve">, </w:t>
                  </w:r>
                  <w:sdt>
                    <w:sdtPr>
                      <w:rPr>
                        <w:lang w:val="es-ES_tradnl"/>
                      </w:rPr>
                      <w:alias w:val="Número identificación"/>
                      <w:tag w:val="2|2|30|6|0|1|0|0"/>
                      <w:id w:val="1732107262"/>
                      <w:lock w:val="contentLocked"/>
                      <w:placeholder>
                        <w:docPart w:val="1E71315495694F6287A94740BA89BF7D"/>
                      </w:placeholder>
                      <w:showingPlcHdr/>
                      <w:text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color w:val="007AFF"/>
                        </w:rPr>
                        <w:t>Número identificación</w:t>
                      </w:r>
                    </w:sdtContent>
                  </w:sdt>
                  <w:r w:rsidR="00C92D73" w:rsidRPr="001C1234">
                    <w:rPr>
                      <w:lang w:val="es-ES_tradnl"/>
                    </w:rPr>
                    <w:t>.</w:t>
                  </w:r>
                  <w:r w:rsidR="00C92D73" w:rsidRPr="001C1234">
                    <w:rPr>
                      <w:lang w:val="es-ES_tradnl"/>
                    </w:rPr>
                    <w:tab/>
                  </w:r>
                </w:p>
              </w:sdtContent>
            </w:sdt>
            <w:sdt>
              <w:sdtPr>
                <w:rPr>
                  <w:rFonts w:cs="Courier New"/>
                </w:rPr>
                <w:alias w:val="COMPARECENCIA BÁSICA SOLTERO/SEPARADO/VIUDO"/>
                <w:tag w:val="2|1|30|1542|0|1|0|0"/>
                <w:id w:val="-746804727"/>
                <w:placeholder>
                  <w:docPart w:val="A5BE9196CF564C8CB7051AD3A002F704"/>
                </w:placeholder>
              </w:sdtPr>
              <w:sdtEndPr/>
              <w:sdtContent>
                <w:p w:rsidR="00C92D73" w:rsidRDefault="00E14FCC" w:rsidP="00C92D73">
                  <w:pPr>
                    <w:pStyle w:val="AgnNormal"/>
                    <w:rPr>
                      <w:rFonts w:cs="Courier New"/>
                    </w:rPr>
                  </w:pPr>
                  <w:sdt>
                    <w:sdtPr>
                      <w:rPr>
                        <w:highlight w:val="yellow"/>
                        <w:lang w:val="es-ES_tradnl"/>
                      </w:rPr>
                      <w:alias w:val="Tratamiento"/>
                      <w:tag w:val="2|2|30|1|0|1|0|0"/>
                      <w:id w:val="-899436710"/>
                      <w:lock w:val="contentLocked"/>
                      <w:placeholder>
                        <w:docPart w:val="C9D87B15A8FA4603BD1FF7651446FAFD"/>
                      </w:placeholder>
                      <w:showingPlcHdr/>
                      <w:comboBox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rFonts w:cs="Arial"/>
                          <w:color w:val="007AFF"/>
                          <w:highlight w:val="white"/>
                        </w:rPr>
                        <w:t>Tratamiento</w:t>
                      </w:r>
                    </w:sdtContent>
                  </w:sdt>
                  <w:r w:rsidR="00C92D73" w:rsidRPr="002F091A">
                    <w:rPr>
                      <w:lang w:val="es-ES_tradnl"/>
                    </w:rPr>
                    <w:t xml:space="preserve"> </w:t>
                  </w:r>
                  <w:sdt>
                    <w:sdtPr>
                      <w:rPr>
                        <w:lang w:val="es-ES_tradnl"/>
                      </w:rPr>
                      <w:alias w:val="Nombre"/>
                      <w:tag w:val="2|2|30|2|0|1|0|0"/>
                      <w:id w:val="-2130538534"/>
                      <w:lock w:val="contentLocked"/>
                      <w:placeholder>
                        <w:docPart w:val="E1FC7EE23D88433BB95217FE0296F03B"/>
                      </w:placeholder>
                      <w:showingPlcHdr/>
                      <w:text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color w:val="007AFF"/>
                        </w:rPr>
                        <w:t>Nombre</w:t>
                      </w:r>
                    </w:sdtContent>
                  </w:sdt>
                  <w:r w:rsidR="00C92D73" w:rsidRPr="001C1234">
                    <w:rPr>
                      <w:lang w:val="es-ES_tradnl"/>
                    </w:rPr>
                    <w:t xml:space="preserve"> </w:t>
                  </w:r>
                  <w:sdt>
                    <w:sdtPr>
                      <w:rPr>
                        <w:lang w:val="es-ES_tradnl"/>
                      </w:rPr>
                      <w:alias w:val="Primer apellido"/>
                      <w:tag w:val="2|2|30|3|0|1|0|0"/>
                      <w:id w:val="-135960530"/>
                      <w:lock w:val="contentLocked"/>
                      <w:placeholder>
                        <w:docPart w:val="8BFF9383DD784C0DB4620E429B7667DD"/>
                      </w:placeholder>
                      <w:showingPlcHdr/>
                      <w:text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color w:val="007AFF"/>
                        </w:rPr>
                        <w:t>Primer apellido</w:t>
                      </w:r>
                    </w:sdtContent>
                  </w:sdt>
                  <w:r w:rsidR="00C92D73" w:rsidRPr="001C1234">
                    <w:rPr>
                      <w:lang w:val="es-ES_tradnl"/>
                    </w:rPr>
                    <w:t xml:space="preserve"> </w:t>
                  </w:r>
                  <w:sdt>
                    <w:sdtPr>
                      <w:rPr>
                        <w:lang w:val="es-ES_tradnl"/>
                      </w:rPr>
                      <w:alias w:val="Segundo apellido"/>
                      <w:tag w:val="2|2|30|4|0|1|0|0"/>
                      <w:id w:val="-151298815"/>
                      <w:lock w:val="contentLocked"/>
                      <w:placeholder>
                        <w:docPart w:val="6BC87008085E4029B40B392EB69E7ABF"/>
                      </w:placeholder>
                      <w:showingPlcHdr/>
                      <w:text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color w:val="007AFF"/>
                        </w:rPr>
                        <w:t>Segundo apellido</w:t>
                      </w:r>
                    </w:sdtContent>
                  </w:sdt>
                  <w:r w:rsidR="00C92D73" w:rsidRPr="001C1234">
                    <w:rPr>
                      <w:lang w:val="es-ES_tradnl"/>
                    </w:rPr>
                    <w:t xml:space="preserve">, </w:t>
                  </w:r>
                  <w:sdt>
                    <w:sdtPr>
                      <w:rPr>
                        <w:lang w:val="es-ES_tradnl"/>
                      </w:rPr>
                      <w:alias w:val="Profesión"/>
                      <w:tag w:val="2|2|30|9|0|1|0|0"/>
                      <w:id w:val="914904784"/>
                      <w:lock w:val="contentLocked"/>
                      <w:placeholder>
                        <w:docPart w:val="3DED06DF6625469080D62EF3A6B7A7CD"/>
                      </w:placeholder>
                      <w:showingPlcHdr/>
                      <w:text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color w:val="007AFF"/>
                        </w:rPr>
                        <w:t>Profesión</w:t>
                      </w:r>
                    </w:sdtContent>
                  </w:sdt>
                  <w:r w:rsidR="00C92D73" w:rsidRPr="001C1234">
                    <w:rPr>
                      <w:lang w:val="es-ES_tradnl"/>
                    </w:rPr>
                    <w:t xml:space="preserve">, mayor de edad, </w:t>
                  </w:r>
                  <w:sdt>
                    <w:sdtPr>
                      <w:rPr>
                        <w:lang w:val="es-ES_tradnl"/>
                      </w:rPr>
                      <w:alias w:val="Estado civil"/>
                      <w:tag w:val="2|2|30|8|0|1|0|0"/>
                      <w:id w:val="-1066803461"/>
                      <w:lock w:val="contentLocked"/>
                      <w:placeholder>
                        <w:docPart w:val="12D6AF5CCF344FEC8470EC66F0867CE2"/>
                      </w:placeholder>
                      <w:showingPlcHdr/>
                      <w:comboBox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rFonts w:cs="Arial"/>
                          <w:color w:val="007AFF"/>
                          <w:highlight w:val="white"/>
                        </w:rPr>
                        <w:t>Estado civil</w:t>
                      </w:r>
                    </w:sdtContent>
                  </w:sdt>
                  <w:r w:rsidR="00C92D73">
                    <w:rPr>
                      <w:lang w:val="es-ES_tradnl"/>
                    </w:rPr>
                    <w:t>, v</w:t>
                  </w:r>
                  <w:r w:rsidR="00C92D73" w:rsidRPr="001C1234">
                    <w:rPr>
                      <w:lang w:val="es-ES_tradnl"/>
                    </w:rPr>
                    <w:t xml:space="preserve">ecino de </w:t>
                  </w:r>
                  <w:sdt>
                    <w:sdtPr>
                      <w:rPr>
                        <w:lang w:val="es-ES_tradnl"/>
                      </w:rPr>
                      <w:alias w:val="Municipio"/>
                      <w:tag w:val="2|2|30|28|0|1|0|0"/>
                      <w:id w:val="-1169790438"/>
                      <w:lock w:val="contentLocked"/>
                      <w:placeholder>
                        <w:docPart w:val="94326398665D41928321DD0C28B85B57"/>
                      </w:placeholder>
                      <w:showingPlcHdr/>
                      <w:comboBox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rFonts w:cs="Arial"/>
                          <w:color w:val="007AFF"/>
                          <w:highlight w:val="white"/>
                        </w:rPr>
                        <w:t>Municipio</w:t>
                      </w:r>
                    </w:sdtContent>
                  </w:sdt>
                  <w:r w:rsidR="00C92D73" w:rsidRPr="001C1234">
                    <w:rPr>
                      <w:lang w:val="es-ES_tradnl"/>
                    </w:rPr>
                    <w:t xml:space="preserve"> (</w:t>
                  </w:r>
                  <w:sdt>
                    <w:sdtPr>
                      <w:rPr>
                        <w:lang w:val="es-ES_tradnl"/>
                      </w:rPr>
                      <w:alias w:val="Provincia"/>
                      <w:tag w:val="2|2|30|27|0|1|0|0"/>
                      <w:id w:val="-881554268"/>
                      <w:lock w:val="contentLocked"/>
                      <w:placeholder>
                        <w:docPart w:val="8A6A5E81039B42CAAF9D29D98C65570A"/>
                      </w:placeholder>
                      <w:showingPlcHdr/>
                      <w:comboBox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rFonts w:cs="Arial"/>
                          <w:color w:val="007AFF"/>
                          <w:highlight w:val="white"/>
                        </w:rPr>
                        <w:t>Provincia</w:t>
                      </w:r>
                    </w:sdtContent>
                  </w:sdt>
                  <w:r w:rsidR="00C92D73" w:rsidRPr="001C1234">
                    <w:rPr>
                      <w:lang w:val="es-ES_tradnl"/>
                    </w:rPr>
                    <w:t>),</w:t>
                  </w:r>
                  <w:r w:rsidR="00C92D73">
                    <w:rPr>
                      <w:lang w:val="es-ES_tradnl"/>
                    </w:rPr>
                    <w:t xml:space="preserve"> con domicilio en</w:t>
                  </w:r>
                  <w:r w:rsidR="00C92D73" w:rsidRPr="001C1234">
                    <w:rPr>
                      <w:lang w:val="es-ES_tradnl"/>
                    </w:rPr>
                    <w:t xml:space="preserve"> </w:t>
                  </w:r>
                  <w:sdt>
                    <w:sdtPr>
                      <w:rPr>
                        <w:lang w:val="es-ES_tradnl"/>
                      </w:rPr>
                      <w:alias w:val="Tipo de vía"/>
                      <w:tag w:val="2|2|30|29|0|1|0|0"/>
                      <w:id w:val="-758364773"/>
                      <w:lock w:val="contentLocked"/>
                      <w:placeholder>
                        <w:docPart w:val="65236A8CF53C4B1D9819057B6E31E343"/>
                      </w:placeholder>
                      <w:showingPlcHdr/>
                      <w:comboBox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rFonts w:cs="Arial"/>
                          <w:color w:val="007AFF"/>
                          <w:highlight w:val="white"/>
                        </w:rPr>
                        <w:t>Tipo de vía</w:t>
                      </w:r>
                    </w:sdtContent>
                  </w:sdt>
                  <w:r w:rsidR="00C92D73" w:rsidRPr="001C1234">
                    <w:rPr>
                      <w:lang w:val="es-ES_tradnl"/>
                    </w:rPr>
                    <w:t xml:space="preserve"> </w:t>
                  </w:r>
                  <w:sdt>
                    <w:sdtPr>
                      <w:rPr>
                        <w:lang w:val="es-ES_tradnl"/>
                      </w:rPr>
                      <w:alias w:val="Nombre de la vía"/>
                      <w:tag w:val="2|2|30|30|0|1|0|0"/>
                      <w:id w:val="-1855107295"/>
                      <w:lock w:val="contentLocked"/>
                      <w:placeholder>
                        <w:docPart w:val="A7F0F28B356148CA9C40FD9F69C8E2D6"/>
                      </w:placeholder>
                      <w:showingPlcHdr/>
                      <w:comboBox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rFonts w:cs="Arial"/>
                          <w:color w:val="007AFF"/>
                          <w:highlight w:val="white"/>
                        </w:rPr>
                        <w:t>Nombre de la vía</w:t>
                      </w:r>
                    </w:sdtContent>
                  </w:sdt>
                  <w:r w:rsidR="00C92D73" w:rsidRPr="001C1234">
                    <w:rPr>
                      <w:lang w:val="es-ES_tradnl"/>
                    </w:rPr>
                    <w:t xml:space="preserve">, número </w:t>
                  </w:r>
                  <w:sdt>
                    <w:sdtPr>
                      <w:rPr>
                        <w:lang w:val="es-ES_tradnl"/>
                      </w:rPr>
                      <w:alias w:val="Número de la vía"/>
                      <w:tag w:val="2|2|30|31|0|1|0|0"/>
                      <w:id w:val="-49234002"/>
                      <w:lock w:val="contentLocked"/>
                      <w:placeholder>
                        <w:docPart w:val="6E2AD2F75EC74986B1FA8737B732F900"/>
                      </w:placeholder>
                      <w:showingPlcHdr/>
                      <w:text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color w:val="007AFF"/>
                        </w:rPr>
                        <w:t>Número de la vía</w:t>
                      </w:r>
                    </w:sdtContent>
                  </w:sdt>
                  <w:r w:rsidR="00C92D73" w:rsidRPr="001C1234">
                    <w:rPr>
                      <w:lang w:val="es-ES_tradnl"/>
                    </w:rPr>
                    <w:t>-</w:t>
                  </w:r>
                  <w:sdt>
                    <w:sdtPr>
                      <w:rPr>
                        <w:lang w:val="es-ES_tradnl"/>
                      </w:rPr>
                      <w:alias w:val="Planta"/>
                      <w:tag w:val="2|2|30|33|0|1|0|0"/>
                      <w:id w:val="-534964776"/>
                      <w:lock w:val="contentLocked"/>
                      <w:placeholder>
                        <w:docPart w:val="3EAE5E9F455F4F1C96F27CAF201B5A4D"/>
                      </w:placeholder>
                      <w:showingPlcHdr/>
                      <w:text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color w:val="007AFF"/>
                        </w:rPr>
                        <w:t>Planta</w:t>
                      </w:r>
                    </w:sdtContent>
                  </w:sdt>
                  <w:r w:rsidR="00C92D73">
                    <w:rPr>
                      <w:lang w:val="es-ES_tradnl"/>
                    </w:rPr>
                    <w:t>º</w:t>
                  </w:r>
                  <w:r w:rsidR="00C92D73" w:rsidRPr="001C1234">
                    <w:rPr>
                      <w:lang w:val="es-ES_tradnl"/>
                    </w:rPr>
                    <w:t>-</w:t>
                  </w:r>
                  <w:sdt>
                    <w:sdtPr>
                      <w:rPr>
                        <w:lang w:val="es-ES_tradnl"/>
                      </w:rPr>
                      <w:alias w:val="Puerta"/>
                      <w:tag w:val="2|2|30|34|0|1|0|0"/>
                      <w:id w:val="1566681522"/>
                      <w:lock w:val="contentLocked"/>
                      <w:placeholder>
                        <w:docPart w:val="CB431EB4739D4465B3727EAC9175CE1F"/>
                      </w:placeholder>
                      <w:showingPlcHdr/>
                      <w:text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color w:val="007AFF"/>
                        </w:rPr>
                        <w:t>Puerta</w:t>
                      </w:r>
                    </w:sdtContent>
                  </w:sdt>
                  <w:r w:rsidR="00C92D73">
                    <w:rPr>
                      <w:lang w:val="es-ES_tradnl"/>
                    </w:rPr>
                    <w:t>ª; c</w:t>
                  </w:r>
                  <w:r w:rsidR="00C92D73" w:rsidRPr="001C1234">
                    <w:rPr>
                      <w:lang w:val="es-ES_tradnl"/>
                    </w:rPr>
                    <w:t xml:space="preserve">on </w:t>
                  </w:r>
                  <w:sdt>
                    <w:sdtPr>
                      <w:rPr>
                        <w:lang w:val="es-ES_tradnl"/>
                      </w:rPr>
                      <w:alias w:val="Tipo documento"/>
                      <w:tag w:val="2|2|30|5|0|1|0|0"/>
                      <w:id w:val="-2056925844"/>
                      <w:lock w:val="contentLocked"/>
                      <w:placeholder>
                        <w:docPart w:val="F8408F774AC34AA1833A97F3EBE10555"/>
                      </w:placeholder>
                      <w:showingPlcHdr/>
                      <w:comboBox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rFonts w:cs="Arial"/>
                          <w:color w:val="007AFF"/>
                          <w:highlight w:val="white"/>
                        </w:rPr>
                        <w:t>Tipo documento</w:t>
                      </w:r>
                    </w:sdtContent>
                  </w:sdt>
                  <w:r w:rsidR="00C92D73">
                    <w:rPr>
                      <w:lang w:val="es-ES_tradnl"/>
                    </w:rPr>
                    <w:t xml:space="preserve">, </w:t>
                  </w:r>
                  <w:sdt>
                    <w:sdtPr>
                      <w:rPr>
                        <w:lang w:val="es-ES_tradnl"/>
                      </w:rPr>
                      <w:alias w:val="Número identificación"/>
                      <w:tag w:val="2|2|30|6|0|1|0|0"/>
                      <w:id w:val="461395690"/>
                      <w:lock w:val="contentLocked"/>
                      <w:placeholder>
                        <w:docPart w:val="58DA0C9130764EF09FAF5A16DB0DCD5F"/>
                      </w:placeholder>
                      <w:showingPlcHdr/>
                      <w:text/>
                    </w:sdtPr>
                    <w:sdtEndPr/>
                    <w:sdtContent>
                      <w:r w:rsidR="00C92D73" w:rsidRPr="00E14FCC">
                        <w:rPr>
                          <w:rStyle w:val="Textodelmarcadordeposicin"/>
                          <w:color w:val="007AFF"/>
                        </w:rPr>
                        <w:t>Número identificación</w:t>
                      </w:r>
                    </w:sdtContent>
                  </w:sdt>
                  <w:r w:rsidR="00C92D73" w:rsidRPr="001C1234">
                    <w:rPr>
                      <w:lang w:val="es-ES_tradnl"/>
                    </w:rPr>
                    <w:t>.</w:t>
                  </w:r>
                  <w:r w:rsidR="00C92D73" w:rsidRPr="001C1234">
                    <w:rPr>
                      <w:lang w:val="es-ES_tradnl"/>
                    </w:rPr>
                    <w:tab/>
                  </w:r>
                </w:p>
              </w:sdtContent>
            </w:sdt>
            <w:p w:rsidR="00091058" w:rsidRDefault="00091058" w:rsidP="00C92D73">
              <w:pPr>
                <w:pStyle w:val="AgnNormal"/>
                <w:rPr>
                  <w:rFonts w:cs="Courier New"/>
                  <w:color w:val="FF0000"/>
                </w:rPr>
              </w:pPr>
              <w:r>
                <w:rPr>
                  <w:rFonts w:cs="Courier New"/>
                  <w:color w:val="FF0000"/>
                </w:rPr>
                <w:t xml:space="preserve">**De los citados herederos </w:t>
              </w:r>
              <w:sdt>
                <w:sdtPr>
                  <w:rPr>
                    <w:rFonts w:cs="Courier New"/>
                    <w:color w:val="FF0000"/>
                  </w:rPr>
                  <w:alias w:val="nombre completo"/>
                  <w:tag w:val="2|2|9|0|0|1|0|0"/>
                  <w:id w:val="662521988"/>
                  <w:lock w:val="contentLocked"/>
                  <w:placeholder>
                    <w:docPart w:val="4BB5091BF52A4CBB9D447416E949967A"/>
                  </w:placeholder>
                  <w:showingPlcHdr/>
                  <w:text/>
                </w:sdtPr>
                <w:sdtEndPr/>
                <w:sdtContent>
                  <w:r w:rsidRPr="00E14FCC">
                    <w:rPr>
                      <w:rStyle w:val="Textodelmarcadordeposicin"/>
                      <w:color w:val="CC3300"/>
                    </w:rPr>
                    <w:t>nombre completo</w:t>
                  </w:r>
                </w:sdtContent>
              </w:sdt>
              <w:r>
                <w:rPr>
                  <w:rFonts w:cs="Courier New"/>
                  <w:color w:val="FF0000"/>
                </w:rPr>
                <w:t xml:space="preserve"> es menor de edad y carece de representante legal. Conforme al Art. 56.1º de la ley 15/2015 de Jurisdicción Voluntaria, en el mismo día de hoy remitiré oficio al Ministerio Fiscal de su domicilio a los efectos oportunos y lo haré constar por diligencia separada.</w:t>
              </w:r>
              <w:r>
                <w:rPr>
                  <w:rFonts w:cs="Courier New"/>
                  <w:color w:val="FF0000"/>
                </w:rPr>
                <w:tab/>
              </w:r>
            </w:p>
            <w:p w:rsidR="00091058" w:rsidRDefault="00091058" w:rsidP="00091058">
              <w:pPr>
                <w:pStyle w:val="AgnNormal"/>
                <w:rPr>
                  <w:rFonts w:cs="Courier New"/>
                  <w:color w:val="FF0000"/>
                </w:rPr>
              </w:pPr>
              <w:r>
                <w:rPr>
                  <w:rFonts w:cs="Courier New"/>
                  <w:color w:val="FF0000"/>
                </w:rPr>
                <w:t xml:space="preserve">**De los citados herederos </w:t>
              </w:r>
              <w:sdt>
                <w:sdtPr>
                  <w:rPr>
                    <w:rFonts w:cs="Courier New"/>
                    <w:color w:val="FF0000"/>
                  </w:rPr>
                  <w:alias w:val="nombre completo"/>
                  <w:tag w:val="2|2|9|0|0|1|0|0"/>
                  <w:id w:val="-561633132"/>
                  <w:lock w:val="contentLocked"/>
                  <w:placeholder>
                    <w:docPart w:val="2F7EF0DA173E4D429560B6AD08B603A2"/>
                  </w:placeholder>
                  <w:showingPlcHdr/>
                  <w:text/>
                </w:sdtPr>
                <w:sdtEndPr/>
                <w:sdtContent>
                  <w:r w:rsidRPr="00E14FCC">
                    <w:rPr>
                      <w:rStyle w:val="Textodelmarcadordeposicin"/>
                      <w:color w:val="CC3300"/>
                    </w:rPr>
                    <w:t>nombre completo</w:t>
                  </w:r>
                </w:sdtContent>
              </w:sdt>
              <w:r>
                <w:rPr>
                  <w:rFonts w:cs="Courier New"/>
                  <w:color w:val="FF0000"/>
                </w:rPr>
                <w:t xml:space="preserve"> carece de representante legal y tiene su capacidad judicialmente modificada, según resolución cuyo testimonio dejo unido a ésta matriz. Conforme al Art. 56.1º de la ley 15/2015 de Jurisdicción Voluntaria, en el mismo día de hoy remitiré oficio al Ministerio Fiscal de su domicilio a los efectos oportunos y lo haré constar por diligencia separada.</w:t>
              </w:r>
              <w:r>
                <w:rPr>
                  <w:rFonts w:cs="Courier New"/>
                  <w:color w:val="FF0000"/>
                </w:rPr>
                <w:tab/>
              </w:r>
            </w:p>
            <w:p w:rsidR="00091058" w:rsidRDefault="00091058" w:rsidP="00C92D73">
              <w:pPr>
                <w:pStyle w:val="AgnNormal"/>
                <w:rPr>
                  <w:rFonts w:cs="Courier New"/>
                  <w:color w:val="FF0000"/>
                </w:rPr>
              </w:pPr>
              <w:r>
                <w:rPr>
                  <w:rFonts w:cs="Courier New"/>
                  <w:color w:val="FF0000"/>
                </w:rPr>
                <w:lastRenderedPageBreak/>
                <w:tab/>
              </w:r>
            </w:p>
            <w:p w:rsidR="00491441" w:rsidRPr="00C92D73" w:rsidRDefault="00091058" w:rsidP="00C92D73">
              <w:pPr>
                <w:pStyle w:val="AgnNormal"/>
                <w:rPr>
                  <w:sz w:val="18"/>
                  <w:szCs w:val="18"/>
                </w:rPr>
              </w:pPr>
              <w:r>
                <w:t>E</w:t>
              </w:r>
              <w:r w:rsidRPr="00091058">
                <w:t>n consecuencia y conforme a los hechos expuestos</w:t>
              </w:r>
              <w:r w:rsidR="00C92D73" w:rsidRPr="00E077D3">
                <w:tab/>
              </w:r>
            </w:p>
          </w:sdtContent>
        </w:sdt>
      </w:sdtContent>
    </w:sdt>
    <w:sdt>
      <w:sdtPr>
        <w:alias w:val="ESTIPULACIÓN"/>
        <w:tag w:val="2|0|13|0|0|1|0|0"/>
        <w:id w:val="-916242547"/>
        <w:lock w:val="sdtLocked"/>
        <w:placeholder>
          <w:docPart w:val="DefaultPlaceholder_1082065158"/>
        </w:placeholder>
      </w:sdtPr>
      <w:sdtEndPr/>
      <w:sdtContent>
        <w:p w:rsidR="005B6F4B" w:rsidRPr="005B6F4B" w:rsidRDefault="005B6F4B" w:rsidP="005B6F4B">
          <w:pPr>
            <w:jc w:val="center"/>
            <w:rPr>
              <w:rStyle w:val="AgnTituloCar"/>
            </w:rPr>
          </w:pPr>
          <w:r w:rsidRPr="005B6F4B">
            <w:rPr>
              <w:rStyle w:val="AgnTituloCar"/>
            </w:rPr>
            <w:t>ME REQUIEREN</w:t>
          </w:r>
        </w:p>
        <w:p w:rsidR="005B6F4B" w:rsidRPr="00E077D3" w:rsidRDefault="005B6F4B" w:rsidP="005B6F4B">
          <w:pPr>
            <w:pStyle w:val="AgnNormal"/>
          </w:pPr>
          <w:r w:rsidRPr="00E077D3">
            <w:t xml:space="preserve">Para que exprese mi juicio de notoriedad acerca de la veracidad de los hechos expuestos, y haga, a la vez, la declaración de derechos pertinentes, de conformidad con lo dispuesto en </w:t>
          </w:r>
          <w:r w:rsidR="00331525">
            <w:t>la vigente Ley del Notariado</w:t>
          </w:r>
          <w:r w:rsidRPr="00E077D3">
            <w:t xml:space="preserve"> y de acuerdo con lo prevenido en </w:t>
          </w:r>
          <w:r w:rsidR="00331525">
            <w:t>el resto de la legislación notarial a la que ella se remite</w:t>
          </w:r>
          <w:r w:rsidRPr="00E077D3">
            <w:t>.</w:t>
          </w:r>
          <w:r w:rsidRPr="00E077D3">
            <w:tab/>
          </w:r>
        </w:p>
        <w:p w:rsidR="005B6F4B" w:rsidRPr="00E077D3" w:rsidRDefault="005B6F4B" w:rsidP="005B6F4B">
          <w:pPr>
            <w:pStyle w:val="AgnNormal"/>
          </w:pPr>
          <w:r w:rsidRPr="00E077D3">
            <w:t xml:space="preserve">Con dicha finalidad se proponen los siguientes </w:t>
          </w:r>
          <w:r w:rsidRPr="00E077D3">
            <w:rPr>
              <w:b/>
            </w:rPr>
            <w:t>MEDIOS DE PRUEBA</w:t>
          </w:r>
          <w:r w:rsidRPr="00E077D3">
            <w:t>:</w:t>
          </w:r>
          <w:r>
            <w:tab/>
          </w:r>
        </w:p>
        <w:p w:rsidR="005B6F4B" w:rsidRPr="00E077D3" w:rsidRDefault="005B6F4B" w:rsidP="005B6F4B">
          <w:pPr>
            <w:pStyle w:val="AgnNormal"/>
          </w:pPr>
          <w:r w:rsidRPr="00E077D3">
            <w:rPr>
              <w:u w:val="single"/>
            </w:rPr>
            <w:t>A) ASEVERACION</w:t>
          </w:r>
          <w:r w:rsidRPr="00E077D3">
            <w:t>: de la certeza de los hechos expuestos</w:t>
          </w:r>
          <w:r w:rsidR="00331525">
            <w:t xml:space="preserve">, que realiza </w:t>
          </w:r>
          <w:sdt>
            <w:sdtPr>
              <w:alias w:val="REQUIRENTE"/>
              <w:tag w:val="2|2|9|0|0|1|0|0"/>
              <w:id w:val="-1032413798"/>
              <w:lock w:val="contentLocked"/>
              <w:placeholder>
                <w:docPart w:val="B08F881853E24F90A720723B39637EA8"/>
              </w:placeholder>
              <w:showingPlcHdr/>
              <w:text/>
            </w:sdtPr>
            <w:sdtEndPr/>
            <w:sdtContent>
              <w:r w:rsidR="00331525" w:rsidRPr="00E14FCC">
                <w:rPr>
                  <w:rStyle w:val="Textodelmarcadordeposicin"/>
                  <w:color w:val="CC3300"/>
                </w:rPr>
                <w:t>REQUIRENTE</w:t>
              </w:r>
            </w:sdtContent>
          </w:sdt>
          <w:r w:rsidR="00331525">
            <w:t xml:space="preserve"> bajo su responsabilidad y de cuya trascendencia y efectos le advierto </w:t>
          </w:r>
          <w:commentRangeStart w:id="4"/>
          <w:r w:rsidR="00331525">
            <w:t>especialmente</w:t>
          </w:r>
          <w:commentRangeEnd w:id="4"/>
          <w:r w:rsidR="0097041C">
            <w:rPr>
              <w:rStyle w:val="Refdecomentario"/>
            </w:rPr>
            <w:commentReference w:id="4"/>
          </w:r>
          <w:r w:rsidR="00331525">
            <w:t>.</w:t>
          </w:r>
          <w:r w:rsidRPr="00E077D3">
            <w:tab/>
          </w:r>
        </w:p>
        <w:p w:rsidR="005B6F4B" w:rsidRDefault="005B6F4B" w:rsidP="005B6F4B">
          <w:pPr>
            <w:pStyle w:val="AgnNormal"/>
          </w:pPr>
          <w:r w:rsidRPr="00E077D3">
            <w:t>B) PRUEBA DOCUMENTAL, integrada por</w:t>
          </w:r>
          <w:r w:rsidR="00331525">
            <w:t xml:space="preserve"> los documentos a los que se ha hecho referencia en la parte expositiva. Se añaden además:</w:t>
          </w:r>
          <w:r w:rsidRPr="00E077D3">
            <w:tab/>
          </w:r>
        </w:p>
        <w:p w:rsidR="0097041C" w:rsidRDefault="0097041C" w:rsidP="0097041C">
          <w:pPr>
            <w:pStyle w:val="AgnNormal"/>
          </w:pPr>
          <w:r>
            <w:rPr>
              <w:b/>
            </w:rPr>
            <w:t xml:space="preserve">El </w:t>
          </w:r>
          <w:r w:rsidRPr="00E077D3">
            <w:rPr>
              <w:b/>
            </w:rPr>
            <w:t>documento nacional de identidad</w:t>
          </w:r>
          <w:r w:rsidRPr="00E077D3">
            <w:t xml:space="preserve"> del difunto </w:t>
          </w:r>
          <w:r>
            <w:t>cuyo original tengo a la vista.</w:t>
          </w:r>
          <w:r>
            <w:tab/>
          </w:r>
        </w:p>
        <w:p w:rsidR="00331525" w:rsidRDefault="00E14FCC" w:rsidP="005B6F4B">
          <w:pPr>
            <w:pStyle w:val="AgnNormal"/>
          </w:pPr>
          <w:sdt>
            <w:sdtPr>
              <w:alias w:val="Variable según el caso."/>
              <w:tag w:val="2|2|9|0|0|1|0|0"/>
              <w:id w:val="371186877"/>
              <w:lock w:val="contentLocked"/>
              <w:placeholder>
                <w:docPart w:val="6A492D1695DA4D939A65321BD077AABD"/>
              </w:placeholder>
              <w:showingPlcHdr/>
              <w:text/>
            </w:sdtPr>
            <w:sdtEndPr/>
            <w:sdtContent>
              <w:r w:rsidR="00331525" w:rsidRPr="00E14FCC">
                <w:rPr>
                  <w:rStyle w:val="Textodelmarcadordeposicin"/>
                  <w:color w:val="CC3300"/>
                </w:rPr>
                <w:t>Variable según el caso.</w:t>
              </w:r>
            </w:sdtContent>
          </w:sdt>
          <w:r w:rsidR="00331525">
            <w:t xml:space="preserve"> </w:t>
          </w:r>
        </w:p>
        <w:p w:rsidR="00331525" w:rsidRDefault="00331525" w:rsidP="00331525">
          <w:pPr>
            <w:pStyle w:val="AgnNormal"/>
          </w:pPr>
          <w:r w:rsidRPr="008C71B0">
            <w:rPr>
              <w:b/>
              <w:color w:val="FF0000"/>
            </w:rPr>
            <w:t>Cónyuge e hijos</w:t>
          </w:r>
          <w:r>
            <w:t>*</w:t>
          </w:r>
        </w:p>
        <w:p w:rsidR="00331525" w:rsidRDefault="00331525" w:rsidP="00331525">
          <w:pPr>
            <w:pStyle w:val="AgnNormal"/>
          </w:pPr>
          <w:r>
            <w:rPr>
              <w:b/>
            </w:rPr>
            <w:t>*</w:t>
          </w:r>
          <w:r w:rsidRPr="00331525">
            <w:rPr>
              <w:b/>
            </w:rPr>
            <w:t>LIBRO DE FAMILIA</w:t>
          </w:r>
          <w:r w:rsidRPr="00E077D3">
            <w:t xml:space="preserve">, del que deduzco testimonio parcial, en lo relativo al matrimonio entre el causante y su </w:t>
          </w:r>
          <w:r w:rsidRPr="00E077D3">
            <w:lastRenderedPageBreak/>
            <w:t>cónyuge viudo y el nacimiento de los hijos.</w:t>
          </w:r>
        </w:p>
        <w:p w:rsidR="00331525" w:rsidRPr="00E077D3" w:rsidRDefault="00331525" w:rsidP="00331525">
          <w:pPr>
            <w:pStyle w:val="AgnNormal"/>
          </w:pPr>
          <w:r w:rsidRPr="00331525">
            <w:rPr>
              <w:color w:val="FF0000"/>
            </w:rPr>
            <w:t>*(</w:t>
          </w:r>
          <w:proofErr w:type="gramStart"/>
          <w:r w:rsidRPr="00331525">
            <w:rPr>
              <w:color w:val="FF0000"/>
            </w:rPr>
            <w:t>en</w:t>
          </w:r>
          <w:proofErr w:type="gramEnd"/>
          <w:r w:rsidRPr="00331525">
            <w:rPr>
              <w:color w:val="FF0000"/>
            </w:rPr>
            <w:t xml:space="preserve"> su defecto)</w:t>
          </w:r>
          <w:r>
            <w:t xml:space="preserve"> </w:t>
          </w:r>
          <w:r w:rsidRPr="00331525">
            <w:t xml:space="preserve">Certificados literales de matrimonio del causante y su </w:t>
          </w:r>
          <w:r>
            <w:t>cónyuge</w:t>
          </w:r>
          <w:r w:rsidRPr="00331525">
            <w:t xml:space="preserve"> </w:t>
          </w:r>
          <w:r w:rsidRPr="00E077D3">
            <w:t>y de nacimiento de sus hijos.*</w:t>
          </w:r>
          <w:r>
            <w:tab/>
          </w:r>
        </w:p>
        <w:p w:rsidR="00331525" w:rsidRDefault="00331525" w:rsidP="00331525">
          <w:pPr>
            <w:pStyle w:val="AgnNormal"/>
            <w:rPr>
              <w:b/>
              <w:color w:val="FF0000"/>
            </w:rPr>
          </w:pPr>
          <w:r w:rsidRPr="008C71B0">
            <w:rPr>
              <w:b/>
              <w:color w:val="FF0000"/>
            </w:rPr>
            <w:t>Hijos sin cónyuge</w:t>
          </w:r>
        </w:p>
        <w:p w:rsidR="00331525" w:rsidRDefault="00331525" w:rsidP="00331525">
          <w:pPr>
            <w:pStyle w:val="AgnNormal"/>
          </w:pPr>
          <w:r>
            <w:rPr>
              <w:b/>
            </w:rPr>
            <w:t>*</w:t>
          </w:r>
          <w:r w:rsidRPr="00331525">
            <w:rPr>
              <w:b/>
            </w:rPr>
            <w:t>LIBRO DE FAMILIA</w:t>
          </w:r>
          <w:r w:rsidRPr="00E077D3">
            <w:t>, del que deduzco testimonio parcial, en lo relativo al matrimonio entre el causante y su cónyuge viudo y el nacimiento de los hijos.</w:t>
          </w:r>
        </w:p>
        <w:p w:rsidR="00331525" w:rsidRPr="00E077D3" w:rsidRDefault="00331525" w:rsidP="00331525">
          <w:pPr>
            <w:pStyle w:val="AgnNormal"/>
          </w:pPr>
          <w:r w:rsidRPr="00331525">
            <w:rPr>
              <w:color w:val="FF0000"/>
            </w:rPr>
            <w:t>*(</w:t>
          </w:r>
          <w:proofErr w:type="gramStart"/>
          <w:r w:rsidRPr="00331525">
            <w:rPr>
              <w:color w:val="FF0000"/>
            </w:rPr>
            <w:t>en</w:t>
          </w:r>
          <w:proofErr w:type="gramEnd"/>
          <w:r w:rsidRPr="00331525">
            <w:rPr>
              <w:color w:val="FF0000"/>
            </w:rPr>
            <w:t xml:space="preserve"> su defecto)</w:t>
          </w:r>
          <w:r>
            <w:t xml:space="preserve"> </w:t>
          </w:r>
          <w:r w:rsidRPr="00331525">
            <w:t xml:space="preserve">Certificados literales de matrimonio del causante y su </w:t>
          </w:r>
          <w:r>
            <w:t>cónyuge</w:t>
          </w:r>
          <w:r w:rsidRPr="00331525">
            <w:t xml:space="preserve"> </w:t>
          </w:r>
          <w:r w:rsidRPr="00E077D3">
            <w:t>y de nacimiento de sus hijos.*</w:t>
          </w:r>
          <w:r>
            <w:tab/>
          </w:r>
        </w:p>
        <w:p w:rsidR="00331525" w:rsidRDefault="00331525" w:rsidP="00331525">
          <w:pPr>
            <w:pStyle w:val="AgnNormal"/>
          </w:pPr>
          <w:r w:rsidRPr="008C71B0">
            <w:rPr>
              <w:b/>
              <w:color w:val="FF0000"/>
            </w:rPr>
            <w:t>Padres</w:t>
          </w:r>
          <w:r>
            <w:rPr>
              <w:b/>
              <w:color w:val="FF0000"/>
            </w:rPr>
            <w:t xml:space="preserve"> con cónyuge</w:t>
          </w:r>
          <w:r>
            <w:t>*</w:t>
          </w:r>
        </w:p>
        <w:p w:rsidR="00331525" w:rsidRDefault="00331525" w:rsidP="00331525">
          <w:pPr>
            <w:pStyle w:val="AgnNormal"/>
          </w:pPr>
          <w:r w:rsidRPr="00331525">
            <w:rPr>
              <w:b/>
            </w:rPr>
            <w:t>LIBRO DE FAMILIA</w:t>
          </w:r>
          <w:r>
            <w:t xml:space="preserve"> de los padres del causante, </w:t>
          </w:r>
          <w:r w:rsidRPr="00E077D3">
            <w:t xml:space="preserve">del que deduzco testimonio parcial, en lo relativo al matrimonio entre </w:t>
          </w:r>
          <w:r>
            <w:t xml:space="preserve">sus padres y </w:t>
          </w:r>
          <w:r w:rsidRPr="00E077D3">
            <w:t>el nacimiento de</w:t>
          </w:r>
          <w:r>
            <w:t>l causante de la sucesión</w:t>
          </w:r>
          <w:r w:rsidRPr="00E077D3">
            <w:t>.</w:t>
          </w:r>
          <w:r>
            <w:tab/>
          </w:r>
        </w:p>
        <w:p w:rsidR="00331525" w:rsidRPr="00331525" w:rsidRDefault="00331525" w:rsidP="00331525">
          <w:pPr>
            <w:pStyle w:val="AgnNormal"/>
          </w:pPr>
          <w:r>
            <w:t xml:space="preserve">Asimismo </w:t>
          </w:r>
          <w:r>
            <w:rPr>
              <w:b/>
            </w:rPr>
            <w:t>LIBRO DE FAMILIA del propio causante</w:t>
          </w:r>
          <w:r>
            <w:t xml:space="preserve"> del que resulta el matrimonio de este con el cónyuge viudo que incorporo también por testimonio parcial.</w:t>
          </w:r>
          <w:r>
            <w:tab/>
          </w:r>
        </w:p>
        <w:p w:rsidR="00331525" w:rsidRPr="00E077D3" w:rsidRDefault="00331525" w:rsidP="00331525">
          <w:pPr>
            <w:pStyle w:val="AgnNormal"/>
          </w:pPr>
          <w:r w:rsidRPr="00331525">
            <w:rPr>
              <w:color w:val="FF0000"/>
            </w:rPr>
            <w:t>*(</w:t>
          </w:r>
          <w:proofErr w:type="gramStart"/>
          <w:r w:rsidRPr="00331525">
            <w:rPr>
              <w:color w:val="FF0000"/>
            </w:rPr>
            <w:t>en</w:t>
          </w:r>
          <w:proofErr w:type="gramEnd"/>
          <w:r w:rsidRPr="00331525">
            <w:rPr>
              <w:color w:val="FF0000"/>
            </w:rPr>
            <w:t xml:space="preserve"> su defecto)</w:t>
          </w:r>
          <w:r>
            <w:t xml:space="preserve"> </w:t>
          </w:r>
          <w:r w:rsidRPr="00331525">
            <w:t xml:space="preserve">Certificados literales de matrimonio del causante y su </w:t>
          </w:r>
          <w:r>
            <w:t>cónyuge</w:t>
          </w:r>
          <w:r w:rsidRPr="00331525">
            <w:t xml:space="preserve"> </w:t>
          </w:r>
          <w:r w:rsidRPr="00E077D3">
            <w:t>y de nacimiento de sus hijos.*</w:t>
          </w:r>
          <w:r>
            <w:tab/>
          </w:r>
        </w:p>
        <w:p w:rsidR="00331525" w:rsidRDefault="00331525" w:rsidP="00331525">
          <w:pPr>
            <w:pStyle w:val="AgnNormal"/>
          </w:pPr>
          <w:r w:rsidRPr="008C71B0">
            <w:rPr>
              <w:b/>
              <w:color w:val="FF0000"/>
            </w:rPr>
            <w:t>Padres</w:t>
          </w:r>
          <w:r>
            <w:rPr>
              <w:b/>
              <w:color w:val="FF0000"/>
            </w:rPr>
            <w:t xml:space="preserve"> sin cónyuge</w:t>
          </w:r>
          <w:r>
            <w:t>*</w:t>
          </w:r>
        </w:p>
        <w:p w:rsidR="0097041C" w:rsidRDefault="0097041C" w:rsidP="0097041C">
          <w:pPr>
            <w:pStyle w:val="AgnNormal"/>
          </w:pPr>
          <w:r w:rsidRPr="00331525">
            <w:rPr>
              <w:b/>
            </w:rPr>
            <w:lastRenderedPageBreak/>
            <w:t>LIBRO DE FAMILIA</w:t>
          </w:r>
          <w:r>
            <w:t xml:space="preserve"> de los padres del causante, </w:t>
          </w:r>
          <w:r w:rsidRPr="00E077D3">
            <w:t xml:space="preserve">del que deduzco testimonio parcial, en lo relativo al matrimonio entre </w:t>
          </w:r>
          <w:r>
            <w:t xml:space="preserve">sus padres y </w:t>
          </w:r>
          <w:r w:rsidRPr="00E077D3">
            <w:t>el nacimiento de</w:t>
          </w:r>
          <w:r>
            <w:t>l causante de la sucesión</w:t>
          </w:r>
          <w:r w:rsidRPr="00E077D3">
            <w:t>.</w:t>
          </w:r>
          <w:r>
            <w:tab/>
          </w:r>
        </w:p>
        <w:p w:rsidR="00331525" w:rsidRDefault="00331525" w:rsidP="00331525">
          <w:pPr>
            <w:pStyle w:val="AgnNormal"/>
          </w:pPr>
          <w:r>
            <w:rPr>
              <w:b/>
              <w:color w:val="FF0000"/>
            </w:rPr>
            <w:t>Uno de los padres sin cónyuge</w:t>
          </w:r>
          <w:r>
            <w:t xml:space="preserve">* </w:t>
          </w:r>
        </w:p>
        <w:p w:rsidR="0097041C" w:rsidRDefault="0097041C" w:rsidP="0097041C">
          <w:pPr>
            <w:pStyle w:val="AgnNormal"/>
          </w:pPr>
          <w:r w:rsidRPr="00331525">
            <w:rPr>
              <w:b/>
            </w:rPr>
            <w:t>LIBRO DE FAMILIA</w:t>
          </w:r>
          <w:r>
            <w:t xml:space="preserve"> de los padres del causante, </w:t>
          </w:r>
          <w:r w:rsidRPr="00E077D3">
            <w:t xml:space="preserve">del que deduzco testimonio parcial, en lo relativo al matrimonio entre </w:t>
          </w:r>
          <w:r>
            <w:t xml:space="preserve">sus padres y </w:t>
          </w:r>
          <w:r w:rsidRPr="00E077D3">
            <w:t>el nacimiento de</w:t>
          </w:r>
          <w:r>
            <w:t>l causante de la sucesión</w:t>
          </w:r>
          <w:r w:rsidRPr="00E077D3">
            <w:t>.</w:t>
          </w:r>
          <w:r>
            <w:tab/>
          </w:r>
        </w:p>
        <w:p w:rsidR="0097041C" w:rsidRDefault="00331525" w:rsidP="00331525">
          <w:pPr>
            <w:pStyle w:val="AgnNormal"/>
          </w:pPr>
          <w:r w:rsidRPr="00091058">
            <w:rPr>
              <w:b/>
              <w:color w:val="FF0000"/>
            </w:rPr>
            <w:t>Cónyuge sin hijos ni padres</w:t>
          </w:r>
          <w:r>
            <w:t>*</w:t>
          </w:r>
        </w:p>
        <w:p w:rsidR="0097041C" w:rsidRPr="00331525" w:rsidRDefault="0097041C" w:rsidP="0097041C">
          <w:pPr>
            <w:pStyle w:val="AgnNormal"/>
          </w:pPr>
          <w:r>
            <w:t xml:space="preserve">Asimismo </w:t>
          </w:r>
          <w:r>
            <w:rPr>
              <w:b/>
            </w:rPr>
            <w:t>LIBRO DE FAMILIA del propio causante</w:t>
          </w:r>
          <w:r>
            <w:t xml:space="preserve"> del que resulta el matrimonio de este con el cónyuge viudo que incorporo también por testimonio parcial.</w:t>
          </w:r>
          <w:r>
            <w:tab/>
          </w:r>
        </w:p>
        <w:p w:rsidR="0097041C" w:rsidRDefault="00331525" w:rsidP="00331525">
          <w:pPr>
            <w:pStyle w:val="AgnNormal"/>
          </w:pPr>
          <w:r w:rsidRPr="00091058">
            <w:rPr>
              <w:b/>
              <w:color w:val="FF0000"/>
            </w:rPr>
            <w:t>Otros colaterales</w:t>
          </w:r>
          <w:r>
            <w:rPr>
              <w:b/>
            </w:rPr>
            <w:t>*</w:t>
          </w:r>
          <w:r w:rsidR="0097041C">
            <w:t xml:space="preserve">VALORAR. </w:t>
          </w:r>
        </w:p>
        <w:p w:rsidR="00331525" w:rsidRDefault="0097041C" w:rsidP="00331525">
          <w:pPr>
            <w:pStyle w:val="AgnNormal"/>
          </w:pPr>
          <w:r>
            <w:t>Libros de familia en lo posible que permitan valorar el parentesco.</w:t>
          </w:r>
          <w:r>
            <w:tab/>
          </w:r>
        </w:p>
        <w:p w:rsidR="0097041C" w:rsidRPr="0097041C" w:rsidRDefault="0097041C" w:rsidP="00331525">
          <w:pPr>
            <w:pStyle w:val="AgnNormal"/>
          </w:pPr>
          <w:r>
            <w:t>Otros medios de prueba.</w:t>
          </w:r>
          <w:r>
            <w:tab/>
          </w:r>
        </w:p>
        <w:p w:rsidR="0097041C" w:rsidRDefault="0097041C" w:rsidP="00331525">
          <w:pPr>
            <w:pStyle w:val="AgnNormal"/>
          </w:pPr>
          <w:r>
            <w:tab/>
          </w:r>
          <w:r>
            <w:tab/>
          </w:r>
        </w:p>
        <w:p w:rsidR="005B6F4B" w:rsidRPr="00E077D3" w:rsidRDefault="005B6F4B" w:rsidP="005B6F4B">
          <w:pPr>
            <w:pStyle w:val="AgnNormal"/>
          </w:pPr>
          <w:r w:rsidRPr="00E077D3">
            <w:t>Dejo unida a esta matriz fotocopia de los expresados documentos obtenida por m</w:t>
          </w:r>
          <w:r>
            <w:t>í</w:t>
          </w:r>
          <w:r w:rsidRPr="00E077D3">
            <w:t xml:space="preserve"> y fielmente concordante con su original.</w:t>
          </w:r>
          <w:r w:rsidRPr="00E077D3">
            <w:tab/>
          </w:r>
        </w:p>
        <w:p w:rsidR="005B6F4B" w:rsidRPr="00E077D3" w:rsidRDefault="005B6F4B" w:rsidP="00C92D73">
          <w:pPr>
            <w:pStyle w:val="AgnNormal"/>
            <w:rPr>
              <w:rFonts w:cs="Courier New"/>
            </w:rPr>
          </w:pPr>
          <w:r w:rsidRPr="0097041C">
            <w:rPr>
              <w:rFonts w:cs="Courier New"/>
              <w:b/>
            </w:rPr>
            <w:t>C/ PRUEBA TESTIFICAL</w:t>
          </w:r>
          <w:r w:rsidR="0097041C">
            <w:rPr>
              <w:rFonts w:cs="Courier New"/>
            </w:rPr>
            <w:t xml:space="preserve">. Conforme a lo previsto en el Art. 56 de la Ley del Notariado, este requerimiento comprende la declaración de los </w:t>
          </w:r>
          <w:r w:rsidRPr="00E077D3">
            <w:rPr>
              <w:rFonts w:cs="Courier New"/>
            </w:rPr>
            <w:t xml:space="preserve">testigos cuyos datos </w:t>
          </w:r>
          <w:r w:rsidRPr="00E077D3">
            <w:rPr>
              <w:rFonts w:cs="Courier New"/>
            </w:rPr>
            <w:lastRenderedPageBreak/>
            <w:t xml:space="preserve">figuran en la comparecencia, llamados </w:t>
          </w:r>
          <w:sdt>
            <w:sdtPr>
              <w:rPr>
                <w:rFonts w:cs="Courier New"/>
              </w:rPr>
              <w:alias w:val="TESTIGOS"/>
              <w:tag w:val="2|2|9|0|0|1|0|0"/>
              <w:id w:val="1468087043"/>
              <w:lock w:val="contentLocked"/>
              <w:placeholder>
                <w:docPart w:val="39D6F82E4B114D8F813F5324D418A7F3"/>
              </w:placeholder>
              <w:showingPlcHdr/>
              <w:text/>
            </w:sdtPr>
            <w:sdtEndPr/>
            <w:sdtContent>
              <w:r w:rsidR="00781108" w:rsidRPr="00E14FCC">
                <w:rPr>
                  <w:rStyle w:val="Textodelmarcadordeposicin"/>
                  <w:color w:val="CC3300"/>
                </w:rPr>
                <w:t>TESTIGOS</w:t>
              </w:r>
            </w:sdtContent>
          </w:sdt>
          <w:r w:rsidRPr="00E077D3">
            <w:rPr>
              <w:rFonts w:cs="Courier New"/>
              <w:b/>
              <w:vanish/>
            </w:rPr>
            <w:t>TESTIG</w:t>
          </w:r>
          <w:r w:rsidR="00117C4A">
            <w:rPr>
              <w:rFonts w:cs="Courier New"/>
              <w:b/>
              <w:vanish/>
            </w:rPr>
            <w:t>OS</w:t>
          </w:r>
          <w:r w:rsidRPr="00E077D3">
            <w:rPr>
              <w:rFonts w:cs="Courier New"/>
            </w:rPr>
            <w:t>.</w:t>
          </w:r>
          <w:r w:rsidR="0097041C">
            <w:rPr>
              <w:rFonts w:cs="Courier New"/>
            </w:rPr>
            <w:tab/>
          </w:r>
        </w:p>
        <w:p w:rsidR="0097041C" w:rsidRDefault="005B6F4B" w:rsidP="005B6F4B">
          <w:pPr>
            <w:pStyle w:val="AgnNormal"/>
            <w:rPr>
              <w:rFonts w:cs="Courier New"/>
            </w:rPr>
          </w:pPr>
          <w:r w:rsidRPr="00E077D3">
            <w:rPr>
              <w:rFonts w:cs="Courier New"/>
            </w:rPr>
            <w:t xml:space="preserve">Previa advertencia de su responsabilidad, caso de faltar a la verdad o de alterarla, y de la trascendencia de sus manifestaciones, interrogo a los testigos sobre los hechos que interesan, y ambos manifiestan que les consta por ciencia propia </w:t>
          </w:r>
          <w:r w:rsidR="0097041C">
            <w:rPr>
              <w:rFonts w:cs="Courier New"/>
            </w:rPr>
            <w:t>la certeza de los hechos relatados, sin que según su conocimiento exista persona alguna que tenga derecho al llamamiento hereditario distinta de las que ya constan en la presente acta.</w:t>
          </w:r>
          <w:r w:rsidR="0097041C">
            <w:rPr>
              <w:rFonts w:cs="Courier New"/>
            </w:rPr>
            <w:tab/>
          </w:r>
        </w:p>
        <w:p w:rsidR="0097041C" w:rsidRPr="008B060B" w:rsidRDefault="0097041C" w:rsidP="005B6F4B">
          <w:pPr>
            <w:pStyle w:val="AgnNormal"/>
            <w:rPr>
              <w:rFonts w:cs="Courier New"/>
              <w:color w:val="FF0000"/>
            </w:rPr>
          </w:pPr>
          <w:r w:rsidRPr="008B060B">
            <w:rPr>
              <w:rFonts w:cs="Courier New"/>
              <w:b/>
              <w:color w:val="FF0000"/>
            </w:rPr>
            <w:t>** D/ OTRAS PRUEBAS</w:t>
          </w:r>
          <w:r w:rsidRPr="008B060B">
            <w:rPr>
              <w:rFonts w:cs="Courier New"/>
              <w:color w:val="FF0000"/>
            </w:rPr>
            <w:t>. En función del caso se pueden practicar otras pruebas y en particular:</w:t>
          </w:r>
          <w:r w:rsidRPr="008B060B">
            <w:rPr>
              <w:rFonts w:cs="Courier New"/>
              <w:color w:val="FF0000"/>
            </w:rPr>
            <w:tab/>
          </w:r>
        </w:p>
        <w:p w:rsidR="008B060B" w:rsidRPr="008B060B" w:rsidRDefault="008B060B" w:rsidP="008B060B">
          <w:pPr>
            <w:pStyle w:val="AgnNormal"/>
            <w:rPr>
              <w:rFonts w:cs="Courier New"/>
              <w:color w:val="FF0000"/>
            </w:rPr>
          </w:pPr>
          <w:r w:rsidRPr="008B060B">
            <w:rPr>
              <w:rFonts w:cs="Courier New"/>
              <w:b/>
              <w:color w:val="FF0000"/>
            </w:rPr>
            <w:t>Relativas al causante.</w:t>
          </w:r>
          <w:r>
            <w:rPr>
              <w:rFonts w:cs="Courier New"/>
              <w:color w:val="FF0000"/>
            </w:rPr>
            <w:t xml:space="preserve"> Cuando hay dudas </w:t>
          </w:r>
          <w:r w:rsidRPr="008B060B">
            <w:rPr>
              <w:rFonts w:cs="Courier New"/>
              <w:color w:val="FF0000"/>
            </w:rPr>
            <w:t>su identidad, domicilio, nacionalidad y vecindad civil y, en su caso, la ley extranjera aplicable.</w:t>
          </w:r>
          <w:r>
            <w:rPr>
              <w:rFonts w:cs="Courier New"/>
              <w:color w:val="FF0000"/>
            </w:rPr>
            <w:t xml:space="preserve"> En este caso, t</w:t>
          </w:r>
          <w:r w:rsidRPr="008B060B">
            <w:rPr>
              <w:rFonts w:cs="Courier New"/>
              <w:color w:val="FF0000"/>
            </w:rPr>
            <w:t>estimonio de vigencia de leyes si hay ley extranjera aplicable</w:t>
          </w:r>
          <w:r>
            <w:rPr>
              <w:rFonts w:cs="Courier New"/>
              <w:color w:val="FF0000"/>
            </w:rPr>
            <w:t>.</w:t>
          </w:r>
        </w:p>
        <w:p w:rsidR="0097041C" w:rsidRPr="008B060B" w:rsidRDefault="008B060B" w:rsidP="008B060B">
          <w:pPr>
            <w:pStyle w:val="AgnNormal"/>
            <w:rPr>
              <w:rFonts w:cs="Courier New"/>
              <w:color w:val="FF0000"/>
            </w:rPr>
          </w:pPr>
          <w:r w:rsidRPr="008B060B">
            <w:rPr>
              <w:rFonts w:cs="Courier New"/>
              <w:b/>
              <w:color w:val="FF0000"/>
            </w:rPr>
            <w:t>Relativas a los herederos.</w:t>
          </w:r>
          <w:r>
            <w:rPr>
              <w:rFonts w:cs="Courier New"/>
              <w:b/>
              <w:color w:val="FF0000"/>
            </w:rPr>
            <w:t xml:space="preserve"> </w:t>
          </w:r>
          <w:r>
            <w:rPr>
              <w:rFonts w:cs="Courier New"/>
              <w:color w:val="FF0000"/>
            </w:rPr>
            <w:t xml:space="preserve">Si no </w:t>
          </w:r>
          <w:r w:rsidRPr="008B060B">
            <w:rPr>
              <w:rFonts w:cs="Courier New"/>
              <w:color w:val="FF0000"/>
            </w:rPr>
            <w:t xml:space="preserve">se conoce la identidad o el domicilio de algún heredero, </w:t>
          </w:r>
          <w:r>
            <w:rPr>
              <w:rFonts w:cs="Courier New"/>
              <w:color w:val="FF0000"/>
            </w:rPr>
            <w:t xml:space="preserve">hay que publicar anuncios obligatoriamente </w:t>
          </w:r>
          <w:r w:rsidRPr="008B060B">
            <w:rPr>
              <w:rFonts w:cs="Courier New"/>
              <w:color w:val="FF0000"/>
            </w:rPr>
            <w:t xml:space="preserve">en el BOE y </w:t>
          </w:r>
          <w:r w:rsidR="0097041C" w:rsidRPr="008B060B">
            <w:rPr>
              <w:rFonts w:cs="Courier New"/>
              <w:color w:val="FF0000"/>
            </w:rPr>
            <w:t>edictos en el tablón de anuncios de los ayuntamientos del domicilio o residencia.</w:t>
          </w:r>
        </w:p>
        <w:p w:rsidR="008B060B" w:rsidRDefault="008B060B" w:rsidP="005B6F4B">
          <w:pPr>
            <w:pStyle w:val="AgnNormal"/>
            <w:rPr>
              <w:rFonts w:cs="Courier New"/>
            </w:rPr>
          </w:pPr>
        </w:p>
        <w:p w:rsidR="008B060B" w:rsidRDefault="008B060B" w:rsidP="005B6F4B">
          <w:pPr>
            <w:pStyle w:val="AgnNormal"/>
            <w:rPr>
              <w:rFonts w:cs="Courier New"/>
            </w:rPr>
          </w:pPr>
          <w:r>
            <w:rPr>
              <w:rFonts w:cs="Courier New"/>
            </w:rPr>
            <w:lastRenderedPageBreak/>
            <w:tab/>
          </w:r>
        </w:p>
        <w:p w:rsidR="0097041C" w:rsidRDefault="0097041C" w:rsidP="005B6F4B">
          <w:pPr>
            <w:pStyle w:val="AgnNormal"/>
            <w:rPr>
              <w:b/>
            </w:rPr>
          </w:pPr>
          <w:r>
            <w:rPr>
              <w:b/>
            </w:rPr>
            <w:t xml:space="preserve">Considero legítimo el interés manifestado y conforme a lo expuesto, </w:t>
          </w:r>
          <w:r w:rsidR="005B6F4B" w:rsidRPr="00E077D3">
            <w:rPr>
              <w:b/>
            </w:rPr>
            <w:t>ACEPTO EL REQUERIMIENTO</w:t>
          </w:r>
          <w:r>
            <w:rPr>
              <w:b/>
            </w:rPr>
            <w:t>.</w:t>
          </w:r>
          <w:r>
            <w:rPr>
              <w:b/>
            </w:rPr>
            <w:tab/>
          </w:r>
        </w:p>
        <w:p w:rsidR="005B6F4B" w:rsidRPr="00E077D3" w:rsidRDefault="0097041C" w:rsidP="005B6F4B">
          <w:pPr>
            <w:pStyle w:val="AgnNormal"/>
          </w:pPr>
          <w:r>
            <w:t>Conforme a lo previsto en la Ley del notariado y en el Reglamento notarial, en el mismo día de hoy notificaré e</w:t>
          </w:r>
          <w:r w:rsidR="005B6F4B" w:rsidRPr="00E077D3">
            <w:t>ste requerimiento al Colegio Notarial de Castilla-La Mancha y, por su mediación, al Registro General de Actos de última voluntad.</w:t>
          </w:r>
          <w:r w:rsidR="005B6F4B">
            <w:tab/>
          </w:r>
        </w:p>
        <w:p w:rsidR="008B060B" w:rsidRDefault="008B060B" w:rsidP="005B6F4B">
          <w:pPr>
            <w:pStyle w:val="AgnNormal"/>
          </w:pPr>
        </w:p>
        <w:p w:rsidR="008B060B" w:rsidRDefault="008B060B" w:rsidP="005B6F4B">
          <w:pPr>
            <w:pStyle w:val="AgnNormal"/>
          </w:pPr>
          <w:r w:rsidRPr="008B060B">
            <w:rPr>
              <w:b/>
              <w:color w:val="FF0000"/>
            </w:rPr>
            <w:t>**sin anuncios forzosos*</w:t>
          </w:r>
          <w:r>
            <w:t xml:space="preserve">*Transcurridos </w:t>
          </w:r>
          <w:r w:rsidR="005B6F4B" w:rsidRPr="00E077D3">
            <w:t xml:space="preserve">20 días desde la citada notificación </w:t>
          </w:r>
          <w:r w:rsidR="00724590">
            <w:t xml:space="preserve">y si no hubiera </w:t>
          </w:r>
          <w:r w:rsidR="00724590" w:rsidRPr="00E077D3">
            <w:t xml:space="preserve">comunicación de interrupción a que se refiere el Reglamento Notarial, </w:t>
          </w:r>
          <w:r w:rsidR="00724590">
            <w:t>ni ningún otro hecho que cause interrupción,</w:t>
          </w:r>
          <w:r w:rsidR="005B6F4B" w:rsidRPr="00E077D3">
            <w:t xml:space="preserve"> procederé a otorgar, por mí y ante mí, acta en que se contenga el juicio de notoriedad de declaración de herederos abintestato.</w:t>
          </w:r>
          <w:r w:rsidR="005B6F4B">
            <w:tab/>
          </w:r>
        </w:p>
        <w:p w:rsidR="008B060B" w:rsidRDefault="008B060B" w:rsidP="005B6F4B">
          <w:pPr>
            <w:pStyle w:val="AgnNormal"/>
          </w:pPr>
          <w:r w:rsidRPr="008B060B">
            <w:rPr>
              <w:b/>
              <w:color w:val="FF0000"/>
            </w:rPr>
            <w:t>**con anuncios forzosos*</w:t>
          </w:r>
          <w:r>
            <w:t>*</w:t>
          </w:r>
          <w:r w:rsidRPr="008B060B">
            <w:t xml:space="preserve"> </w:t>
          </w:r>
          <w:r>
            <w:t xml:space="preserve">Transcurridos </w:t>
          </w:r>
          <w:r w:rsidRPr="00E077D3">
            <w:t xml:space="preserve">20 días desde </w:t>
          </w:r>
          <w:r>
            <w:t xml:space="preserve">que expire el plazo de un mes para alegaciones que expresarán los anuncios publicados, y si no hubiera </w:t>
          </w:r>
          <w:r w:rsidRPr="00E077D3">
            <w:t xml:space="preserve">comunicación de interrupción a que se refiere el Reglamento Notarial, </w:t>
          </w:r>
          <w:r>
            <w:t xml:space="preserve">ni ningún otro hecho que cause interrupción, </w:t>
          </w:r>
          <w:r w:rsidRPr="00E077D3">
            <w:t>procederé a otorgar, por mí y ante mí, acta en que se contenga el juicio de notoriedad de declaración de herederos abintestato.</w:t>
          </w:r>
          <w:r>
            <w:tab/>
          </w:r>
        </w:p>
        <w:p w:rsidR="00491441" w:rsidRDefault="00724590" w:rsidP="005B6F4B">
          <w:pPr>
            <w:pStyle w:val="AgnNormal"/>
          </w:pPr>
          <w:r>
            <w:tab/>
          </w:r>
        </w:p>
      </w:sdtContent>
    </w:sdt>
    <w:sdt>
      <w:sdtPr>
        <w:alias w:val="AUTORIZACIÓN"/>
        <w:tag w:val="2|0|10|0|0|1|0|0"/>
        <w:id w:val="1050042001"/>
        <w:lock w:val="sdtLocked"/>
        <w:placeholder>
          <w:docPart w:val="DefaultPlaceholder_1082065158"/>
        </w:placeholder>
      </w:sdtPr>
      <w:sdtEndPr/>
      <w:sdtContent>
        <w:sdt>
          <w:sdtPr>
            <w:alias w:val="FIN ACTA PLURAL"/>
            <w:tag w:val="2|1|83|1592|0|1|0|0"/>
            <w:id w:val="11575504"/>
            <w:placeholder>
              <w:docPart w:val="DefaultPlaceholder_1082065158"/>
            </w:placeholder>
          </w:sdtPr>
          <w:sdtEndPr/>
          <w:sdtContent>
            <w:p w:rsidR="005B6F4B" w:rsidRDefault="005B6F4B" w:rsidP="008C71B0">
              <w:pPr>
                <w:pStyle w:val="AgnNormal"/>
              </w:pPr>
              <w:r>
                <w:t>Así lo dicen y otorgan.</w:t>
              </w:r>
              <w:r>
                <w:tab/>
              </w:r>
            </w:p>
            <w:p w:rsidR="005B6F4B" w:rsidRDefault="005B6F4B" w:rsidP="008C71B0">
              <w:pPr>
                <w:pStyle w:val="AgnNormal"/>
                <w:tabs>
                  <w:tab w:val="clear" w:pos="7655"/>
                  <w:tab w:val="left" w:leader="hyphen" w:pos="7654"/>
                </w:tabs>
              </w:pPr>
              <w:r>
                <w:t>Hago las reservas y advertencias legales, en particular las de carácter fiscal, y las derivadas de la legislación vigente en materia de protección de datos de carácter personal.</w:t>
              </w:r>
              <w:r>
                <w:tab/>
              </w:r>
            </w:p>
            <w:p w:rsidR="005B6F4B" w:rsidRDefault="005B6F4B" w:rsidP="008C71B0">
              <w:pPr>
                <w:pStyle w:val="AgnNormal"/>
              </w:pPr>
              <w:r>
                <w:t>Formulo las demás advertencias legales de palabra, para mejor información de los otorgantes, conforme a lo prevenido en el Reglamento Notarial.</w:t>
              </w:r>
              <w:r>
                <w:tab/>
              </w:r>
            </w:p>
            <w:p w:rsidR="00F87F1F" w:rsidRDefault="005B6F4B" w:rsidP="0053325C">
              <w:pPr>
                <w:pStyle w:val="AgnNormal"/>
              </w:pPr>
              <w:r>
                <w:t xml:space="preserve">Leída por mí esta escritura, previa renuncia de los comparecientes a su derecho de hacerlo por sí mismos, del que les advertí, se ratifican en su contenido y la firman conmigo, el Notario, que, de la identidad de los otorgantes, de que el consentimiento ha sido libremente prestado y de que este otorgamiento se adecúa a la legalidad y a la voluntad debidamente informada de los comparecientes; y en general, de todo lo contenido en este instrumento público, extendido en </w:t>
              </w:r>
              <w:sdt>
                <w:sdtPr>
                  <w:alias w:val="Composición papel timbrado"/>
                  <w:tag w:val="2|2|83|362|0|1|0|0"/>
                  <w:id w:val="-244108664"/>
                  <w:lock w:val="contentLocked"/>
                  <w:placeholder>
                    <w:docPart w:val="F8B8298033C646A2ABBDBA4569D53BC6"/>
                  </w:placeholder>
                  <w:showingPlcHdr/>
                  <w:text/>
                </w:sdtPr>
                <w:sdtEndPr/>
                <w:sdtContent>
                  <w:r w:rsidRPr="00E14FCC">
                    <w:rPr>
                      <w:rStyle w:val="Textodelmarcadordeposicin"/>
                      <w:color w:val="007AFF"/>
                    </w:rPr>
                    <w:t>Composición papel timbrado</w:t>
                  </w:r>
                </w:sdtContent>
              </w:sdt>
              <w:r>
                <w:t>, yo, el Notario, Doy fe.</w:t>
              </w:r>
              <w:r>
                <w:tab/>
              </w:r>
            </w:p>
          </w:sdtContent>
        </w:sdt>
      </w:sdtContent>
    </w:sdt>
    <w:sectPr w:rsidR="00F87F1F" w:rsidSect="00F87F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8" w:bottom="2268" w:left="2835" w:header="720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C1" w:date="2015-08-04T21:52:00Z" w:initials="_____">
    <w:p w:rsidR="0097041C" w:rsidRDefault="0097041C">
      <w:pPr>
        <w:pStyle w:val="Textocomentario"/>
      </w:pPr>
      <w:r>
        <w:rPr>
          <w:rStyle w:val="Refdecomentario"/>
        </w:rPr>
        <w:annotationRef/>
      </w:r>
      <w:r>
        <w:t>No se admite comparecencia por APODERADO según Res DGRN de 1995</w:t>
      </w:r>
    </w:p>
  </w:comment>
  <w:comment w:id="3" w:author="PC1" w:date="2015-08-04T21:57:00Z" w:initials="_____">
    <w:p w:rsidR="0097041C" w:rsidRDefault="0097041C">
      <w:pPr>
        <w:pStyle w:val="Textocomentario"/>
      </w:pPr>
      <w:r>
        <w:rPr>
          <w:rStyle w:val="Refdecomentario"/>
        </w:rPr>
        <w:annotationRef/>
      </w:r>
      <w:r>
        <w:t xml:space="preserve">Si no con conocidos los domicilios, cabe </w:t>
      </w:r>
      <w:proofErr w:type="spellStart"/>
      <w:r>
        <w:t>acudior</w:t>
      </w:r>
      <w:proofErr w:type="spellEnd"/>
      <w:r>
        <w:t xml:space="preserve"> a AUXILIO JUDICIAL, pero no se puede seguir sin ellos.</w:t>
      </w:r>
      <w:r>
        <w:tab/>
      </w:r>
    </w:p>
  </w:comment>
  <w:comment w:id="4" w:author="PC1" w:date="2015-08-04T21:52:00Z" w:initials="_____">
    <w:p w:rsidR="0097041C" w:rsidRDefault="0097041C">
      <w:pPr>
        <w:pStyle w:val="Textocomentario"/>
      </w:pPr>
      <w:r>
        <w:rPr>
          <w:rStyle w:val="Refdecomentario"/>
        </w:rPr>
        <w:annotationRef/>
      </w:r>
      <w:r>
        <w:t>No se admite representación o comparecencia mediante apoderado según Res DGRN de 1995</w:t>
      </w:r>
    </w:p>
  </w:comment>
</w:comment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1B0" w:rsidRDefault="008C71B0" w:rsidP="00E5306E">
      <w:pPr>
        <w:spacing w:line="240" w:lineRule="auto"/>
      </w:pPr>
      <w:r>
        <w:separator/>
      </w:r>
    </w:p>
  </w:endnote>
  <w:endnote w:type="continuationSeparator" w:id="0">
    <w:p w:rsidR="008C71B0" w:rsidRDefault="008C71B0" w:rsidP="00E53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B0" w:rsidRDefault="008C71B0" w:rsidP="008C71B0">
    <w:pPr>
      <w:pStyle w:val="Piedepgina"/>
      <w:spacing w:line="52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B0" w:rsidRDefault="008C71B0" w:rsidP="008C71B0">
    <w:pPr>
      <w:pStyle w:val="Piedepgina"/>
    </w:pPr>
    <w:r>
      <w:t xml:space="preserve">                                 </w:t>
    </w:r>
    <w:sdt>
      <w:sdtPr>
        <w:id w:val="-183166916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14FCC">
          <w:rPr>
            <w:noProof/>
          </w:rPr>
          <w:t>3</w:t>
        </w:r>
        <w:r>
          <w:fldChar w:fldCharType="end"/>
        </w:r>
      </w:sdtContent>
    </w:sdt>
  </w:p>
  <w:p w:rsidR="008C71B0" w:rsidRDefault="008C71B0" w:rsidP="008C71B0">
    <w:pPr>
      <w:pStyle w:val="Piedepgina"/>
      <w:spacing w:line="5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CC" w:rsidRDefault="00E14F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1B0" w:rsidRDefault="008C71B0" w:rsidP="00E5306E">
      <w:pPr>
        <w:spacing w:line="240" w:lineRule="auto"/>
      </w:pPr>
      <w:r>
        <w:separator/>
      </w:r>
    </w:p>
  </w:footnote>
  <w:footnote w:type="continuationSeparator" w:id="0">
    <w:p w:rsidR="008C71B0" w:rsidRDefault="008C71B0" w:rsidP="00E53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B0" w:rsidRDefault="008C71B0" w:rsidP="008C71B0">
    <w:pPr>
      <w:pStyle w:val="Encabezado"/>
      <w:spacing w:line="280" w:lineRule="exact"/>
    </w:pPr>
  </w:p>
  <w:p w:rsidR="008C71B0" w:rsidRDefault="008C71B0" w:rsidP="008C71B0">
    <w:pPr>
      <w:pStyle w:val="Encabezado"/>
      <w:spacing w:line="280" w:lineRule="exact"/>
    </w:pPr>
  </w:p>
  <w:p w:rsidR="008C71B0" w:rsidRDefault="008C71B0" w:rsidP="008C71B0">
    <w:pPr>
      <w:pStyle w:val="Encabezado"/>
      <w:spacing w:line="280" w:lineRule="exact"/>
    </w:pPr>
  </w:p>
  <w:p w:rsidR="008C71B0" w:rsidRDefault="008C71B0" w:rsidP="008C71B0">
    <w:pPr>
      <w:pStyle w:val="Encabezado"/>
      <w:spacing w:line="28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B0" w:rsidRDefault="008C71B0" w:rsidP="008C71B0">
    <w:pPr>
      <w:pStyle w:val="Encabezado"/>
      <w:spacing w:line="280" w:lineRule="exact"/>
    </w:pPr>
  </w:p>
  <w:p w:rsidR="008C71B0" w:rsidRDefault="008C71B0" w:rsidP="008C71B0">
    <w:pPr>
      <w:pStyle w:val="Encabezado"/>
      <w:spacing w:line="280" w:lineRule="exact"/>
    </w:pPr>
  </w:p>
  <w:p w:rsidR="008C71B0" w:rsidRDefault="008C71B0" w:rsidP="008C71B0">
    <w:pPr>
      <w:pStyle w:val="Encabezado"/>
      <w:spacing w:line="280" w:lineRule="exact"/>
    </w:pPr>
  </w:p>
  <w:p w:rsidR="008C71B0" w:rsidRDefault="008C71B0" w:rsidP="008C71B0">
    <w:pPr>
      <w:pStyle w:val="Encabezado"/>
      <w:spacing w:line="280" w:lineRule="exact"/>
    </w:pPr>
  </w:p>
  <w:p w:rsidR="008C71B0" w:rsidRDefault="008C71B0" w:rsidP="008C71B0">
    <w:pPr>
      <w:pStyle w:val="Encabezado"/>
      <w:spacing w:line="280" w:lineRule="exact"/>
    </w:pPr>
  </w:p>
  <w:p w:rsidR="008C71B0" w:rsidRDefault="008C71B0" w:rsidP="008C71B0">
    <w:pPr>
      <w:pStyle w:val="Encabezado"/>
      <w:spacing w:line="280" w:lineRule="exact"/>
    </w:pPr>
  </w:p>
  <w:p w:rsidR="008C71B0" w:rsidRDefault="008C71B0" w:rsidP="008C71B0">
    <w:pPr>
      <w:pStyle w:val="Encabezado"/>
      <w:spacing w:line="280" w:lineRule="exact"/>
    </w:pPr>
  </w:p>
  <w:p w:rsidR="008C71B0" w:rsidRDefault="008C71B0" w:rsidP="008C71B0">
    <w:pPr>
      <w:pStyle w:val="Encabezado"/>
      <w:spacing w:line="280" w:lineRule="exact"/>
    </w:pPr>
  </w:p>
  <w:p w:rsidR="008C71B0" w:rsidRDefault="008C71B0" w:rsidP="008C71B0">
    <w:pPr>
      <w:pStyle w:val="Encabezado"/>
      <w:spacing w:line="280" w:lineRule="exact"/>
    </w:pPr>
  </w:p>
  <w:p w:rsidR="008C71B0" w:rsidRDefault="008C71B0" w:rsidP="008C71B0">
    <w:pPr>
      <w:pStyle w:val="Encabezado"/>
      <w:spacing w:line="280" w:lineRule="exact"/>
    </w:pPr>
  </w:p>
  <w:p w:rsidR="008C71B0" w:rsidRPr="009A3CF3" w:rsidRDefault="008C71B0" w:rsidP="008C71B0">
    <w:pPr>
      <w:pStyle w:val="Encabezado"/>
      <w:spacing w:line="28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B0" w:rsidRDefault="008C71B0" w:rsidP="008C71B0">
    <w:pPr>
      <w:pStyle w:val="Encabezado"/>
      <w:spacing w:line="280" w:lineRule="exact"/>
    </w:pPr>
  </w:p>
  <w:p w:rsidR="008C71B0" w:rsidRDefault="008C71B0" w:rsidP="008C71B0">
    <w:pPr>
      <w:pStyle w:val="Encabezado"/>
      <w:spacing w:line="280" w:lineRule="exact"/>
    </w:pPr>
  </w:p>
  <w:p w:rsidR="008C71B0" w:rsidRDefault="008C71B0" w:rsidP="008C71B0">
    <w:pPr>
      <w:pStyle w:val="Encabezado"/>
      <w:spacing w:line="280" w:lineRule="exact"/>
    </w:pPr>
  </w:p>
  <w:p w:rsidR="008C71B0" w:rsidRDefault="008C71B0" w:rsidP="008C71B0">
    <w:pPr>
      <w:pStyle w:val="Encabezado"/>
      <w:spacing w:line="280" w:lineRule="exact"/>
    </w:pPr>
  </w:p>
  <w:p w:rsidR="008C71B0" w:rsidRDefault="008C71B0" w:rsidP="008C71B0">
    <w:pPr>
      <w:pStyle w:val="Encabezado"/>
      <w:spacing w:line="280" w:lineRule="exact"/>
    </w:pPr>
  </w:p>
  <w:p w:rsidR="008C71B0" w:rsidRDefault="008C71B0" w:rsidP="008C71B0">
    <w:pPr>
      <w:pStyle w:val="Encabezado"/>
      <w:spacing w:line="280" w:lineRule="exact"/>
    </w:pPr>
  </w:p>
  <w:p w:rsidR="008C71B0" w:rsidRDefault="008C71B0" w:rsidP="008C71B0">
    <w:pPr>
      <w:pStyle w:val="Encabezado"/>
      <w:spacing w:line="280" w:lineRule="exact"/>
    </w:pPr>
  </w:p>
  <w:p w:rsidR="008C71B0" w:rsidRDefault="008C71B0" w:rsidP="008C71B0">
    <w:pPr>
      <w:pStyle w:val="Encabezado"/>
      <w:spacing w:line="280" w:lineRule="exact"/>
    </w:pPr>
  </w:p>
  <w:p w:rsidR="008C71B0" w:rsidRDefault="008C71B0" w:rsidP="008C71B0">
    <w:pPr>
      <w:pStyle w:val="Encabezado"/>
      <w:spacing w:line="280" w:lineRule="exact"/>
    </w:pPr>
  </w:p>
  <w:p w:rsidR="008C71B0" w:rsidRDefault="008C71B0" w:rsidP="008C71B0">
    <w:pPr>
      <w:pStyle w:val="Encabezado"/>
      <w:spacing w:line="280" w:lineRule="exact"/>
    </w:pPr>
  </w:p>
  <w:p w:rsidR="008C71B0" w:rsidRPr="001E66E8" w:rsidRDefault="008C71B0" w:rsidP="008C71B0">
    <w:pPr>
      <w:pStyle w:val="Encabezado"/>
      <w:spacing w:line="280" w:lineRule="exac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6E"/>
    <w:rsid w:val="00054EC4"/>
    <w:rsid w:val="00091058"/>
    <w:rsid w:val="000C4197"/>
    <w:rsid w:val="000D2A0A"/>
    <w:rsid w:val="000E4978"/>
    <w:rsid w:val="00117C4A"/>
    <w:rsid w:val="00135EE8"/>
    <w:rsid w:val="001614C6"/>
    <w:rsid w:val="001E6D9C"/>
    <w:rsid w:val="002140E9"/>
    <w:rsid w:val="00234C67"/>
    <w:rsid w:val="00331525"/>
    <w:rsid w:val="0036584E"/>
    <w:rsid w:val="00375C3E"/>
    <w:rsid w:val="00491441"/>
    <w:rsid w:val="004E4E98"/>
    <w:rsid w:val="0053325C"/>
    <w:rsid w:val="005B6F4B"/>
    <w:rsid w:val="005E76E1"/>
    <w:rsid w:val="006112D3"/>
    <w:rsid w:val="00616D26"/>
    <w:rsid w:val="006845C8"/>
    <w:rsid w:val="006F5E11"/>
    <w:rsid w:val="007024CB"/>
    <w:rsid w:val="00724590"/>
    <w:rsid w:val="00731564"/>
    <w:rsid w:val="00781108"/>
    <w:rsid w:val="00804E06"/>
    <w:rsid w:val="00814E06"/>
    <w:rsid w:val="008341D1"/>
    <w:rsid w:val="0088168C"/>
    <w:rsid w:val="0088351E"/>
    <w:rsid w:val="008B060B"/>
    <w:rsid w:val="008C71B0"/>
    <w:rsid w:val="008E5A7B"/>
    <w:rsid w:val="00950E24"/>
    <w:rsid w:val="0097041C"/>
    <w:rsid w:val="009F4EAB"/>
    <w:rsid w:val="009F5C63"/>
    <w:rsid w:val="00A259A3"/>
    <w:rsid w:val="00A80B79"/>
    <w:rsid w:val="00AB0AC0"/>
    <w:rsid w:val="00B1767A"/>
    <w:rsid w:val="00B4312F"/>
    <w:rsid w:val="00B85A0E"/>
    <w:rsid w:val="00BE1BAF"/>
    <w:rsid w:val="00C17B1B"/>
    <w:rsid w:val="00C30CF6"/>
    <w:rsid w:val="00C6313A"/>
    <w:rsid w:val="00C92D73"/>
    <w:rsid w:val="00CB7943"/>
    <w:rsid w:val="00CF410F"/>
    <w:rsid w:val="00D43E31"/>
    <w:rsid w:val="00D4458E"/>
    <w:rsid w:val="00D94C3B"/>
    <w:rsid w:val="00DA02A7"/>
    <w:rsid w:val="00DA177D"/>
    <w:rsid w:val="00DB3047"/>
    <w:rsid w:val="00E14FCC"/>
    <w:rsid w:val="00E5306E"/>
    <w:rsid w:val="00E56D9F"/>
    <w:rsid w:val="00F451A0"/>
    <w:rsid w:val="00F87F1F"/>
    <w:rsid w:val="00F9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67"/>
    <w:pPr>
      <w:widowControl w:val="0"/>
      <w:tabs>
        <w:tab w:val="left" w:leader="hyphen" w:pos="7655"/>
      </w:tabs>
      <w:spacing w:after="0" w:line="520" w:lineRule="exact"/>
      <w:jc w:val="both"/>
    </w:pPr>
    <w:rPr>
      <w:rFonts w:ascii="Arial" w:hAnsi="Arial"/>
      <w:spacing w:val="2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06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06E"/>
  </w:style>
  <w:style w:type="paragraph" w:styleId="Piedepgina">
    <w:name w:val="footer"/>
    <w:basedOn w:val="Normal"/>
    <w:link w:val="PiedepginaCar"/>
    <w:uiPriority w:val="99"/>
    <w:unhideWhenUsed/>
    <w:rsid w:val="00E5306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06E"/>
  </w:style>
  <w:style w:type="paragraph" w:styleId="Ttulo">
    <w:name w:val="Title"/>
    <w:basedOn w:val="Normal"/>
    <w:next w:val="Normal"/>
    <w:link w:val="TtuloCar"/>
    <w:uiPriority w:val="10"/>
    <w:qFormat/>
    <w:rsid w:val="00F96092"/>
    <w:pPr>
      <w:jc w:val="center"/>
    </w:pPr>
    <w:rPr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F96092"/>
    <w:rPr>
      <w:rFonts w:ascii="Arial" w:hAnsi="Arial"/>
      <w:spacing w:val="20"/>
      <w:sz w:val="28"/>
      <w:szCs w:val="28"/>
    </w:rPr>
  </w:style>
  <w:style w:type="paragraph" w:customStyle="1" w:styleId="AgnNormal">
    <w:name w:val="AgnNormal"/>
    <w:basedOn w:val="Normal"/>
    <w:link w:val="AgnNormalCar"/>
    <w:qFormat/>
    <w:rsid w:val="006F5E11"/>
    <w:pPr>
      <w:ind w:firstLine="567"/>
    </w:pPr>
  </w:style>
  <w:style w:type="paragraph" w:customStyle="1" w:styleId="AgnTitulo">
    <w:name w:val="AgnTitulo"/>
    <w:basedOn w:val="AgnNormal"/>
    <w:next w:val="AgnNormal"/>
    <w:link w:val="AgnTituloCar"/>
    <w:qFormat/>
    <w:rsid w:val="006F5E11"/>
    <w:pPr>
      <w:tabs>
        <w:tab w:val="clear" w:pos="7655"/>
      </w:tabs>
      <w:jc w:val="center"/>
    </w:pPr>
    <w:rPr>
      <w:b/>
      <w:caps/>
      <w:szCs w:val="28"/>
    </w:rPr>
  </w:style>
  <w:style w:type="character" w:customStyle="1" w:styleId="AgnNormalCar">
    <w:name w:val="AgnNormal Car"/>
    <w:basedOn w:val="Fuentedeprrafopredeter"/>
    <w:link w:val="AgnNormal"/>
    <w:rsid w:val="006F5E11"/>
    <w:rPr>
      <w:rFonts w:ascii="Arial" w:hAnsi="Arial"/>
      <w:spacing w:val="20"/>
      <w:sz w:val="24"/>
    </w:rPr>
  </w:style>
  <w:style w:type="character" w:customStyle="1" w:styleId="AgnTituloCar">
    <w:name w:val="AgnTitulo Car"/>
    <w:basedOn w:val="TtuloCar"/>
    <w:link w:val="AgnTitulo"/>
    <w:rsid w:val="006F5E11"/>
    <w:rPr>
      <w:rFonts w:ascii="Arial" w:hAnsi="Arial"/>
      <w:b/>
      <w:caps/>
      <w:spacing w:val="20"/>
      <w:sz w:val="24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49144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14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441"/>
    <w:rPr>
      <w:rFonts w:ascii="Tahoma" w:hAnsi="Tahoma" w:cs="Tahoma"/>
      <w:spacing w:val="20"/>
      <w:sz w:val="16"/>
      <w:szCs w:val="16"/>
    </w:rPr>
  </w:style>
  <w:style w:type="paragraph" w:customStyle="1" w:styleId="Centrado">
    <w:name w:val="Centrado"/>
    <w:basedOn w:val="Normal"/>
    <w:next w:val="Normal"/>
    <w:rsid w:val="005B6F4B"/>
    <w:pPr>
      <w:tabs>
        <w:tab w:val="clear" w:pos="7655"/>
        <w:tab w:val="left" w:leader="hyphen" w:pos="7370"/>
      </w:tabs>
      <w:spacing w:line="560" w:lineRule="exact"/>
      <w:jc w:val="center"/>
    </w:pPr>
    <w:rPr>
      <w:rFonts w:ascii="Courier New" w:eastAsia="Times New Roman" w:hAnsi="Courier New" w:cs="Courier New"/>
      <w:spacing w:val="0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A02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02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02A7"/>
    <w:rPr>
      <w:rFonts w:ascii="Arial" w:hAnsi="Arial"/>
      <w:spacing w:val="2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02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02A7"/>
    <w:rPr>
      <w:rFonts w:ascii="Arial" w:hAnsi="Arial"/>
      <w:b/>
      <w:bCs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67"/>
    <w:pPr>
      <w:widowControl w:val="0"/>
      <w:tabs>
        <w:tab w:val="left" w:leader="hyphen" w:pos="7655"/>
      </w:tabs>
      <w:spacing w:after="0" w:line="520" w:lineRule="exact"/>
      <w:jc w:val="both"/>
    </w:pPr>
    <w:rPr>
      <w:rFonts w:ascii="Arial" w:hAnsi="Arial"/>
      <w:spacing w:val="2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06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06E"/>
  </w:style>
  <w:style w:type="paragraph" w:styleId="Piedepgina">
    <w:name w:val="footer"/>
    <w:basedOn w:val="Normal"/>
    <w:link w:val="PiedepginaCar"/>
    <w:uiPriority w:val="99"/>
    <w:unhideWhenUsed/>
    <w:rsid w:val="00E5306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06E"/>
  </w:style>
  <w:style w:type="paragraph" w:styleId="Ttulo">
    <w:name w:val="Title"/>
    <w:basedOn w:val="Normal"/>
    <w:next w:val="Normal"/>
    <w:link w:val="TtuloCar"/>
    <w:uiPriority w:val="10"/>
    <w:qFormat/>
    <w:rsid w:val="00F96092"/>
    <w:pPr>
      <w:jc w:val="center"/>
    </w:pPr>
    <w:rPr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F96092"/>
    <w:rPr>
      <w:rFonts w:ascii="Arial" w:hAnsi="Arial"/>
      <w:spacing w:val="20"/>
      <w:sz w:val="28"/>
      <w:szCs w:val="28"/>
    </w:rPr>
  </w:style>
  <w:style w:type="paragraph" w:customStyle="1" w:styleId="AgnNormal">
    <w:name w:val="AgnNormal"/>
    <w:basedOn w:val="Normal"/>
    <w:link w:val="AgnNormalCar"/>
    <w:qFormat/>
    <w:rsid w:val="006F5E11"/>
    <w:pPr>
      <w:ind w:firstLine="567"/>
    </w:pPr>
  </w:style>
  <w:style w:type="paragraph" w:customStyle="1" w:styleId="AgnTitulo">
    <w:name w:val="AgnTitulo"/>
    <w:basedOn w:val="AgnNormal"/>
    <w:next w:val="AgnNormal"/>
    <w:link w:val="AgnTituloCar"/>
    <w:qFormat/>
    <w:rsid w:val="006F5E11"/>
    <w:pPr>
      <w:tabs>
        <w:tab w:val="clear" w:pos="7655"/>
      </w:tabs>
      <w:jc w:val="center"/>
    </w:pPr>
    <w:rPr>
      <w:b/>
      <w:caps/>
      <w:szCs w:val="28"/>
    </w:rPr>
  </w:style>
  <w:style w:type="character" w:customStyle="1" w:styleId="AgnNormalCar">
    <w:name w:val="AgnNormal Car"/>
    <w:basedOn w:val="Fuentedeprrafopredeter"/>
    <w:link w:val="AgnNormal"/>
    <w:rsid w:val="006F5E11"/>
    <w:rPr>
      <w:rFonts w:ascii="Arial" w:hAnsi="Arial"/>
      <w:spacing w:val="20"/>
      <w:sz w:val="24"/>
    </w:rPr>
  </w:style>
  <w:style w:type="character" w:customStyle="1" w:styleId="AgnTituloCar">
    <w:name w:val="AgnTitulo Car"/>
    <w:basedOn w:val="TtuloCar"/>
    <w:link w:val="AgnTitulo"/>
    <w:rsid w:val="006F5E11"/>
    <w:rPr>
      <w:rFonts w:ascii="Arial" w:hAnsi="Arial"/>
      <w:b/>
      <w:caps/>
      <w:spacing w:val="20"/>
      <w:sz w:val="24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49144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14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441"/>
    <w:rPr>
      <w:rFonts w:ascii="Tahoma" w:hAnsi="Tahoma" w:cs="Tahoma"/>
      <w:spacing w:val="20"/>
      <w:sz w:val="16"/>
      <w:szCs w:val="16"/>
    </w:rPr>
  </w:style>
  <w:style w:type="paragraph" w:customStyle="1" w:styleId="Centrado">
    <w:name w:val="Centrado"/>
    <w:basedOn w:val="Normal"/>
    <w:next w:val="Normal"/>
    <w:rsid w:val="005B6F4B"/>
    <w:pPr>
      <w:tabs>
        <w:tab w:val="clear" w:pos="7655"/>
        <w:tab w:val="left" w:leader="hyphen" w:pos="7370"/>
      </w:tabs>
      <w:spacing w:line="560" w:lineRule="exact"/>
      <w:jc w:val="center"/>
    </w:pPr>
    <w:rPr>
      <w:rFonts w:ascii="Courier New" w:eastAsia="Times New Roman" w:hAnsi="Courier New" w:cs="Courier New"/>
      <w:spacing w:val="0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A02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02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02A7"/>
    <w:rPr>
      <w:rFonts w:ascii="Arial" w:hAnsi="Arial"/>
      <w:spacing w:val="2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02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02A7"/>
    <w:rPr>
      <w:rFonts w:ascii="Arial" w:hAnsi="Arial"/>
      <w:b/>
      <w:bCs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LANTILLAS\Plantilla_Ari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76413-687E-4A47-BFFE-B594CA42A01D}"/>
      </w:docPartPr>
      <w:docPartBody>
        <w:p w:rsidR="00FF21D0" w:rsidRDefault="00F24D4D">
          <w:r w:rsidRPr="00D50A0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240341E573E4D92937EC7A9E36BA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4DB6F-8511-4231-94FB-C996301CEE62}"/>
      </w:docPartPr>
      <w:docPartBody>
        <w:p w:rsidR="00FF21D0" w:rsidRDefault="00F24D4D" w:rsidP="00F24D4D">
          <w:pPr>
            <w:pStyle w:val="2240341E573E4D92937EC7A9E36BA249"/>
          </w:pPr>
          <w:r w:rsidRPr="008F6752">
            <w:rPr>
              <w:rStyle w:val="Textodelmarcadordeposicin"/>
            </w:rPr>
            <w:t>Número de protocolo</w:t>
          </w:r>
        </w:p>
      </w:docPartBody>
    </w:docPart>
    <w:docPart>
      <w:docPartPr>
        <w:name w:val="75DD243F7F924A65847C1DD5F9B5F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CB82E-8E8D-4F86-A722-0F0EB9F35E57}"/>
      </w:docPartPr>
      <w:docPartBody>
        <w:p w:rsidR="00FF21D0" w:rsidRDefault="00F24D4D" w:rsidP="00F24D4D">
          <w:pPr>
            <w:pStyle w:val="75DD243F7F924A65847C1DD5F9B5F28A"/>
          </w:pPr>
          <w:r w:rsidRPr="008F6752">
            <w:rPr>
              <w:rStyle w:val="Textodelmarcadordeposicin"/>
            </w:rPr>
            <w:t>Municipio</w:t>
          </w:r>
        </w:p>
      </w:docPartBody>
    </w:docPart>
    <w:docPart>
      <w:docPartPr>
        <w:name w:val="6D24F810F9D2499D8A91A854A3A03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74CA1-473F-4AEE-8BB7-F12FF03EA725}"/>
      </w:docPartPr>
      <w:docPartBody>
        <w:p w:rsidR="00FF21D0" w:rsidRDefault="00F24D4D" w:rsidP="00F24D4D">
          <w:pPr>
            <w:pStyle w:val="6D24F810F9D2499D8A91A854A3A03905"/>
          </w:pPr>
          <w:r w:rsidRPr="008F6752">
            <w:rPr>
              <w:rStyle w:val="Textodelmarcadordeposicin"/>
            </w:rPr>
            <w:t>Fecha autorización</w:t>
          </w:r>
        </w:p>
      </w:docPartBody>
    </w:docPart>
    <w:docPart>
      <w:docPartPr>
        <w:name w:val="2F3DEC997F9E4E558BFE01ACCBB7D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A8B7A-8605-44B3-873E-C72B432BEA3B}"/>
      </w:docPartPr>
      <w:docPartBody>
        <w:p w:rsidR="00FF21D0" w:rsidRDefault="00F24D4D" w:rsidP="00F24D4D">
          <w:pPr>
            <w:pStyle w:val="2F3DEC997F9E4E558BFE01ACCBB7D95D"/>
          </w:pPr>
          <w:r w:rsidRPr="008F6752">
            <w:rPr>
              <w:rStyle w:val="Textodelmarcadordeposicin"/>
            </w:rPr>
            <w:t>Nombre de notario</w:t>
          </w:r>
        </w:p>
      </w:docPartBody>
    </w:docPart>
    <w:docPart>
      <w:docPartPr>
        <w:name w:val="DFF6BAF67757478AAF92BDCD8B688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C0A89-B157-455C-B7C0-E18D88D7ADD9}"/>
      </w:docPartPr>
      <w:docPartBody>
        <w:p w:rsidR="00FF21D0" w:rsidRDefault="00F24D4D" w:rsidP="00F24D4D">
          <w:pPr>
            <w:pStyle w:val="DFF6BAF67757478AAF92BDCD8B688665"/>
          </w:pPr>
          <w:r w:rsidRPr="008F6752">
            <w:rPr>
              <w:rStyle w:val="Textodelmarcadordeposicin"/>
            </w:rPr>
            <w:t>Primer apellido notario</w:t>
          </w:r>
        </w:p>
      </w:docPartBody>
    </w:docPart>
    <w:docPart>
      <w:docPartPr>
        <w:name w:val="71249E7BD6AC46FE88440D05FF132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1FE50-9D7F-47C8-82D5-7C22563406BF}"/>
      </w:docPartPr>
      <w:docPartBody>
        <w:p w:rsidR="00FF21D0" w:rsidRDefault="00F24D4D" w:rsidP="00F24D4D">
          <w:pPr>
            <w:pStyle w:val="71249E7BD6AC46FE88440D05FF132C09"/>
          </w:pPr>
          <w:r w:rsidRPr="008F6752">
            <w:rPr>
              <w:rStyle w:val="Textodelmarcadordeposicin"/>
            </w:rPr>
            <w:t>Segundo apellido notario</w:t>
          </w:r>
        </w:p>
      </w:docPartBody>
    </w:docPart>
    <w:docPart>
      <w:docPartPr>
        <w:name w:val="928CD9C2D0EB4601BF1E923578E95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EC6F2-A74A-432F-935C-A834BBC8B92E}"/>
      </w:docPartPr>
      <w:docPartBody>
        <w:p w:rsidR="00FF21D0" w:rsidRDefault="00F24D4D" w:rsidP="00F24D4D">
          <w:pPr>
            <w:pStyle w:val="928CD9C2D0EB4601BF1E923578E95553"/>
          </w:pPr>
          <w:r w:rsidRPr="008F6752">
            <w:rPr>
              <w:rStyle w:val="Textodelmarcadordeposicin"/>
            </w:rPr>
            <w:t>Colegio</w:t>
          </w:r>
        </w:p>
      </w:docPartBody>
    </w:docPart>
    <w:docPart>
      <w:docPartPr>
        <w:name w:val="F7D708F7EF614DD1ADDB7B3A602C2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12AE-95D7-41C0-8388-A11C9D7AA21C}"/>
      </w:docPartPr>
      <w:docPartBody>
        <w:p w:rsidR="004344F6" w:rsidRDefault="006C02C5" w:rsidP="006C02C5">
          <w:pPr>
            <w:pStyle w:val="F7D708F7EF614DD1ADDB7B3A602C2365"/>
          </w:pPr>
          <w:r w:rsidRPr="005C0774">
            <w:rPr>
              <w:rStyle w:val="Textodelmarcadordeposicin"/>
            </w:rPr>
            <w:t>Tratamiento</w:t>
          </w:r>
        </w:p>
      </w:docPartBody>
    </w:docPart>
    <w:docPart>
      <w:docPartPr>
        <w:name w:val="8BFC8A56AD1D4845B9F7CE702A1C9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76AE5-B61E-4137-9C35-20C597258857}"/>
      </w:docPartPr>
      <w:docPartBody>
        <w:p w:rsidR="004344F6" w:rsidRDefault="006C02C5" w:rsidP="006C02C5">
          <w:pPr>
            <w:pStyle w:val="8BFC8A56AD1D4845B9F7CE702A1C99F4"/>
          </w:pPr>
          <w:r w:rsidRPr="005C345E">
            <w:rPr>
              <w:rStyle w:val="Textodelmarcadordeposicin"/>
            </w:rPr>
            <w:t>Nombre</w:t>
          </w:r>
        </w:p>
      </w:docPartBody>
    </w:docPart>
    <w:docPart>
      <w:docPartPr>
        <w:name w:val="1AE5E2BF96DA4DA0BA679183F3866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8C0D6-DB27-405B-9B53-8685E49A59A3}"/>
      </w:docPartPr>
      <w:docPartBody>
        <w:p w:rsidR="004344F6" w:rsidRDefault="006C02C5" w:rsidP="006C02C5">
          <w:pPr>
            <w:pStyle w:val="1AE5E2BF96DA4DA0BA679183F3866D5F"/>
          </w:pPr>
          <w:r w:rsidRPr="005C345E">
            <w:rPr>
              <w:rStyle w:val="Textodelmarcadordeposicin"/>
            </w:rPr>
            <w:t>Primer apellido</w:t>
          </w:r>
        </w:p>
      </w:docPartBody>
    </w:docPart>
    <w:docPart>
      <w:docPartPr>
        <w:name w:val="D0AA0B54D9CA4A3C872FD0E7A2AE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C6645-E125-4E80-9DA5-33819CDBDE22}"/>
      </w:docPartPr>
      <w:docPartBody>
        <w:p w:rsidR="004344F6" w:rsidRDefault="006C02C5" w:rsidP="006C02C5">
          <w:pPr>
            <w:pStyle w:val="D0AA0B54D9CA4A3C872FD0E7A2AE6C59"/>
          </w:pPr>
          <w:r w:rsidRPr="005C345E">
            <w:rPr>
              <w:rStyle w:val="Textodelmarcadordeposicin"/>
            </w:rPr>
            <w:t>Segundo apellido</w:t>
          </w:r>
        </w:p>
      </w:docPartBody>
    </w:docPart>
    <w:docPart>
      <w:docPartPr>
        <w:name w:val="E3124869D06E4F999762AFBB5DDFE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24590-D998-4EF4-9B4E-747A75C4D302}"/>
      </w:docPartPr>
      <w:docPartBody>
        <w:p w:rsidR="004344F6" w:rsidRDefault="006C02C5" w:rsidP="006C02C5">
          <w:pPr>
            <w:pStyle w:val="E3124869D06E4F999762AFBB5DDFE65D"/>
          </w:pPr>
          <w:r w:rsidRPr="005C345E">
            <w:rPr>
              <w:rStyle w:val="Textodelmarcadordeposicin"/>
            </w:rPr>
            <w:t>Profesión</w:t>
          </w:r>
        </w:p>
      </w:docPartBody>
    </w:docPart>
    <w:docPart>
      <w:docPartPr>
        <w:name w:val="496E5E0EA199457080298A98E2DDD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87ECE-37A8-4A45-A833-C5E98BA5B7B6}"/>
      </w:docPartPr>
      <w:docPartBody>
        <w:p w:rsidR="004344F6" w:rsidRDefault="006C02C5" w:rsidP="006C02C5">
          <w:pPr>
            <w:pStyle w:val="496E5E0EA199457080298A98E2DDD6B3"/>
          </w:pPr>
          <w:r w:rsidRPr="005C345E">
            <w:rPr>
              <w:rStyle w:val="Textodelmarcadordeposicin"/>
            </w:rPr>
            <w:t>Estado civil</w:t>
          </w:r>
        </w:p>
      </w:docPartBody>
    </w:docPart>
    <w:docPart>
      <w:docPartPr>
        <w:name w:val="B3AD88289D974B1BA621E995D0DF1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FA17-F742-48E2-8B3F-007D20A2D13B}"/>
      </w:docPartPr>
      <w:docPartBody>
        <w:p w:rsidR="004344F6" w:rsidRDefault="006C02C5" w:rsidP="006C02C5">
          <w:pPr>
            <w:pStyle w:val="B3AD88289D974B1BA621E995D0DF1E90"/>
          </w:pPr>
          <w:r w:rsidRPr="005C345E">
            <w:rPr>
              <w:rStyle w:val="Textodelmarcadordeposicin"/>
            </w:rPr>
            <w:t>Municipio</w:t>
          </w:r>
        </w:p>
      </w:docPartBody>
    </w:docPart>
    <w:docPart>
      <w:docPartPr>
        <w:name w:val="D3FBEA97CA8144239D01A5F22E046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47849-54C8-40FC-A779-6F424CECE6E0}"/>
      </w:docPartPr>
      <w:docPartBody>
        <w:p w:rsidR="004344F6" w:rsidRDefault="006C02C5" w:rsidP="006C02C5">
          <w:pPr>
            <w:pStyle w:val="D3FBEA97CA8144239D01A5F22E046CA1"/>
          </w:pPr>
          <w:r w:rsidRPr="005C345E">
            <w:rPr>
              <w:rStyle w:val="Textodelmarcadordeposicin"/>
            </w:rPr>
            <w:t>Provincia</w:t>
          </w:r>
        </w:p>
      </w:docPartBody>
    </w:docPart>
    <w:docPart>
      <w:docPartPr>
        <w:name w:val="4466286D9AFE4CC3ADA07B73EAC9C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FB8DA-65A5-4175-A534-00D2E46A9FA9}"/>
      </w:docPartPr>
      <w:docPartBody>
        <w:p w:rsidR="004344F6" w:rsidRDefault="006C02C5" w:rsidP="006C02C5">
          <w:pPr>
            <w:pStyle w:val="4466286D9AFE4CC3ADA07B73EAC9C62E"/>
          </w:pPr>
          <w:r w:rsidRPr="005C345E">
            <w:rPr>
              <w:rStyle w:val="Textodelmarcadordeposicin"/>
            </w:rPr>
            <w:t>Tipo de vía</w:t>
          </w:r>
        </w:p>
      </w:docPartBody>
    </w:docPart>
    <w:docPart>
      <w:docPartPr>
        <w:name w:val="3CDB6F9B8B574C06944473374C02A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5C4B9-774E-4430-8735-A302109E95D8}"/>
      </w:docPartPr>
      <w:docPartBody>
        <w:p w:rsidR="004344F6" w:rsidRDefault="006C02C5" w:rsidP="006C02C5">
          <w:pPr>
            <w:pStyle w:val="3CDB6F9B8B574C06944473374C02A6B3"/>
          </w:pPr>
          <w:r w:rsidRPr="005C345E">
            <w:rPr>
              <w:rStyle w:val="Textodelmarcadordeposicin"/>
            </w:rPr>
            <w:t>Nombre de la vía</w:t>
          </w:r>
        </w:p>
      </w:docPartBody>
    </w:docPart>
    <w:docPart>
      <w:docPartPr>
        <w:name w:val="5DD86CB682DD47D69C1C1424F17AE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EDFB4-36D9-4979-B3CC-06504A5000B3}"/>
      </w:docPartPr>
      <w:docPartBody>
        <w:p w:rsidR="004344F6" w:rsidRDefault="006C02C5" w:rsidP="006C02C5">
          <w:pPr>
            <w:pStyle w:val="5DD86CB682DD47D69C1C1424F17AECA9"/>
          </w:pPr>
          <w:r w:rsidRPr="005C345E">
            <w:rPr>
              <w:rStyle w:val="Textodelmarcadordeposicin"/>
            </w:rPr>
            <w:t>Número de la vía</w:t>
          </w:r>
        </w:p>
      </w:docPartBody>
    </w:docPart>
    <w:docPart>
      <w:docPartPr>
        <w:name w:val="1BAE5176D1454A70B894E6537A3B9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29F62-D394-4F58-A1E3-7A5270C33F5E}"/>
      </w:docPartPr>
      <w:docPartBody>
        <w:p w:rsidR="004344F6" w:rsidRDefault="006C02C5" w:rsidP="006C02C5">
          <w:pPr>
            <w:pStyle w:val="1BAE5176D1454A70B894E6537A3B9EC9"/>
          </w:pPr>
          <w:r w:rsidRPr="005C345E">
            <w:rPr>
              <w:rStyle w:val="Textodelmarcadordeposicin"/>
            </w:rPr>
            <w:t>Planta</w:t>
          </w:r>
        </w:p>
      </w:docPartBody>
    </w:docPart>
    <w:docPart>
      <w:docPartPr>
        <w:name w:val="67A2B17712934188A3F5BE26DCFC3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14EDD-ABE1-4E48-AB86-69607C99341E}"/>
      </w:docPartPr>
      <w:docPartBody>
        <w:p w:rsidR="004344F6" w:rsidRDefault="006C02C5" w:rsidP="006C02C5">
          <w:pPr>
            <w:pStyle w:val="67A2B17712934188A3F5BE26DCFC3841"/>
          </w:pPr>
          <w:r w:rsidRPr="005C345E">
            <w:rPr>
              <w:rStyle w:val="Textodelmarcadordeposicin"/>
            </w:rPr>
            <w:t>Puerta</w:t>
          </w:r>
        </w:p>
      </w:docPartBody>
    </w:docPart>
    <w:docPart>
      <w:docPartPr>
        <w:name w:val="9E0B0EA340DE455FA06CB56F6EDA5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E9A40-2B4B-4A31-9000-61D70947DA3D}"/>
      </w:docPartPr>
      <w:docPartBody>
        <w:p w:rsidR="004344F6" w:rsidRDefault="006C02C5" w:rsidP="006C02C5">
          <w:pPr>
            <w:pStyle w:val="9E0B0EA340DE455FA06CB56F6EDA5C31"/>
          </w:pPr>
          <w:r w:rsidRPr="005C345E">
            <w:rPr>
              <w:rStyle w:val="Textodelmarcadordeposicin"/>
            </w:rPr>
            <w:t>Tipo documento</w:t>
          </w:r>
        </w:p>
      </w:docPartBody>
    </w:docPart>
    <w:docPart>
      <w:docPartPr>
        <w:name w:val="E3762C453415452AAABC900878814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F1EDE-517C-4590-A2FF-2ED2D7547D07}"/>
      </w:docPartPr>
      <w:docPartBody>
        <w:p w:rsidR="004344F6" w:rsidRDefault="006C02C5" w:rsidP="006C02C5">
          <w:pPr>
            <w:pStyle w:val="E3762C453415452AAABC900878814331"/>
          </w:pPr>
          <w:r w:rsidRPr="005C345E">
            <w:rPr>
              <w:rStyle w:val="Textodelmarcadordeposicin"/>
            </w:rPr>
            <w:t>Número identificación</w:t>
          </w:r>
        </w:p>
      </w:docPartBody>
    </w:docPart>
    <w:docPart>
      <w:docPartPr>
        <w:name w:val="D80BF92AC40E46BD8537028F2C225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F9DD6-EB92-446D-938D-1FC0DFF9E344}"/>
      </w:docPartPr>
      <w:docPartBody>
        <w:p w:rsidR="004344F6" w:rsidRDefault="006C02C5" w:rsidP="006C02C5">
          <w:pPr>
            <w:pStyle w:val="D80BF92AC40E46BD8537028F2C2251F2"/>
          </w:pPr>
          <w:r w:rsidRPr="005C0774">
            <w:rPr>
              <w:rStyle w:val="Textodelmarcadordeposicin"/>
            </w:rPr>
            <w:t>Tratamiento</w:t>
          </w:r>
        </w:p>
      </w:docPartBody>
    </w:docPart>
    <w:docPart>
      <w:docPartPr>
        <w:name w:val="03946EBC28744A86858ED6293A732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96C3F-EE7F-4CB3-ABAA-CDC5F697124C}"/>
      </w:docPartPr>
      <w:docPartBody>
        <w:p w:rsidR="004344F6" w:rsidRDefault="006C02C5" w:rsidP="006C02C5">
          <w:pPr>
            <w:pStyle w:val="03946EBC28744A86858ED6293A732CEA"/>
          </w:pPr>
          <w:r w:rsidRPr="005C345E">
            <w:rPr>
              <w:rStyle w:val="Textodelmarcadordeposicin"/>
            </w:rPr>
            <w:t>Nombre</w:t>
          </w:r>
        </w:p>
      </w:docPartBody>
    </w:docPart>
    <w:docPart>
      <w:docPartPr>
        <w:name w:val="58E83B8027CB4437A9E856F8C6309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F068D-4C5D-437A-A5A2-90E0878C9889}"/>
      </w:docPartPr>
      <w:docPartBody>
        <w:p w:rsidR="004344F6" w:rsidRDefault="006C02C5" w:rsidP="006C02C5">
          <w:pPr>
            <w:pStyle w:val="58E83B8027CB4437A9E856F8C6309247"/>
          </w:pPr>
          <w:r w:rsidRPr="005C345E">
            <w:rPr>
              <w:rStyle w:val="Textodelmarcadordeposicin"/>
            </w:rPr>
            <w:t>Primer apellido</w:t>
          </w:r>
        </w:p>
      </w:docPartBody>
    </w:docPart>
    <w:docPart>
      <w:docPartPr>
        <w:name w:val="53B7BBA1E18846AFAF99018FF8880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0EE64-3545-4627-8670-8F6A0A52DDD6}"/>
      </w:docPartPr>
      <w:docPartBody>
        <w:p w:rsidR="004344F6" w:rsidRDefault="006C02C5" w:rsidP="006C02C5">
          <w:pPr>
            <w:pStyle w:val="53B7BBA1E18846AFAF99018FF8880D25"/>
          </w:pPr>
          <w:r w:rsidRPr="005C345E">
            <w:rPr>
              <w:rStyle w:val="Textodelmarcadordeposicin"/>
            </w:rPr>
            <w:t>Segundo apellido</w:t>
          </w:r>
        </w:p>
      </w:docPartBody>
    </w:docPart>
    <w:docPart>
      <w:docPartPr>
        <w:name w:val="FE2EBBBFCECB4BAEAC18BA1AD288E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CC6D7-824D-4ACA-A5D3-4652A6CF2CC6}"/>
      </w:docPartPr>
      <w:docPartBody>
        <w:p w:rsidR="004344F6" w:rsidRDefault="006C02C5" w:rsidP="006C02C5">
          <w:pPr>
            <w:pStyle w:val="FE2EBBBFCECB4BAEAC18BA1AD288E5A6"/>
          </w:pPr>
          <w:r w:rsidRPr="005C345E">
            <w:rPr>
              <w:rStyle w:val="Textodelmarcadordeposicin"/>
            </w:rPr>
            <w:t>Profesión</w:t>
          </w:r>
        </w:p>
      </w:docPartBody>
    </w:docPart>
    <w:docPart>
      <w:docPartPr>
        <w:name w:val="1EE2AF67F2504153B8882FB21A257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7F0D2-2F84-4342-B3DB-EA17DE7EB02C}"/>
      </w:docPartPr>
      <w:docPartBody>
        <w:p w:rsidR="004344F6" w:rsidRDefault="006C02C5" w:rsidP="006C02C5">
          <w:pPr>
            <w:pStyle w:val="1EE2AF67F2504153B8882FB21A25739E"/>
          </w:pPr>
          <w:r w:rsidRPr="005C345E">
            <w:rPr>
              <w:rStyle w:val="Textodelmarcadordeposicin"/>
            </w:rPr>
            <w:t>Estado civil</w:t>
          </w:r>
        </w:p>
      </w:docPartBody>
    </w:docPart>
    <w:docPart>
      <w:docPartPr>
        <w:name w:val="5C2E76102B4B44BCB59F6BBDD3A4C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97DB9-1200-4A05-A49A-6BEB594C48D8}"/>
      </w:docPartPr>
      <w:docPartBody>
        <w:p w:rsidR="004344F6" w:rsidRDefault="006C02C5" w:rsidP="006C02C5">
          <w:pPr>
            <w:pStyle w:val="5C2E76102B4B44BCB59F6BBDD3A4CB72"/>
          </w:pPr>
          <w:r w:rsidRPr="005C345E">
            <w:rPr>
              <w:rStyle w:val="Textodelmarcadordeposicin"/>
            </w:rPr>
            <w:t>Municipio</w:t>
          </w:r>
        </w:p>
      </w:docPartBody>
    </w:docPart>
    <w:docPart>
      <w:docPartPr>
        <w:name w:val="71989F70CEDB4494B6671AAD97AD4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E53F7-8AB3-43C9-97C6-418CD517BF26}"/>
      </w:docPartPr>
      <w:docPartBody>
        <w:p w:rsidR="004344F6" w:rsidRDefault="006C02C5" w:rsidP="006C02C5">
          <w:pPr>
            <w:pStyle w:val="71989F70CEDB4494B6671AAD97AD4302"/>
          </w:pPr>
          <w:r w:rsidRPr="005C345E">
            <w:rPr>
              <w:rStyle w:val="Textodelmarcadordeposicin"/>
            </w:rPr>
            <w:t>Provincia</w:t>
          </w:r>
        </w:p>
      </w:docPartBody>
    </w:docPart>
    <w:docPart>
      <w:docPartPr>
        <w:name w:val="EA906D1E750E4E9E8EEF2D418F3E6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EDCA1-C100-479F-B9FE-780FB99E2BB8}"/>
      </w:docPartPr>
      <w:docPartBody>
        <w:p w:rsidR="004344F6" w:rsidRDefault="006C02C5" w:rsidP="006C02C5">
          <w:pPr>
            <w:pStyle w:val="EA906D1E750E4E9E8EEF2D418F3E69E3"/>
          </w:pPr>
          <w:r w:rsidRPr="005C345E">
            <w:rPr>
              <w:rStyle w:val="Textodelmarcadordeposicin"/>
            </w:rPr>
            <w:t>Tipo de vía</w:t>
          </w:r>
        </w:p>
      </w:docPartBody>
    </w:docPart>
    <w:docPart>
      <w:docPartPr>
        <w:name w:val="E268EF7517024CB1840F8DF62A1C0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61C4F-71DA-40D4-BBCC-04972243BCB7}"/>
      </w:docPartPr>
      <w:docPartBody>
        <w:p w:rsidR="004344F6" w:rsidRDefault="006C02C5" w:rsidP="006C02C5">
          <w:pPr>
            <w:pStyle w:val="E268EF7517024CB1840F8DF62A1C07B0"/>
          </w:pPr>
          <w:r w:rsidRPr="005C345E">
            <w:rPr>
              <w:rStyle w:val="Textodelmarcadordeposicin"/>
            </w:rPr>
            <w:t>Nombre de la vía</w:t>
          </w:r>
        </w:p>
      </w:docPartBody>
    </w:docPart>
    <w:docPart>
      <w:docPartPr>
        <w:name w:val="0F43347A79494E0CA2A55B33F1044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36A7A-1152-45A1-BDF8-F9FE9BB1FCA8}"/>
      </w:docPartPr>
      <w:docPartBody>
        <w:p w:rsidR="004344F6" w:rsidRDefault="006C02C5" w:rsidP="006C02C5">
          <w:pPr>
            <w:pStyle w:val="0F43347A79494E0CA2A55B33F1044B9B"/>
          </w:pPr>
          <w:r w:rsidRPr="005C345E">
            <w:rPr>
              <w:rStyle w:val="Textodelmarcadordeposicin"/>
            </w:rPr>
            <w:t>Número de la vía</w:t>
          </w:r>
        </w:p>
      </w:docPartBody>
    </w:docPart>
    <w:docPart>
      <w:docPartPr>
        <w:name w:val="1DB6E7F86D99452082665EB713823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08859-29A0-4CC3-A888-2878211B5E46}"/>
      </w:docPartPr>
      <w:docPartBody>
        <w:p w:rsidR="004344F6" w:rsidRDefault="006C02C5" w:rsidP="006C02C5">
          <w:pPr>
            <w:pStyle w:val="1DB6E7F86D99452082665EB713823B6F"/>
          </w:pPr>
          <w:r w:rsidRPr="005C345E">
            <w:rPr>
              <w:rStyle w:val="Textodelmarcadordeposicin"/>
            </w:rPr>
            <w:t>Planta</w:t>
          </w:r>
        </w:p>
      </w:docPartBody>
    </w:docPart>
    <w:docPart>
      <w:docPartPr>
        <w:name w:val="0E6F3C2E410241E2B24D49031F61B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FDC06-684C-41AF-9591-021BCCB9AD78}"/>
      </w:docPartPr>
      <w:docPartBody>
        <w:p w:rsidR="004344F6" w:rsidRDefault="006C02C5" w:rsidP="006C02C5">
          <w:pPr>
            <w:pStyle w:val="0E6F3C2E410241E2B24D49031F61B10A"/>
          </w:pPr>
          <w:r w:rsidRPr="005C345E">
            <w:rPr>
              <w:rStyle w:val="Textodelmarcadordeposicin"/>
            </w:rPr>
            <w:t>Puerta</w:t>
          </w:r>
        </w:p>
      </w:docPartBody>
    </w:docPart>
    <w:docPart>
      <w:docPartPr>
        <w:name w:val="2236C0262F9841208E6670E081DB7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B7316-FBD8-4AF0-A818-ECD9DEE83236}"/>
      </w:docPartPr>
      <w:docPartBody>
        <w:p w:rsidR="004344F6" w:rsidRDefault="006C02C5" w:rsidP="006C02C5">
          <w:pPr>
            <w:pStyle w:val="2236C0262F9841208E6670E081DB7B36"/>
          </w:pPr>
          <w:r w:rsidRPr="005C345E">
            <w:rPr>
              <w:rStyle w:val="Textodelmarcadordeposicin"/>
            </w:rPr>
            <w:t>Tipo documento</w:t>
          </w:r>
        </w:p>
      </w:docPartBody>
    </w:docPart>
    <w:docPart>
      <w:docPartPr>
        <w:name w:val="1C39DA76AD7A41908132E1E9D5D57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0CEB3-A902-4C1F-92D1-275ED665DAA2}"/>
      </w:docPartPr>
      <w:docPartBody>
        <w:p w:rsidR="004344F6" w:rsidRDefault="006C02C5" w:rsidP="006C02C5">
          <w:pPr>
            <w:pStyle w:val="1C39DA76AD7A41908132E1E9D5D57415"/>
          </w:pPr>
          <w:r w:rsidRPr="005C345E">
            <w:rPr>
              <w:rStyle w:val="Textodelmarcadordeposicin"/>
            </w:rPr>
            <w:t>Número identificación</w:t>
          </w:r>
        </w:p>
      </w:docPartBody>
    </w:docPart>
    <w:docPart>
      <w:docPartPr>
        <w:name w:val="0290C464661943EBB9AB68871443C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5B140-2446-475E-8480-152647F0152D}"/>
      </w:docPartPr>
      <w:docPartBody>
        <w:p w:rsidR="004344F6" w:rsidRDefault="006C02C5" w:rsidP="006C02C5">
          <w:pPr>
            <w:pStyle w:val="0290C464661943EBB9AB68871443C449"/>
          </w:pPr>
          <w:r w:rsidRPr="005C0774">
            <w:rPr>
              <w:rStyle w:val="Textodelmarcadordeposicin"/>
            </w:rPr>
            <w:t>Tratamiento</w:t>
          </w:r>
        </w:p>
      </w:docPartBody>
    </w:docPart>
    <w:docPart>
      <w:docPartPr>
        <w:name w:val="265706EC125A463FB7C16A5FA0C1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F518C-E9ED-43AA-B747-494452FA5C66}"/>
      </w:docPartPr>
      <w:docPartBody>
        <w:p w:rsidR="004344F6" w:rsidRDefault="006C02C5" w:rsidP="006C02C5">
          <w:pPr>
            <w:pStyle w:val="265706EC125A463FB7C16A5FA0C112B8"/>
          </w:pPr>
          <w:r w:rsidRPr="005C345E">
            <w:rPr>
              <w:rStyle w:val="Textodelmarcadordeposicin"/>
            </w:rPr>
            <w:t>Nombre</w:t>
          </w:r>
        </w:p>
      </w:docPartBody>
    </w:docPart>
    <w:docPart>
      <w:docPartPr>
        <w:name w:val="D5D19362470A45AD9A287C34CF529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3CA0A-54C0-462B-AFC7-E678FD937FB4}"/>
      </w:docPartPr>
      <w:docPartBody>
        <w:p w:rsidR="004344F6" w:rsidRDefault="006C02C5" w:rsidP="006C02C5">
          <w:pPr>
            <w:pStyle w:val="D5D19362470A45AD9A287C34CF529B97"/>
          </w:pPr>
          <w:r w:rsidRPr="005C345E">
            <w:rPr>
              <w:rStyle w:val="Textodelmarcadordeposicin"/>
            </w:rPr>
            <w:t>Primer apellido</w:t>
          </w:r>
        </w:p>
      </w:docPartBody>
    </w:docPart>
    <w:docPart>
      <w:docPartPr>
        <w:name w:val="AB00088899344DCFAA88EE2E08E73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0839D-483B-4EFD-AF34-4BB6A0C33571}"/>
      </w:docPartPr>
      <w:docPartBody>
        <w:p w:rsidR="004344F6" w:rsidRDefault="006C02C5" w:rsidP="006C02C5">
          <w:pPr>
            <w:pStyle w:val="AB00088899344DCFAA88EE2E08E7350E"/>
          </w:pPr>
          <w:r w:rsidRPr="005C345E">
            <w:rPr>
              <w:rStyle w:val="Textodelmarcadordeposicin"/>
            </w:rPr>
            <w:t>Segundo apellido</w:t>
          </w:r>
        </w:p>
      </w:docPartBody>
    </w:docPart>
    <w:docPart>
      <w:docPartPr>
        <w:name w:val="132A2715756941F8983D38314D4AB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90CC4-568C-46E9-9810-20A80C080C93}"/>
      </w:docPartPr>
      <w:docPartBody>
        <w:p w:rsidR="004344F6" w:rsidRDefault="006C02C5" w:rsidP="006C02C5">
          <w:pPr>
            <w:pStyle w:val="132A2715756941F8983D38314D4AB880"/>
          </w:pPr>
          <w:r w:rsidRPr="005C345E">
            <w:rPr>
              <w:rStyle w:val="Textodelmarcadordeposicin"/>
            </w:rPr>
            <w:t>Profesión</w:t>
          </w:r>
        </w:p>
      </w:docPartBody>
    </w:docPart>
    <w:docPart>
      <w:docPartPr>
        <w:name w:val="1AB2CAF543F14A3290AE4F1BCC621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4B998-B6E8-4480-80AB-EA48FACA03DD}"/>
      </w:docPartPr>
      <w:docPartBody>
        <w:p w:rsidR="004344F6" w:rsidRDefault="006C02C5" w:rsidP="006C02C5">
          <w:pPr>
            <w:pStyle w:val="1AB2CAF543F14A3290AE4F1BCC621C4F"/>
          </w:pPr>
          <w:r w:rsidRPr="005C345E">
            <w:rPr>
              <w:rStyle w:val="Textodelmarcadordeposicin"/>
            </w:rPr>
            <w:t>Estado civil</w:t>
          </w:r>
        </w:p>
      </w:docPartBody>
    </w:docPart>
    <w:docPart>
      <w:docPartPr>
        <w:name w:val="343566445BF64D67A1E372558638D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364A2-A48E-42E5-8E83-59BCC3E00F85}"/>
      </w:docPartPr>
      <w:docPartBody>
        <w:p w:rsidR="004344F6" w:rsidRDefault="006C02C5" w:rsidP="006C02C5">
          <w:pPr>
            <w:pStyle w:val="343566445BF64D67A1E372558638DEFA"/>
          </w:pPr>
          <w:r w:rsidRPr="005C345E">
            <w:rPr>
              <w:rStyle w:val="Textodelmarcadordeposicin"/>
            </w:rPr>
            <w:t>Municipio</w:t>
          </w:r>
        </w:p>
      </w:docPartBody>
    </w:docPart>
    <w:docPart>
      <w:docPartPr>
        <w:name w:val="2EC1A46EED394A0FB8F4131AB2D16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38F8A-4F8B-44A7-AE6A-1B4EDA42CCFF}"/>
      </w:docPartPr>
      <w:docPartBody>
        <w:p w:rsidR="004344F6" w:rsidRDefault="006C02C5" w:rsidP="006C02C5">
          <w:pPr>
            <w:pStyle w:val="2EC1A46EED394A0FB8F4131AB2D16608"/>
          </w:pPr>
          <w:r w:rsidRPr="005C345E">
            <w:rPr>
              <w:rStyle w:val="Textodelmarcadordeposicin"/>
            </w:rPr>
            <w:t>Provincia</w:t>
          </w:r>
        </w:p>
      </w:docPartBody>
    </w:docPart>
    <w:docPart>
      <w:docPartPr>
        <w:name w:val="3F213BACF5C14D28AC065C0250A19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1D7A0-E84E-45A8-94CB-A8B340A2931B}"/>
      </w:docPartPr>
      <w:docPartBody>
        <w:p w:rsidR="004344F6" w:rsidRDefault="006C02C5" w:rsidP="006C02C5">
          <w:pPr>
            <w:pStyle w:val="3F213BACF5C14D28AC065C0250A194BE"/>
          </w:pPr>
          <w:r w:rsidRPr="005C345E">
            <w:rPr>
              <w:rStyle w:val="Textodelmarcadordeposicin"/>
            </w:rPr>
            <w:t>Tipo de vía</w:t>
          </w:r>
        </w:p>
      </w:docPartBody>
    </w:docPart>
    <w:docPart>
      <w:docPartPr>
        <w:name w:val="7B4A773D1BE24264860886449DAA9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61F4D-8A8F-4289-9087-498265698C79}"/>
      </w:docPartPr>
      <w:docPartBody>
        <w:p w:rsidR="004344F6" w:rsidRDefault="006C02C5" w:rsidP="006C02C5">
          <w:pPr>
            <w:pStyle w:val="7B4A773D1BE24264860886449DAA9F46"/>
          </w:pPr>
          <w:r w:rsidRPr="005C345E">
            <w:rPr>
              <w:rStyle w:val="Textodelmarcadordeposicin"/>
            </w:rPr>
            <w:t>Nombre de la vía</w:t>
          </w:r>
        </w:p>
      </w:docPartBody>
    </w:docPart>
    <w:docPart>
      <w:docPartPr>
        <w:name w:val="24BE0EFAF1D9406499521EA63841C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CB538-1377-476E-804B-08E38231A1F6}"/>
      </w:docPartPr>
      <w:docPartBody>
        <w:p w:rsidR="004344F6" w:rsidRDefault="006C02C5" w:rsidP="006C02C5">
          <w:pPr>
            <w:pStyle w:val="24BE0EFAF1D9406499521EA63841C3CE"/>
          </w:pPr>
          <w:r w:rsidRPr="005C345E">
            <w:rPr>
              <w:rStyle w:val="Textodelmarcadordeposicin"/>
            </w:rPr>
            <w:t>Número de la vía</w:t>
          </w:r>
        </w:p>
      </w:docPartBody>
    </w:docPart>
    <w:docPart>
      <w:docPartPr>
        <w:name w:val="190DC15D048846558A5B2709537DE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1ACDA-1868-4455-8A5E-C22755C99EC7}"/>
      </w:docPartPr>
      <w:docPartBody>
        <w:p w:rsidR="004344F6" w:rsidRDefault="006C02C5" w:rsidP="006C02C5">
          <w:pPr>
            <w:pStyle w:val="190DC15D048846558A5B2709537DEBCE"/>
          </w:pPr>
          <w:r w:rsidRPr="005C345E">
            <w:rPr>
              <w:rStyle w:val="Textodelmarcadordeposicin"/>
            </w:rPr>
            <w:t>Planta</w:t>
          </w:r>
        </w:p>
      </w:docPartBody>
    </w:docPart>
    <w:docPart>
      <w:docPartPr>
        <w:name w:val="A55C833F43CF48C6AB12AC2DB6C6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5354-99D2-46B1-9158-BB2455FDE8E3}"/>
      </w:docPartPr>
      <w:docPartBody>
        <w:p w:rsidR="004344F6" w:rsidRDefault="006C02C5" w:rsidP="006C02C5">
          <w:pPr>
            <w:pStyle w:val="A55C833F43CF48C6AB12AC2DB6C61B9A"/>
          </w:pPr>
          <w:r w:rsidRPr="005C345E">
            <w:rPr>
              <w:rStyle w:val="Textodelmarcadordeposicin"/>
            </w:rPr>
            <w:t>Puerta</w:t>
          </w:r>
        </w:p>
      </w:docPartBody>
    </w:docPart>
    <w:docPart>
      <w:docPartPr>
        <w:name w:val="B30AD16FD3F94145BF789461CA0D1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577C5-DFCD-408C-B722-9260F62239D0}"/>
      </w:docPartPr>
      <w:docPartBody>
        <w:p w:rsidR="004344F6" w:rsidRDefault="006C02C5" w:rsidP="006C02C5">
          <w:pPr>
            <w:pStyle w:val="B30AD16FD3F94145BF789461CA0D171C"/>
          </w:pPr>
          <w:r w:rsidRPr="005C345E">
            <w:rPr>
              <w:rStyle w:val="Textodelmarcadordeposicin"/>
            </w:rPr>
            <w:t>Tipo documento</w:t>
          </w:r>
        </w:p>
      </w:docPartBody>
    </w:docPart>
    <w:docPart>
      <w:docPartPr>
        <w:name w:val="E887D8AD12AF49DB83B320B5884CD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3D273-2A85-4AF6-967E-920460E01B0B}"/>
      </w:docPartPr>
      <w:docPartBody>
        <w:p w:rsidR="004344F6" w:rsidRDefault="006C02C5" w:rsidP="006C02C5">
          <w:pPr>
            <w:pStyle w:val="E887D8AD12AF49DB83B320B5884CD411"/>
          </w:pPr>
          <w:r w:rsidRPr="005C345E">
            <w:rPr>
              <w:rStyle w:val="Textodelmarcadordeposicin"/>
            </w:rPr>
            <w:t>Número identificación</w:t>
          </w:r>
        </w:p>
      </w:docPartBody>
    </w:docPart>
    <w:docPart>
      <w:docPartPr>
        <w:name w:val="F8B8298033C646A2ABBDBA4569D53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37DDD-A264-453E-B088-5E064C5EBEC8}"/>
      </w:docPartPr>
      <w:docPartBody>
        <w:p w:rsidR="004344F6" w:rsidRDefault="006C02C5" w:rsidP="006C02C5">
          <w:pPr>
            <w:pStyle w:val="F8B8298033C646A2ABBDBA4569D53BC6"/>
          </w:pPr>
          <w:r w:rsidRPr="000727AA">
            <w:rPr>
              <w:rStyle w:val="Textodelmarcadordeposicin"/>
            </w:rPr>
            <w:t>Composición papel timbrado</w:t>
          </w:r>
        </w:p>
      </w:docPartBody>
    </w:docPart>
    <w:docPart>
      <w:docPartPr>
        <w:name w:val="A5BE9196CF564C8CB7051AD3A002F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16DFD-E809-4BCA-8B55-428751E87EF9}"/>
      </w:docPartPr>
      <w:docPartBody>
        <w:p w:rsidR="009F7A27" w:rsidRDefault="00EB7116" w:rsidP="00EB7116">
          <w:pPr>
            <w:pStyle w:val="A5BE9196CF564C8CB7051AD3A002F704"/>
          </w:pPr>
          <w:r w:rsidRPr="00D50A0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2E4D6F56D494CA78F80737B73F08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3417A-9359-4602-A1A0-52327FBC2B7A}"/>
      </w:docPartPr>
      <w:docPartBody>
        <w:p w:rsidR="009F7A27" w:rsidRDefault="00EB7116" w:rsidP="00EB7116">
          <w:pPr>
            <w:pStyle w:val="92E4D6F56D494CA78F80737B73F0860E"/>
          </w:pPr>
          <w:r w:rsidRPr="00D91B47">
            <w:rPr>
              <w:rStyle w:val="Textodelmarcadordeposicin"/>
            </w:rPr>
            <w:t>Tratamiento</w:t>
          </w:r>
        </w:p>
      </w:docPartBody>
    </w:docPart>
    <w:docPart>
      <w:docPartPr>
        <w:name w:val="216CBE6FFBCB4122A08AAD4A3A90C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AF039-25E1-4F1E-B384-A7B2CEEF18B6}"/>
      </w:docPartPr>
      <w:docPartBody>
        <w:p w:rsidR="009F7A27" w:rsidRDefault="00EB7116" w:rsidP="00EB7116">
          <w:pPr>
            <w:pStyle w:val="216CBE6FFBCB4122A08AAD4A3A90C584"/>
          </w:pPr>
          <w:r w:rsidRPr="00D91B47">
            <w:rPr>
              <w:rStyle w:val="Textodelmarcadordeposicin"/>
            </w:rPr>
            <w:t>Nombre</w:t>
          </w:r>
        </w:p>
      </w:docPartBody>
    </w:docPart>
    <w:docPart>
      <w:docPartPr>
        <w:name w:val="9DEC3270F47542B691028EBD58F4D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440D7-2348-4AA7-83B3-8699CEEC5EBF}"/>
      </w:docPartPr>
      <w:docPartBody>
        <w:p w:rsidR="009F7A27" w:rsidRDefault="00EB7116" w:rsidP="00EB7116">
          <w:pPr>
            <w:pStyle w:val="9DEC3270F47542B691028EBD58F4DDFC"/>
          </w:pPr>
          <w:r w:rsidRPr="00D91B47">
            <w:rPr>
              <w:rStyle w:val="Textodelmarcadordeposicin"/>
            </w:rPr>
            <w:t>Primer apellido</w:t>
          </w:r>
        </w:p>
      </w:docPartBody>
    </w:docPart>
    <w:docPart>
      <w:docPartPr>
        <w:name w:val="C1CEFBA36B6848E4812B3346ED4CF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A0295-44BE-4378-92C7-3D3FB42E150F}"/>
      </w:docPartPr>
      <w:docPartBody>
        <w:p w:rsidR="009F7A27" w:rsidRDefault="00EB7116" w:rsidP="00EB7116">
          <w:pPr>
            <w:pStyle w:val="C1CEFBA36B6848E4812B3346ED4CF5F7"/>
          </w:pPr>
          <w:r w:rsidRPr="00D91B47">
            <w:rPr>
              <w:rStyle w:val="Textodelmarcadordeposicin"/>
            </w:rPr>
            <w:t>Segundo apellido</w:t>
          </w:r>
        </w:p>
      </w:docPartBody>
    </w:docPart>
    <w:docPart>
      <w:docPartPr>
        <w:name w:val="A079AF62AFD3405DA3DFED7DC010F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E922F-76D4-46C9-A6F9-52C122F74377}"/>
      </w:docPartPr>
      <w:docPartBody>
        <w:p w:rsidR="009F7A27" w:rsidRDefault="00EB7116" w:rsidP="00EB7116">
          <w:pPr>
            <w:pStyle w:val="A079AF62AFD3405DA3DFED7DC010FD5F"/>
          </w:pPr>
          <w:r w:rsidRPr="00D91B47">
            <w:rPr>
              <w:rStyle w:val="Textodelmarcadordeposicin"/>
            </w:rPr>
            <w:t>Fecha fallecimiento</w:t>
          </w:r>
        </w:p>
      </w:docPartBody>
    </w:docPart>
    <w:docPart>
      <w:docPartPr>
        <w:name w:val="5A387EC714354288A03B7960A3845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5B90B-2BC9-4E87-BA6D-F75A2F8E51F0}"/>
      </w:docPartPr>
      <w:docPartBody>
        <w:p w:rsidR="009F7A27" w:rsidRDefault="00EB7116" w:rsidP="00EB7116">
          <w:pPr>
            <w:pStyle w:val="5A387EC714354288A03B7960A3845DE9"/>
          </w:pPr>
          <w:r w:rsidRPr="005C0774">
            <w:rPr>
              <w:rStyle w:val="Textodelmarcadordeposicin"/>
            </w:rPr>
            <w:t>Tratamiento</w:t>
          </w:r>
        </w:p>
      </w:docPartBody>
    </w:docPart>
    <w:docPart>
      <w:docPartPr>
        <w:name w:val="A7B8F765261C4C6884E26E73D2DFC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E6035-6A6A-47C5-8151-3B64C671C0B0}"/>
      </w:docPartPr>
      <w:docPartBody>
        <w:p w:rsidR="009F7A27" w:rsidRDefault="00EB7116" w:rsidP="00EB7116">
          <w:pPr>
            <w:pStyle w:val="A7B8F765261C4C6884E26E73D2DFC688"/>
          </w:pPr>
          <w:r w:rsidRPr="005C345E">
            <w:rPr>
              <w:rStyle w:val="Textodelmarcadordeposicin"/>
            </w:rPr>
            <w:t>Nombre</w:t>
          </w:r>
        </w:p>
      </w:docPartBody>
    </w:docPart>
    <w:docPart>
      <w:docPartPr>
        <w:name w:val="90375CE753614E5E8140D5F7ECB1D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C8224-BAEC-4F7B-B12F-23C4A76104F5}"/>
      </w:docPartPr>
      <w:docPartBody>
        <w:p w:rsidR="009F7A27" w:rsidRDefault="00EB7116" w:rsidP="00EB7116">
          <w:pPr>
            <w:pStyle w:val="90375CE753614E5E8140D5F7ECB1D129"/>
          </w:pPr>
          <w:r w:rsidRPr="005C345E">
            <w:rPr>
              <w:rStyle w:val="Textodelmarcadordeposicin"/>
            </w:rPr>
            <w:t>Primer apellido</w:t>
          </w:r>
        </w:p>
      </w:docPartBody>
    </w:docPart>
    <w:docPart>
      <w:docPartPr>
        <w:name w:val="9EF19D50D33E416D9333C22FF9F6F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D6447-BAB9-453D-9B46-B4E046849EB5}"/>
      </w:docPartPr>
      <w:docPartBody>
        <w:p w:rsidR="009F7A27" w:rsidRDefault="00EB7116" w:rsidP="00EB7116">
          <w:pPr>
            <w:pStyle w:val="9EF19D50D33E416D9333C22FF9F6FF20"/>
          </w:pPr>
          <w:r w:rsidRPr="005C345E">
            <w:rPr>
              <w:rStyle w:val="Textodelmarcadordeposicin"/>
            </w:rPr>
            <w:t>Segundo apellido</w:t>
          </w:r>
        </w:p>
      </w:docPartBody>
    </w:docPart>
    <w:docPart>
      <w:docPartPr>
        <w:name w:val="6E6A670C0DCD4DAC90DC79ADC7E51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0F714-8AFE-40F3-BB44-E21D76A95595}"/>
      </w:docPartPr>
      <w:docPartBody>
        <w:p w:rsidR="009F7A27" w:rsidRDefault="00EB7116" w:rsidP="00EB7116">
          <w:pPr>
            <w:pStyle w:val="6E6A670C0DCD4DAC90DC79ADC7E517BB"/>
          </w:pPr>
          <w:r w:rsidRPr="005C345E">
            <w:rPr>
              <w:rStyle w:val="Textodelmarcadordeposicin"/>
            </w:rPr>
            <w:t>Profesión</w:t>
          </w:r>
        </w:p>
      </w:docPartBody>
    </w:docPart>
    <w:docPart>
      <w:docPartPr>
        <w:name w:val="D060FF46864240E9A0A8BF67D61B7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26441-BAF6-4488-B2F3-2664EC16AA60}"/>
      </w:docPartPr>
      <w:docPartBody>
        <w:p w:rsidR="009F7A27" w:rsidRDefault="00EB7116" w:rsidP="00EB7116">
          <w:pPr>
            <w:pStyle w:val="D060FF46864240E9A0A8BF67D61B78A4"/>
          </w:pPr>
          <w:r w:rsidRPr="005C345E">
            <w:rPr>
              <w:rStyle w:val="Textodelmarcadordeposicin"/>
            </w:rPr>
            <w:t>Estado civil</w:t>
          </w:r>
        </w:p>
      </w:docPartBody>
    </w:docPart>
    <w:docPart>
      <w:docPartPr>
        <w:name w:val="C5E88E207DE740EAB1FC785E45A31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7BE27-BFAA-4C31-B5A3-5A1F371BDAF9}"/>
      </w:docPartPr>
      <w:docPartBody>
        <w:p w:rsidR="009F7A27" w:rsidRDefault="00EB7116" w:rsidP="00EB7116">
          <w:pPr>
            <w:pStyle w:val="C5E88E207DE740EAB1FC785E45A31F76"/>
          </w:pPr>
          <w:r w:rsidRPr="00D769B9">
            <w:rPr>
              <w:rStyle w:val="Textodelmarcadordeposicin"/>
            </w:rPr>
            <w:t>Regimen económico</w:t>
          </w:r>
        </w:p>
      </w:docPartBody>
    </w:docPart>
    <w:docPart>
      <w:docPartPr>
        <w:name w:val="B5902C7014634366BC0F642C6D138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2B32A-E613-4FD5-84EB-F2B5449BD3B6}"/>
      </w:docPartPr>
      <w:docPartBody>
        <w:p w:rsidR="009F7A27" w:rsidRDefault="00EB7116" w:rsidP="00EB7116">
          <w:pPr>
            <w:pStyle w:val="B5902C7014634366BC0F642C6D1385F1"/>
          </w:pPr>
          <w:r w:rsidRPr="008F6752">
            <w:rPr>
              <w:rStyle w:val="Textodelmarcadordeposicin"/>
            </w:rPr>
            <w:t>Tratamiento cónyuge</w:t>
          </w:r>
        </w:p>
      </w:docPartBody>
    </w:docPart>
    <w:docPart>
      <w:docPartPr>
        <w:name w:val="5EBA3938E59C448F966CE880327BF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C6038-F602-433B-B335-A76258CD10CC}"/>
      </w:docPartPr>
      <w:docPartBody>
        <w:p w:rsidR="009F7A27" w:rsidRDefault="00EB7116" w:rsidP="00EB7116">
          <w:pPr>
            <w:pStyle w:val="5EBA3938E59C448F966CE880327BFB40"/>
          </w:pPr>
          <w:r w:rsidRPr="008F6752">
            <w:rPr>
              <w:rStyle w:val="Textodelmarcadordeposicin"/>
            </w:rPr>
            <w:t>Nombre Cónyuge</w:t>
          </w:r>
        </w:p>
      </w:docPartBody>
    </w:docPart>
    <w:docPart>
      <w:docPartPr>
        <w:name w:val="17FB97D966D4485692AEE9FE909D8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27731-E6CE-46AC-8142-8DB2EE94B5B7}"/>
      </w:docPartPr>
      <w:docPartBody>
        <w:p w:rsidR="009F7A27" w:rsidRDefault="00EB7116" w:rsidP="00EB7116">
          <w:pPr>
            <w:pStyle w:val="17FB97D966D4485692AEE9FE909D843D"/>
          </w:pPr>
          <w:r w:rsidRPr="008F6752">
            <w:rPr>
              <w:rStyle w:val="Textodelmarcadordeposicin"/>
            </w:rPr>
            <w:t>Primer apellido cónyuge</w:t>
          </w:r>
        </w:p>
      </w:docPartBody>
    </w:docPart>
    <w:docPart>
      <w:docPartPr>
        <w:name w:val="AC09EA21352744A7B0F2150A71FE2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BD2A5-CC0E-4181-B51F-0F4FA293BEB7}"/>
      </w:docPartPr>
      <w:docPartBody>
        <w:p w:rsidR="009F7A27" w:rsidRDefault="00EB7116" w:rsidP="00EB7116">
          <w:pPr>
            <w:pStyle w:val="AC09EA21352744A7B0F2150A71FE2E5A"/>
          </w:pPr>
          <w:r w:rsidRPr="008F6752">
            <w:rPr>
              <w:rStyle w:val="Textodelmarcadordeposicin"/>
            </w:rPr>
            <w:t>Segundo apellido cónyuge</w:t>
          </w:r>
        </w:p>
      </w:docPartBody>
    </w:docPart>
    <w:docPart>
      <w:docPartPr>
        <w:name w:val="0409D9BF3C3A4ADFBD34CB93093E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ACF11-6600-40B8-858E-76F01D54E4E0}"/>
      </w:docPartPr>
      <w:docPartBody>
        <w:p w:rsidR="009F7A27" w:rsidRDefault="00EB7116" w:rsidP="00EB7116">
          <w:pPr>
            <w:pStyle w:val="0409D9BF3C3A4ADFBD34CB93093E3520"/>
          </w:pPr>
          <w:r w:rsidRPr="005C345E">
            <w:rPr>
              <w:rStyle w:val="Textodelmarcadordeposicin"/>
            </w:rPr>
            <w:t>Municipio</w:t>
          </w:r>
        </w:p>
      </w:docPartBody>
    </w:docPart>
    <w:docPart>
      <w:docPartPr>
        <w:name w:val="5342C3E2DE6A4A419AD804BE442DF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7738D-FBAE-45E3-AED5-A514776D4E80}"/>
      </w:docPartPr>
      <w:docPartBody>
        <w:p w:rsidR="009F7A27" w:rsidRDefault="00EB7116" w:rsidP="00EB7116">
          <w:pPr>
            <w:pStyle w:val="5342C3E2DE6A4A419AD804BE442DF9F8"/>
          </w:pPr>
          <w:r w:rsidRPr="005C345E">
            <w:rPr>
              <w:rStyle w:val="Textodelmarcadordeposicin"/>
            </w:rPr>
            <w:t>Provincia</w:t>
          </w:r>
        </w:p>
      </w:docPartBody>
    </w:docPart>
    <w:docPart>
      <w:docPartPr>
        <w:name w:val="89E94FBBFC6B44B58C9742AF33B29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73264-04CF-454D-A4C9-4E7262345F6E}"/>
      </w:docPartPr>
      <w:docPartBody>
        <w:p w:rsidR="009F7A27" w:rsidRDefault="00EB7116" w:rsidP="00EB7116">
          <w:pPr>
            <w:pStyle w:val="89E94FBBFC6B44B58C9742AF33B29261"/>
          </w:pPr>
          <w:r w:rsidRPr="005C345E">
            <w:rPr>
              <w:rStyle w:val="Textodelmarcadordeposicin"/>
            </w:rPr>
            <w:t>Tipo de vía</w:t>
          </w:r>
        </w:p>
      </w:docPartBody>
    </w:docPart>
    <w:docPart>
      <w:docPartPr>
        <w:name w:val="A765D6355E054130B289758CDE965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F498E-4760-48EE-AC04-410190227A93}"/>
      </w:docPartPr>
      <w:docPartBody>
        <w:p w:rsidR="009F7A27" w:rsidRDefault="00EB7116" w:rsidP="00EB7116">
          <w:pPr>
            <w:pStyle w:val="A765D6355E054130B289758CDE9658D8"/>
          </w:pPr>
          <w:r w:rsidRPr="005C345E">
            <w:rPr>
              <w:rStyle w:val="Textodelmarcadordeposicin"/>
            </w:rPr>
            <w:t>Nombre de la vía</w:t>
          </w:r>
        </w:p>
      </w:docPartBody>
    </w:docPart>
    <w:docPart>
      <w:docPartPr>
        <w:name w:val="F63FDACD53134C2584C5E2EBB33EC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72515-47F7-49C3-A1CA-2C1E4A85EAD9}"/>
      </w:docPartPr>
      <w:docPartBody>
        <w:p w:rsidR="009F7A27" w:rsidRDefault="00EB7116" w:rsidP="00EB7116">
          <w:pPr>
            <w:pStyle w:val="F63FDACD53134C2584C5E2EBB33EC6A4"/>
          </w:pPr>
          <w:r w:rsidRPr="005C345E">
            <w:rPr>
              <w:rStyle w:val="Textodelmarcadordeposicin"/>
            </w:rPr>
            <w:t>Número de la vía</w:t>
          </w:r>
        </w:p>
      </w:docPartBody>
    </w:docPart>
    <w:docPart>
      <w:docPartPr>
        <w:name w:val="1915ADE17BEB48CC8C971EA263CA1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2163A-9E20-4D2D-860E-F1464ACC454A}"/>
      </w:docPartPr>
      <w:docPartBody>
        <w:p w:rsidR="009F7A27" w:rsidRDefault="00EB7116" w:rsidP="00EB7116">
          <w:pPr>
            <w:pStyle w:val="1915ADE17BEB48CC8C971EA263CA1BAA"/>
          </w:pPr>
          <w:r w:rsidRPr="005C345E">
            <w:rPr>
              <w:rStyle w:val="Textodelmarcadordeposicin"/>
            </w:rPr>
            <w:t>Planta</w:t>
          </w:r>
        </w:p>
      </w:docPartBody>
    </w:docPart>
    <w:docPart>
      <w:docPartPr>
        <w:name w:val="4A0282FC785241C1A8DBA28B63AFD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7A4A6-311B-4144-8150-D6E9B4E326AE}"/>
      </w:docPartPr>
      <w:docPartBody>
        <w:p w:rsidR="009F7A27" w:rsidRDefault="00EB7116" w:rsidP="00EB7116">
          <w:pPr>
            <w:pStyle w:val="4A0282FC785241C1A8DBA28B63AFDC08"/>
          </w:pPr>
          <w:r w:rsidRPr="005C345E">
            <w:rPr>
              <w:rStyle w:val="Textodelmarcadordeposicin"/>
            </w:rPr>
            <w:t>Puerta</w:t>
          </w:r>
        </w:p>
      </w:docPartBody>
    </w:docPart>
    <w:docPart>
      <w:docPartPr>
        <w:name w:val="E8CCDB49D9764BCCA3DF27C9EAE94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5CD0A-57FF-45A2-A3C0-666C11D6488D}"/>
      </w:docPartPr>
      <w:docPartBody>
        <w:p w:rsidR="009F7A27" w:rsidRDefault="00EB7116" w:rsidP="00EB7116">
          <w:pPr>
            <w:pStyle w:val="E8CCDB49D9764BCCA3DF27C9EAE94A94"/>
          </w:pPr>
          <w:r w:rsidRPr="005C345E">
            <w:rPr>
              <w:rStyle w:val="Textodelmarcadordeposicin"/>
            </w:rPr>
            <w:t>Tipo documento</w:t>
          </w:r>
        </w:p>
      </w:docPartBody>
    </w:docPart>
    <w:docPart>
      <w:docPartPr>
        <w:name w:val="1E71315495694F6287A94740BA89B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2E499-46EF-444C-A204-964B2AA382A4}"/>
      </w:docPartPr>
      <w:docPartBody>
        <w:p w:rsidR="009F7A27" w:rsidRDefault="00EB7116" w:rsidP="00EB7116">
          <w:pPr>
            <w:pStyle w:val="1E71315495694F6287A94740BA89BF7D"/>
          </w:pPr>
          <w:r w:rsidRPr="005C345E">
            <w:rPr>
              <w:rStyle w:val="Textodelmarcadordeposicin"/>
            </w:rPr>
            <w:t>Número identificación</w:t>
          </w:r>
        </w:p>
      </w:docPartBody>
    </w:docPart>
    <w:docPart>
      <w:docPartPr>
        <w:name w:val="C9D87B15A8FA4603BD1FF7651446F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DF9A0-9858-4BF3-BDDF-135154D72318}"/>
      </w:docPartPr>
      <w:docPartBody>
        <w:p w:rsidR="009F7A27" w:rsidRDefault="00EB7116" w:rsidP="00EB7116">
          <w:pPr>
            <w:pStyle w:val="C9D87B15A8FA4603BD1FF7651446FAFD"/>
          </w:pPr>
          <w:r w:rsidRPr="005C0774">
            <w:rPr>
              <w:rStyle w:val="Textodelmarcadordeposicin"/>
            </w:rPr>
            <w:t>Tratamiento</w:t>
          </w:r>
        </w:p>
      </w:docPartBody>
    </w:docPart>
    <w:docPart>
      <w:docPartPr>
        <w:name w:val="E1FC7EE23D88433BB95217FE0296F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C7FFC-A067-48E5-B35B-1B060BEA26E1}"/>
      </w:docPartPr>
      <w:docPartBody>
        <w:p w:rsidR="009F7A27" w:rsidRDefault="00EB7116" w:rsidP="00EB7116">
          <w:pPr>
            <w:pStyle w:val="E1FC7EE23D88433BB95217FE0296F03B"/>
          </w:pPr>
          <w:r w:rsidRPr="005C345E">
            <w:rPr>
              <w:rStyle w:val="Textodelmarcadordeposicin"/>
            </w:rPr>
            <w:t>Nombre</w:t>
          </w:r>
        </w:p>
      </w:docPartBody>
    </w:docPart>
    <w:docPart>
      <w:docPartPr>
        <w:name w:val="8BFF9383DD784C0DB4620E429B766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D34DD-58AC-4B97-A931-687617679942}"/>
      </w:docPartPr>
      <w:docPartBody>
        <w:p w:rsidR="009F7A27" w:rsidRDefault="00EB7116" w:rsidP="00EB7116">
          <w:pPr>
            <w:pStyle w:val="8BFF9383DD784C0DB4620E429B7667DD"/>
          </w:pPr>
          <w:r w:rsidRPr="005C345E">
            <w:rPr>
              <w:rStyle w:val="Textodelmarcadordeposicin"/>
            </w:rPr>
            <w:t>Primer apellido</w:t>
          </w:r>
        </w:p>
      </w:docPartBody>
    </w:docPart>
    <w:docPart>
      <w:docPartPr>
        <w:name w:val="6BC87008085E4029B40B392EB69E7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17829-8119-4BC4-8742-881E3F0F8595}"/>
      </w:docPartPr>
      <w:docPartBody>
        <w:p w:rsidR="009F7A27" w:rsidRDefault="00EB7116" w:rsidP="00EB7116">
          <w:pPr>
            <w:pStyle w:val="6BC87008085E4029B40B392EB69E7ABF"/>
          </w:pPr>
          <w:r w:rsidRPr="005C345E">
            <w:rPr>
              <w:rStyle w:val="Textodelmarcadordeposicin"/>
            </w:rPr>
            <w:t>Segundo apellido</w:t>
          </w:r>
        </w:p>
      </w:docPartBody>
    </w:docPart>
    <w:docPart>
      <w:docPartPr>
        <w:name w:val="3DED06DF6625469080D62EF3A6B7A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B4095-E076-4B0D-91F7-1EF768AAA598}"/>
      </w:docPartPr>
      <w:docPartBody>
        <w:p w:rsidR="009F7A27" w:rsidRDefault="00EB7116" w:rsidP="00EB7116">
          <w:pPr>
            <w:pStyle w:val="3DED06DF6625469080D62EF3A6B7A7CD"/>
          </w:pPr>
          <w:r w:rsidRPr="005C345E">
            <w:rPr>
              <w:rStyle w:val="Textodelmarcadordeposicin"/>
            </w:rPr>
            <w:t>Profesión</w:t>
          </w:r>
        </w:p>
      </w:docPartBody>
    </w:docPart>
    <w:docPart>
      <w:docPartPr>
        <w:name w:val="12D6AF5CCF344FEC8470EC66F0867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B8714-6D79-44C5-97CC-9C92CB1CA189}"/>
      </w:docPartPr>
      <w:docPartBody>
        <w:p w:rsidR="009F7A27" w:rsidRDefault="00EB7116" w:rsidP="00EB7116">
          <w:pPr>
            <w:pStyle w:val="12D6AF5CCF344FEC8470EC66F0867CE2"/>
          </w:pPr>
          <w:r w:rsidRPr="005C345E">
            <w:rPr>
              <w:rStyle w:val="Textodelmarcadordeposicin"/>
            </w:rPr>
            <w:t>Estado civil</w:t>
          </w:r>
        </w:p>
      </w:docPartBody>
    </w:docPart>
    <w:docPart>
      <w:docPartPr>
        <w:name w:val="94326398665D41928321DD0C28B85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9C02A-F24E-48C3-9610-D5AB579671CF}"/>
      </w:docPartPr>
      <w:docPartBody>
        <w:p w:rsidR="009F7A27" w:rsidRDefault="00EB7116" w:rsidP="00EB7116">
          <w:pPr>
            <w:pStyle w:val="94326398665D41928321DD0C28B85B57"/>
          </w:pPr>
          <w:r w:rsidRPr="005C345E">
            <w:rPr>
              <w:rStyle w:val="Textodelmarcadordeposicin"/>
            </w:rPr>
            <w:t>Municipio</w:t>
          </w:r>
        </w:p>
      </w:docPartBody>
    </w:docPart>
    <w:docPart>
      <w:docPartPr>
        <w:name w:val="8A6A5E81039B42CAAF9D29D98C655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5BC21-BD5D-4F6F-8625-F8D196483D6C}"/>
      </w:docPartPr>
      <w:docPartBody>
        <w:p w:rsidR="009F7A27" w:rsidRDefault="00EB7116" w:rsidP="00EB7116">
          <w:pPr>
            <w:pStyle w:val="8A6A5E81039B42CAAF9D29D98C65570A"/>
          </w:pPr>
          <w:r w:rsidRPr="005C345E">
            <w:rPr>
              <w:rStyle w:val="Textodelmarcadordeposicin"/>
            </w:rPr>
            <w:t>Provincia</w:t>
          </w:r>
        </w:p>
      </w:docPartBody>
    </w:docPart>
    <w:docPart>
      <w:docPartPr>
        <w:name w:val="65236A8CF53C4B1D9819057B6E31E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AD7AF-146B-45E0-9122-912D9A8B584E}"/>
      </w:docPartPr>
      <w:docPartBody>
        <w:p w:rsidR="009F7A27" w:rsidRDefault="00EB7116" w:rsidP="00EB7116">
          <w:pPr>
            <w:pStyle w:val="65236A8CF53C4B1D9819057B6E31E343"/>
          </w:pPr>
          <w:r w:rsidRPr="005C345E">
            <w:rPr>
              <w:rStyle w:val="Textodelmarcadordeposicin"/>
            </w:rPr>
            <w:t>Tipo de vía</w:t>
          </w:r>
        </w:p>
      </w:docPartBody>
    </w:docPart>
    <w:docPart>
      <w:docPartPr>
        <w:name w:val="A7F0F28B356148CA9C40FD9F69C8E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5EF4E-508B-43D4-8B0A-53F1B9D38783}"/>
      </w:docPartPr>
      <w:docPartBody>
        <w:p w:rsidR="009F7A27" w:rsidRDefault="00EB7116" w:rsidP="00EB7116">
          <w:pPr>
            <w:pStyle w:val="A7F0F28B356148CA9C40FD9F69C8E2D6"/>
          </w:pPr>
          <w:r w:rsidRPr="005C345E">
            <w:rPr>
              <w:rStyle w:val="Textodelmarcadordeposicin"/>
            </w:rPr>
            <w:t>Nombre de la vía</w:t>
          </w:r>
        </w:p>
      </w:docPartBody>
    </w:docPart>
    <w:docPart>
      <w:docPartPr>
        <w:name w:val="6E2AD2F75EC74986B1FA8737B732F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E7BC6-F717-4BD7-8AA4-ECC2C202779C}"/>
      </w:docPartPr>
      <w:docPartBody>
        <w:p w:rsidR="009F7A27" w:rsidRDefault="00EB7116" w:rsidP="00EB7116">
          <w:pPr>
            <w:pStyle w:val="6E2AD2F75EC74986B1FA8737B732F900"/>
          </w:pPr>
          <w:r w:rsidRPr="005C345E">
            <w:rPr>
              <w:rStyle w:val="Textodelmarcadordeposicin"/>
            </w:rPr>
            <w:t>Número de la vía</w:t>
          </w:r>
        </w:p>
      </w:docPartBody>
    </w:docPart>
    <w:docPart>
      <w:docPartPr>
        <w:name w:val="3EAE5E9F455F4F1C96F27CAF201B5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634D9-B786-40CD-9F7B-7F4899DA8CC4}"/>
      </w:docPartPr>
      <w:docPartBody>
        <w:p w:rsidR="009F7A27" w:rsidRDefault="00EB7116" w:rsidP="00EB7116">
          <w:pPr>
            <w:pStyle w:val="3EAE5E9F455F4F1C96F27CAF201B5A4D"/>
          </w:pPr>
          <w:r w:rsidRPr="005C345E">
            <w:rPr>
              <w:rStyle w:val="Textodelmarcadordeposicin"/>
            </w:rPr>
            <w:t>Planta</w:t>
          </w:r>
        </w:p>
      </w:docPartBody>
    </w:docPart>
    <w:docPart>
      <w:docPartPr>
        <w:name w:val="CB431EB4739D4465B3727EAC9175C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79D94-0ED5-4AEE-AA55-2BA80BA7EECF}"/>
      </w:docPartPr>
      <w:docPartBody>
        <w:p w:rsidR="009F7A27" w:rsidRDefault="00EB7116" w:rsidP="00EB7116">
          <w:pPr>
            <w:pStyle w:val="CB431EB4739D4465B3727EAC9175CE1F"/>
          </w:pPr>
          <w:r w:rsidRPr="005C345E">
            <w:rPr>
              <w:rStyle w:val="Textodelmarcadordeposicin"/>
            </w:rPr>
            <w:t>Puerta</w:t>
          </w:r>
        </w:p>
      </w:docPartBody>
    </w:docPart>
    <w:docPart>
      <w:docPartPr>
        <w:name w:val="F8408F774AC34AA1833A97F3EBE10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370C0-3687-4E03-956F-93F6D8587FC0}"/>
      </w:docPartPr>
      <w:docPartBody>
        <w:p w:rsidR="009F7A27" w:rsidRDefault="00EB7116" w:rsidP="00EB7116">
          <w:pPr>
            <w:pStyle w:val="F8408F774AC34AA1833A97F3EBE10555"/>
          </w:pPr>
          <w:r w:rsidRPr="005C345E">
            <w:rPr>
              <w:rStyle w:val="Textodelmarcadordeposicin"/>
            </w:rPr>
            <w:t>Tipo documento</w:t>
          </w:r>
        </w:p>
      </w:docPartBody>
    </w:docPart>
    <w:docPart>
      <w:docPartPr>
        <w:name w:val="58DA0C9130764EF09FAF5A16DB0DC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8AF3D-7C54-48C7-9ED3-94B120EF26C5}"/>
      </w:docPartPr>
      <w:docPartBody>
        <w:p w:rsidR="009F7A27" w:rsidRDefault="00EB7116" w:rsidP="00EB7116">
          <w:pPr>
            <w:pStyle w:val="58DA0C9130764EF09FAF5A16DB0DCD5F"/>
          </w:pPr>
          <w:r w:rsidRPr="005C345E">
            <w:rPr>
              <w:rStyle w:val="Textodelmarcadordeposicin"/>
            </w:rPr>
            <w:t>Número identificación</w:t>
          </w:r>
        </w:p>
      </w:docPartBody>
    </w:docPart>
    <w:docPart>
      <w:docPartPr>
        <w:name w:val="A1B205CADB3249659E8C369681188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C49AB-41D4-4698-93B1-A6DDE8CC069A}"/>
      </w:docPartPr>
      <w:docPartBody>
        <w:p w:rsidR="00882FBA" w:rsidRDefault="00646217">
          <w:r w:rsidRPr="00C82678">
            <w:rPr>
              <w:rStyle w:val="Textodelmarcadordeposicin"/>
            </w:rPr>
            <w:t>REQUIRENTE</w:t>
          </w:r>
        </w:p>
      </w:docPartBody>
    </w:docPart>
    <w:docPart>
      <w:docPartPr>
        <w:name w:val="70D63AE7995A4353A982E5AB6CD16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214A6-E6F6-4926-B20F-D9513451318A}"/>
      </w:docPartPr>
      <w:docPartBody>
        <w:p w:rsidR="00882FBA" w:rsidRDefault="00646217">
          <w:r w:rsidRPr="00C82678">
            <w:rPr>
              <w:rStyle w:val="Textodelmarcadordeposicin"/>
            </w:rPr>
            <w:t>CAUSANTE</w:t>
          </w:r>
        </w:p>
      </w:docPartBody>
    </w:docPart>
    <w:docPart>
      <w:docPartPr>
        <w:name w:val="90CD2EC9FDBF4C68907C58F61C134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A6067-00E8-40CA-B417-82363D5D713C}"/>
      </w:docPartPr>
      <w:docPartBody>
        <w:p w:rsidR="00882FBA" w:rsidRDefault="00646217">
          <w:r w:rsidRPr="00C82678">
            <w:rPr>
              <w:rStyle w:val="Textodelmarcadordeposicin"/>
            </w:rPr>
            <w:t>NÚMERO DNI</w:t>
          </w:r>
        </w:p>
      </w:docPartBody>
    </w:docPart>
    <w:docPart>
      <w:docPartPr>
        <w:name w:val="F23E2BB781AB4FA88DB3C7C428396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C655C-5927-40EB-941F-037A86F89683}"/>
      </w:docPartPr>
      <w:docPartBody>
        <w:p w:rsidR="00882FBA" w:rsidRDefault="00646217">
          <w:r w:rsidRPr="00C82678">
            <w:rPr>
              <w:rStyle w:val="Textodelmarcadordeposicin"/>
            </w:rPr>
            <w:t>CAUSANTE</w:t>
          </w:r>
        </w:p>
      </w:docPartBody>
    </w:docPart>
    <w:docPart>
      <w:docPartPr>
        <w:name w:val="2C2057FC867146F4B3E53D798358E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33A1C-CFA3-4291-B4BC-7E2732DB3429}"/>
      </w:docPartPr>
      <w:docPartBody>
        <w:p w:rsidR="00882FBA" w:rsidRDefault="00646217">
          <w:r w:rsidRPr="00C82678">
            <w:rPr>
              <w:rStyle w:val="Textodelmarcadordeposicin"/>
            </w:rPr>
            <w:t>CAUSANTE</w:t>
          </w:r>
        </w:p>
      </w:docPartBody>
    </w:docPart>
    <w:docPart>
      <w:docPartPr>
        <w:name w:val="B2C395541BBE4551A7F2B75679F8A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0BE0-6248-49AE-9DBB-5B587CD7DE70}"/>
      </w:docPartPr>
      <w:docPartBody>
        <w:p w:rsidR="00882FBA" w:rsidRDefault="00646217">
          <w:r w:rsidRPr="00C82678">
            <w:rPr>
              <w:rStyle w:val="Textodelmarcadordeposicin"/>
            </w:rPr>
            <w:t>CONYUGE</w:t>
          </w:r>
        </w:p>
      </w:docPartBody>
    </w:docPart>
    <w:docPart>
      <w:docPartPr>
        <w:name w:val="CEE02E5272754FD6BCD0CE7185B57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07043-1E1B-4F6B-B83C-E7F02B748C81}"/>
      </w:docPartPr>
      <w:docPartBody>
        <w:p w:rsidR="00882FBA" w:rsidRDefault="00646217">
          <w:r w:rsidRPr="00C82678">
            <w:rPr>
              <w:rStyle w:val="Textodelmarcadordeposicin"/>
            </w:rPr>
            <w:t>NUMERO DE HIJOS</w:t>
          </w:r>
        </w:p>
      </w:docPartBody>
    </w:docPart>
    <w:docPart>
      <w:docPartPr>
        <w:name w:val="5AFCB2509ACE468A924FC4A8D41EE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7C86E-23A4-4F2C-8ABC-72D11A54ED0A}"/>
      </w:docPartPr>
      <w:docPartBody>
        <w:p w:rsidR="00882FBA" w:rsidRDefault="00646217">
          <w:r w:rsidRPr="00C82678">
            <w:rPr>
              <w:rStyle w:val="Textodelmarcadordeposicin"/>
            </w:rPr>
            <w:t>NOMBRE HIJOS</w:t>
          </w:r>
        </w:p>
      </w:docPartBody>
    </w:docPart>
    <w:docPart>
      <w:docPartPr>
        <w:name w:val="39D6F82E4B114D8F813F5324D418A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13B2B-5762-4754-9BB7-B050DFDC9666}"/>
      </w:docPartPr>
      <w:docPartBody>
        <w:p w:rsidR="00882FBA" w:rsidRDefault="00646217">
          <w:r w:rsidRPr="00C82678">
            <w:rPr>
              <w:rStyle w:val="Textodelmarcadordeposicin"/>
            </w:rPr>
            <w:t>TESTIGOS</w:t>
          </w:r>
        </w:p>
      </w:docPartBody>
    </w:docPart>
    <w:docPart>
      <w:docPartPr>
        <w:name w:val="B77769B6660E4FFE9587E16929079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CFFED-459E-45EB-9B01-C8F8E31E0F59}"/>
      </w:docPartPr>
      <w:docPartBody>
        <w:p w:rsidR="00882FBA" w:rsidRDefault="00882FBA">
          <w:r w:rsidRPr="00AD561D">
            <w:rPr>
              <w:rStyle w:val="Textodelmarcadordeposicin"/>
            </w:rPr>
            <w:t>Lugar de nacimiento</w:t>
          </w:r>
        </w:p>
      </w:docPartBody>
    </w:docPart>
    <w:docPart>
      <w:docPartPr>
        <w:name w:val="B3553FF256D84521ABFDE4522B2CE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C43CB-1C1F-458F-B68B-B03C6E9B774E}"/>
      </w:docPartPr>
      <w:docPartBody>
        <w:p w:rsidR="00882FBA" w:rsidRDefault="00882FBA">
          <w:r w:rsidRPr="00AD561D">
            <w:rPr>
              <w:rStyle w:val="Textodelmarcadordeposicin"/>
            </w:rPr>
            <w:t>Lugar de último domicilio</w:t>
          </w:r>
        </w:p>
      </w:docPartBody>
    </w:docPart>
    <w:docPart>
      <w:docPartPr>
        <w:name w:val="3D59AA977C18491382A5D9BA6F9C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99648-88F0-4F7B-96A7-65D5DF09E9FB}"/>
      </w:docPartPr>
      <w:docPartBody>
        <w:p w:rsidR="00882FBA" w:rsidRDefault="00882FBA">
          <w:r w:rsidRPr="00AD561D">
            <w:rPr>
              <w:rStyle w:val="Textodelmarcadordeposicin"/>
            </w:rPr>
            <w:t>Lugar de fallecimiento</w:t>
          </w:r>
        </w:p>
      </w:docPartBody>
    </w:docPart>
    <w:docPart>
      <w:docPartPr>
        <w:name w:val="0E48F023745F4599968451D17C94B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A9573-F5E4-41AB-A4F7-CABD68554A08}"/>
      </w:docPartPr>
      <w:docPartBody>
        <w:p w:rsidR="00882FBA" w:rsidRDefault="00882FBA">
          <w:r w:rsidRPr="00AD561D">
            <w:rPr>
              <w:rStyle w:val="Textodelmarcadordeposicin"/>
            </w:rPr>
            <w:t>DNI / certificado del registro civil</w:t>
          </w:r>
        </w:p>
      </w:docPartBody>
    </w:docPart>
    <w:docPart>
      <w:docPartPr>
        <w:name w:val="B179E48232DE4D4B9E88AE3FA03EA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C7F99-CE13-4B1D-9A2A-CCEC109A8F00}"/>
      </w:docPartPr>
      <w:docPartBody>
        <w:p w:rsidR="00882FBA" w:rsidRDefault="00882FBA">
          <w:r w:rsidRPr="00AD561D">
            <w:rPr>
              <w:rStyle w:val="Textodelmarcadordeposicin"/>
            </w:rPr>
            <w:t>el mismo DNI / certificado de empadronamiento</w:t>
          </w:r>
        </w:p>
      </w:docPartBody>
    </w:docPart>
    <w:docPart>
      <w:docPartPr>
        <w:name w:val="B8F099D31ED34BFFA79C479869AB8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070DF-875E-4096-B87E-7EE4A190C727}"/>
      </w:docPartPr>
      <w:docPartBody>
        <w:p w:rsidR="00882FBA" w:rsidRDefault="00882FBA">
          <w:r w:rsidRPr="00AD561D">
            <w:rPr>
              <w:rStyle w:val="Textodelmarcadordeposicin"/>
            </w:rPr>
            <w:t>FALLECIMIENTO // RENUNCIA</w:t>
          </w:r>
        </w:p>
      </w:docPartBody>
    </w:docPart>
    <w:docPart>
      <w:docPartPr>
        <w:name w:val="761EACE40C0D4791AEC16A434123F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C29E3-CCEE-4893-AE4B-4F2AE916EFD6}"/>
      </w:docPartPr>
      <w:docPartBody>
        <w:p w:rsidR="00882FBA" w:rsidRDefault="00882FBA">
          <w:r w:rsidRPr="00AD561D">
            <w:rPr>
              <w:rStyle w:val="Textodelmarcadordeposicin"/>
            </w:rPr>
            <w:t>especificar. Copia autorizada del testamento y de las escrituras de renuncia de herencia; Etc.</w:t>
          </w:r>
        </w:p>
      </w:docPartBody>
    </w:docPart>
    <w:docPart>
      <w:docPartPr>
        <w:name w:val="F386FC8FE6754C9F910E689E86598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7FE85-7500-43A2-AAA5-36689A4D0BE9}"/>
      </w:docPartPr>
      <w:docPartBody>
        <w:p w:rsidR="00882FBA" w:rsidRDefault="00882FBA" w:rsidP="00882FBA">
          <w:pPr>
            <w:pStyle w:val="F386FC8FE6754C9F910E689E86598EB8"/>
          </w:pPr>
          <w:r w:rsidRPr="00C82678">
            <w:rPr>
              <w:rStyle w:val="Textodelmarcadordeposicin"/>
            </w:rPr>
            <w:t>CAUSANTE</w:t>
          </w:r>
        </w:p>
      </w:docPartBody>
    </w:docPart>
    <w:docPart>
      <w:docPartPr>
        <w:name w:val="E08D5D872CF7444EBA3909FC5C846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045A7-46BC-41E3-96C2-87358FE1C38B}"/>
      </w:docPartPr>
      <w:docPartBody>
        <w:p w:rsidR="00882FBA" w:rsidRDefault="00882FBA">
          <w:r w:rsidRPr="00AD561D">
            <w:rPr>
              <w:rStyle w:val="Textodelmarcadordeposicin"/>
            </w:rPr>
            <w:t>Hay que atender a hechos que alteren la vecindad civil o conviertan la sucesión en transfronteriza</w:t>
          </w:r>
        </w:p>
      </w:docPartBody>
    </w:docPart>
    <w:docPart>
      <w:docPartPr>
        <w:name w:val="CE9C47977CEE48DF902834DBFB045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B9BDA-5227-465A-80C7-F186598FAA1A}"/>
      </w:docPartPr>
      <w:docPartBody>
        <w:p w:rsidR="00882FBA" w:rsidRDefault="00882FBA">
          <w:r w:rsidRPr="00AD561D">
            <w:rPr>
              <w:rStyle w:val="Textodelmarcadordeposicin"/>
            </w:rPr>
            <w:t>REQUIRENTE</w:t>
          </w:r>
        </w:p>
      </w:docPartBody>
    </w:docPart>
    <w:docPart>
      <w:docPartPr>
        <w:name w:val="048D05DA6ADF4A698B67DCBCE0E14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6BA2E-8F68-4CBE-9826-31FC31E81EF6}"/>
      </w:docPartPr>
      <w:docPartBody>
        <w:p w:rsidR="00882FBA" w:rsidRDefault="00882FBA">
          <w:r w:rsidRPr="00AD561D">
            <w:rPr>
              <w:rStyle w:val="Textodelmarcadordeposicin"/>
            </w:rPr>
            <w:t>insertar criterio de competencia</w:t>
          </w:r>
        </w:p>
      </w:docPartBody>
    </w:docPart>
    <w:docPart>
      <w:docPartPr>
        <w:name w:val="40528335DED44AFC815C2B986BBAD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12D8D-4CD6-41C0-ADF3-90AB7EDC2421}"/>
      </w:docPartPr>
      <w:docPartBody>
        <w:p w:rsidR="00882FBA" w:rsidRDefault="00882FBA" w:rsidP="00882FBA">
          <w:pPr>
            <w:pStyle w:val="40528335DED44AFC815C2B986BBAD230"/>
          </w:pPr>
          <w:r w:rsidRPr="00C82678">
            <w:rPr>
              <w:rStyle w:val="Textodelmarcadordeposicin"/>
            </w:rPr>
            <w:t>CONYUGE</w:t>
          </w:r>
        </w:p>
      </w:docPartBody>
    </w:docPart>
    <w:docPart>
      <w:docPartPr>
        <w:name w:val="FE747A372A4F4444BF3D662484A5D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F574C-5726-4720-90D2-6CF521C7D2F8}"/>
      </w:docPartPr>
      <w:docPartBody>
        <w:p w:rsidR="00882FBA" w:rsidRDefault="00882FBA">
          <w:r w:rsidRPr="00AD561D">
            <w:rPr>
              <w:rStyle w:val="Textodelmarcadordeposicin"/>
            </w:rPr>
            <w:t>redactar en cada caso</w:t>
          </w:r>
        </w:p>
      </w:docPartBody>
    </w:docPart>
    <w:docPart>
      <w:docPartPr>
        <w:name w:val="EC456C14A0524294A30831753CA60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8CEA0-8365-4EAC-BA73-76040B69B2EB}"/>
      </w:docPartPr>
      <w:docPartBody>
        <w:p w:rsidR="00882FBA" w:rsidRDefault="00882FBA" w:rsidP="00882FBA">
          <w:pPr>
            <w:pStyle w:val="EC456C14A0524294A30831753CA60636"/>
          </w:pPr>
          <w:r w:rsidRPr="00C82678">
            <w:rPr>
              <w:rStyle w:val="Textodelmarcadordeposicin"/>
            </w:rPr>
            <w:t>CONYUGE</w:t>
          </w:r>
        </w:p>
      </w:docPartBody>
    </w:docPart>
    <w:docPart>
      <w:docPartPr>
        <w:name w:val="9246A6B51CD6423A9929A603837C4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D565A-4E50-4DAA-B04C-FAC09AA3CF83}"/>
      </w:docPartPr>
      <w:docPartBody>
        <w:p w:rsidR="00882FBA" w:rsidRDefault="00882FBA" w:rsidP="00882FBA">
          <w:pPr>
            <w:pStyle w:val="9246A6B51CD6423A9929A603837C4D34"/>
          </w:pPr>
          <w:r w:rsidRPr="00C82678">
            <w:rPr>
              <w:rStyle w:val="Textodelmarcadordeposicin"/>
            </w:rPr>
            <w:t>NUMERO DE HIJOS</w:t>
          </w:r>
        </w:p>
      </w:docPartBody>
    </w:docPart>
    <w:docPart>
      <w:docPartPr>
        <w:name w:val="DF1A8DE2C7AD4885B3413E0E08286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81883-2EEB-44D0-9282-A83B8D580D56}"/>
      </w:docPartPr>
      <w:docPartBody>
        <w:p w:rsidR="00882FBA" w:rsidRDefault="00882FBA" w:rsidP="00882FBA">
          <w:pPr>
            <w:pStyle w:val="DF1A8DE2C7AD4885B3413E0E08286428"/>
          </w:pPr>
          <w:r w:rsidRPr="00C82678">
            <w:rPr>
              <w:rStyle w:val="Textodelmarcadordeposicin"/>
            </w:rPr>
            <w:t>NOMBRE HIJOS</w:t>
          </w:r>
        </w:p>
      </w:docPartBody>
    </w:docPart>
    <w:docPart>
      <w:docPartPr>
        <w:name w:val="11972B492ACF481A8489A53F054A3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6BAF9-BAA7-459F-B848-E2CA24009504}"/>
      </w:docPartPr>
      <w:docPartBody>
        <w:p w:rsidR="00882FBA" w:rsidRDefault="00882FBA" w:rsidP="00882FBA">
          <w:pPr>
            <w:pStyle w:val="11972B492ACF481A8489A53F054A3CA7"/>
          </w:pPr>
          <w:r w:rsidRPr="00C82678">
            <w:rPr>
              <w:rStyle w:val="Textodelmarcadordeposicin"/>
            </w:rPr>
            <w:t>CONYUGE</w:t>
          </w:r>
        </w:p>
      </w:docPartBody>
    </w:docPart>
    <w:docPart>
      <w:docPartPr>
        <w:name w:val="B4F6126E0AAC4583BE3661D5A62D3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A3D80-E1C4-44C6-8D0A-A3C544995AA0}"/>
      </w:docPartPr>
      <w:docPartBody>
        <w:p w:rsidR="00882FBA" w:rsidRDefault="00882FBA">
          <w:r w:rsidRPr="00AD561D">
            <w:rPr>
              <w:rStyle w:val="Textodelmarcadordeposicin"/>
            </w:rPr>
            <w:t>fallecimiento cónyuge</w:t>
          </w:r>
        </w:p>
      </w:docPartBody>
    </w:docPart>
    <w:docPart>
      <w:docPartPr>
        <w:name w:val="A1F20EB628784894985A1CF8AFE7F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134C-7B0F-4B9B-8518-8D5289BEE091}"/>
      </w:docPartPr>
      <w:docPartBody>
        <w:p w:rsidR="00882FBA" w:rsidRDefault="00882FBA" w:rsidP="00882FBA">
          <w:pPr>
            <w:pStyle w:val="A1F20EB628784894985A1CF8AFE7FB4C"/>
          </w:pPr>
          <w:r w:rsidRPr="00AD561D">
            <w:rPr>
              <w:rStyle w:val="Textodelmarcadordeposicin"/>
            </w:rPr>
            <w:t>fallecimiento cónyuge</w:t>
          </w:r>
        </w:p>
      </w:docPartBody>
    </w:docPart>
    <w:docPart>
      <w:docPartPr>
        <w:name w:val="66B2278CCAFA481181FB080C66A12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CC84E-00D4-473C-B60E-55919C85CC63}"/>
      </w:docPartPr>
      <w:docPartBody>
        <w:p w:rsidR="00882FBA" w:rsidRDefault="00882FBA">
          <w:r w:rsidRPr="00AD561D">
            <w:rPr>
              <w:rStyle w:val="Textodelmarcadordeposicin"/>
            </w:rPr>
            <w:t>viven // han fallecido // vive uno de</w:t>
          </w:r>
        </w:p>
      </w:docPartBody>
    </w:docPart>
    <w:docPart>
      <w:docPartPr>
        <w:name w:val="B751D14AAFF14DA58A5C5FFDD6E9E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F0A91-245D-493F-B268-070A8447FA09}"/>
      </w:docPartPr>
      <w:docPartBody>
        <w:p w:rsidR="00882FBA" w:rsidRDefault="00882FBA" w:rsidP="00882FBA">
          <w:pPr>
            <w:pStyle w:val="B751D14AAFF14DA58A5C5FFDD6E9EC25"/>
          </w:pPr>
          <w:r w:rsidRPr="00AD561D">
            <w:rPr>
              <w:rStyle w:val="Textodelmarcadordeposicin"/>
            </w:rPr>
            <w:t>viven // han fallecido // vive uno de</w:t>
          </w:r>
        </w:p>
      </w:docPartBody>
    </w:docPart>
    <w:docPart>
      <w:docPartPr>
        <w:name w:val="0ED64A63B753447C95CAF22294C85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9BAC1-8FDB-42FF-A75F-530E0F9BB831}"/>
      </w:docPartPr>
      <w:docPartBody>
        <w:p w:rsidR="00882FBA" w:rsidRDefault="00882FBA" w:rsidP="00882FBA">
          <w:pPr>
            <w:pStyle w:val="0ED64A63B753447C95CAF22294C85A91"/>
          </w:pPr>
          <w:r w:rsidRPr="00AD561D">
            <w:rPr>
              <w:rStyle w:val="Textodelmarcadordeposicin"/>
            </w:rPr>
            <w:t>viven // han fallecido // vive uno de</w:t>
          </w:r>
        </w:p>
      </w:docPartBody>
    </w:docPart>
    <w:docPart>
      <w:docPartPr>
        <w:name w:val="EC96C4D5F0814753AC9C55C90E0E5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D464A-FF5E-480B-9003-FB4FA9F0147A}"/>
      </w:docPartPr>
      <w:docPartBody>
        <w:p w:rsidR="00FE1ECD" w:rsidRDefault="00882FBA">
          <w:r w:rsidRPr="00AD561D">
            <w:rPr>
              <w:rStyle w:val="Textodelmarcadordeposicin"/>
            </w:rPr>
            <w:t>especificar parentesco</w:t>
          </w:r>
        </w:p>
      </w:docPartBody>
    </w:docPart>
    <w:docPart>
      <w:docPartPr>
        <w:name w:val="4BB5091BF52A4CBB9D447416E9499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20FB4-BD73-460C-8A02-CD7955CA8417}"/>
      </w:docPartPr>
      <w:docPartBody>
        <w:p w:rsidR="00FE1ECD" w:rsidRDefault="00882FBA">
          <w:r w:rsidRPr="00AD561D">
            <w:rPr>
              <w:rStyle w:val="Textodelmarcadordeposicin"/>
            </w:rPr>
            <w:t>nombre completo</w:t>
          </w:r>
        </w:p>
      </w:docPartBody>
    </w:docPart>
    <w:docPart>
      <w:docPartPr>
        <w:name w:val="2F7EF0DA173E4D429560B6AD08B60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3446E-C9E4-4709-B1F8-E85D4E7DA515}"/>
      </w:docPartPr>
      <w:docPartBody>
        <w:p w:rsidR="00FE1ECD" w:rsidRDefault="00882FBA" w:rsidP="00882FBA">
          <w:pPr>
            <w:pStyle w:val="2F7EF0DA173E4D429560B6AD08B603A2"/>
          </w:pPr>
          <w:r w:rsidRPr="00AD561D">
            <w:rPr>
              <w:rStyle w:val="Textodelmarcadordeposicin"/>
            </w:rPr>
            <w:t>nombre completo</w:t>
          </w:r>
        </w:p>
      </w:docPartBody>
    </w:docPart>
    <w:docPart>
      <w:docPartPr>
        <w:name w:val="1125D682AD1A4F57A518A55B01D9F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B520-0191-4EAD-B4C0-FD6311DBC82A}"/>
      </w:docPartPr>
      <w:docPartBody>
        <w:p w:rsidR="00FE1ECD" w:rsidRDefault="00882FBA">
          <w:r w:rsidRPr="00AD561D">
            <w:rPr>
              <w:rStyle w:val="Textodelmarcadordeposicin"/>
            </w:rPr>
            <w:t>CAUSANTE</w:t>
          </w:r>
        </w:p>
      </w:docPartBody>
    </w:docPart>
    <w:docPart>
      <w:docPartPr>
        <w:name w:val="B08F881853E24F90A720723B39637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27A7-B2EF-42C2-B67D-F4971FF2D1D8}"/>
      </w:docPartPr>
      <w:docPartBody>
        <w:p w:rsidR="00FE1ECD" w:rsidRDefault="00882FBA">
          <w:r w:rsidRPr="00AD561D">
            <w:rPr>
              <w:rStyle w:val="Textodelmarcadordeposicin"/>
            </w:rPr>
            <w:t>REQUIRENTE</w:t>
          </w:r>
        </w:p>
      </w:docPartBody>
    </w:docPart>
    <w:docPart>
      <w:docPartPr>
        <w:name w:val="6A492D1695DA4D939A65321BD077A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E3ADC-B2D5-4724-B80E-48067D1B577C}"/>
      </w:docPartPr>
      <w:docPartBody>
        <w:p w:rsidR="00FE1ECD" w:rsidRDefault="00882FBA">
          <w:r w:rsidRPr="00AD561D">
            <w:rPr>
              <w:rStyle w:val="Textodelmarcadordeposicin"/>
            </w:rPr>
            <w:t>Variable según el caso.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4D"/>
    <w:rsid w:val="004344F6"/>
    <w:rsid w:val="00646217"/>
    <w:rsid w:val="006C02C5"/>
    <w:rsid w:val="00882FBA"/>
    <w:rsid w:val="009F7A27"/>
    <w:rsid w:val="00EB7116"/>
    <w:rsid w:val="00F24D4D"/>
    <w:rsid w:val="00FE1ECD"/>
    <w:rsid w:val="00FF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4D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82FBA"/>
    <w:rPr>
      <w:color w:val="808080"/>
    </w:rPr>
  </w:style>
  <w:style w:type="paragraph" w:customStyle="1" w:styleId="A3DD5A1703C04EFFB63DA0DB13624239">
    <w:name w:val="A3DD5A1703C04EFFB63DA0DB13624239"/>
    <w:rsid w:val="00F24D4D"/>
  </w:style>
  <w:style w:type="paragraph" w:customStyle="1" w:styleId="C39CD6307122493D85D122410DF948A0">
    <w:name w:val="C39CD6307122493D85D122410DF948A0"/>
    <w:rsid w:val="00F24D4D"/>
  </w:style>
  <w:style w:type="paragraph" w:customStyle="1" w:styleId="DAD11A434F1542ADA6465DA39801097F">
    <w:name w:val="DAD11A434F1542ADA6465DA39801097F"/>
    <w:rsid w:val="00F24D4D"/>
  </w:style>
  <w:style w:type="paragraph" w:customStyle="1" w:styleId="C3E597685FC44CC88AC88BD55BEB1B8C">
    <w:name w:val="C3E597685FC44CC88AC88BD55BEB1B8C"/>
    <w:rsid w:val="00F24D4D"/>
  </w:style>
  <w:style w:type="paragraph" w:customStyle="1" w:styleId="634ECF46B83C49128BDC405BDD72F6DD">
    <w:name w:val="634ECF46B83C49128BDC405BDD72F6DD"/>
    <w:rsid w:val="00F24D4D"/>
  </w:style>
  <w:style w:type="paragraph" w:customStyle="1" w:styleId="A19C9DDBDED244038D1BE83C81882D2D">
    <w:name w:val="A19C9DDBDED244038D1BE83C81882D2D"/>
    <w:rsid w:val="00F24D4D"/>
  </w:style>
  <w:style w:type="paragraph" w:customStyle="1" w:styleId="3070D3F7022340FE89F115C3E3E072D5">
    <w:name w:val="3070D3F7022340FE89F115C3E3E072D5"/>
    <w:rsid w:val="00F24D4D"/>
  </w:style>
  <w:style w:type="paragraph" w:customStyle="1" w:styleId="7665C9DDDC2A44279610D20819BED55C">
    <w:name w:val="7665C9DDDC2A44279610D20819BED55C"/>
    <w:rsid w:val="00F24D4D"/>
  </w:style>
  <w:style w:type="paragraph" w:customStyle="1" w:styleId="96750B8004F1406484AD5BB504BC219D">
    <w:name w:val="96750B8004F1406484AD5BB504BC219D"/>
    <w:rsid w:val="00F24D4D"/>
  </w:style>
  <w:style w:type="paragraph" w:customStyle="1" w:styleId="EDA79533776B4B29A285C3958D3123FA">
    <w:name w:val="EDA79533776B4B29A285C3958D3123FA"/>
    <w:rsid w:val="00F24D4D"/>
  </w:style>
  <w:style w:type="paragraph" w:customStyle="1" w:styleId="12BEDD7A6B6F41248BB7613EE4F39B97">
    <w:name w:val="12BEDD7A6B6F41248BB7613EE4F39B97"/>
    <w:rsid w:val="00F24D4D"/>
  </w:style>
  <w:style w:type="paragraph" w:customStyle="1" w:styleId="A81CFF134CEF499484FC81D91ABD6664">
    <w:name w:val="A81CFF134CEF499484FC81D91ABD6664"/>
    <w:rsid w:val="00F24D4D"/>
  </w:style>
  <w:style w:type="paragraph" w:customStyle="1" w:styleId="9F6FE9DC456E43AE85CA2A3F77BFF5AC">
    <w:name w:val="9F6FE9DC456E43AE85CA2A3F77BFF5AC"/>
    <w:rsid w:val="00F24D4D"/>
  </w:style>
  <w:style w:type="paragraph" w:customStyle="1" w:styleId="DF01BEDB6A4C436883BE3F4189334A7F">
    <w:name w:val="DF01BEDB6A4C436883BE3F4189334A7F"/>
    <w:rsid w:val="00F24D4D"/>
  </w:style>
  <w:style w:type="paragraph" w:customStyle="1" w:styleId="F827728E33B14BBBBC6D20527F75B861">
    <w:name w:val="F827728E33B14BBBBC6D20527F75B861"/>
    <w:rsid w:val="00F24D4D"/>
  </w:style>
  <w:style w:type="paragraph" w:customStyle="1" w:styleId="859907B9015340EEA277FF178D8A736F">
    <w:name w:val="859907B9015340EEA277FF178D8A736F"/>
    <w:rsid w:val="00F24D4D"/>
  </w:style>
  <w:style w:type="paragraph" w:customStyle="1" w:styleId="D77B073DD1DA4055B354979C203AD755">
    <w:name w:val="D77B073DD1DA4055B354979C203AD755"/>
    <w:rsid w:val="00F24D4D"/>
  </w:style>
  <w:style w:type="paragraph" w:customStyle="1" w:styleId="F2563FE301E248B6996601B501CE1AAD">
    <w:name w:val="F2563FE301E248B6996601B501CE1AAD"/>
    <w:rsid w:val="00F24D4D"/>
  </w:style>
  <w:style w:type="paragraph" w:customStyle="1" w:styleId="20206C509C3A4674BFD2523662EAE50C">
    <w:name w:val="20206C509C3A4674BFD2523662EAE50C"/>
    <w:rsid w:val="00F24D4D"/>
  </w:style>
  <w:style w:type="paragraph" w:customStyle="1" w:styleId="66935791BEE94063BB9F47AC479EDE53">
    <w:name w:val="66935791BEE94063BB9F47AC479EDE53"/>
    <w:rsid w:val="00F24D4D"/>
  </w:style>
  <w:style w:type="paragraph" w:customStyle="1" w:styleId="FD24A2AE6AC54C6B9B81CFE47B76F4A7">
    <w:name w:val="FD24A2AE6AC54C6B9B81CFE47B76F4A7"/>
    <w:rsid w:val="00F24D4D"/>
  </w:style>
  <w:style w:type="paragraph" w:customStyle="1" w:styleId="091831C53DB241C093679C7182066D7D">
    <w:name w:val="091831C53DB241C093679C7182066D7D"/>
    <w:rsid w:val="00F24D4D"/>
  </w:style>
  <w:style w:type="paragraph" w:customStyle="1" w:styleId="E3C0F02A6F0E4C58986B376E6C9C2107">
    <w:name w:val="E3C0F02A6F0E4C58986B376E6C9C2107"/>
    <w:rsid w:val="00F24D4D"/>
  </w:style>
  <w:style w:type="paragraph" w:customStyle="1" w:styleId="CD6E641B6444411D961AAA7447DA3DFB">
    <w:name w:val="CD6E641B6444411D961AAA7447DA3DFB"/>
    <w:rsid w:val="00F24D4D"/>
  </w:style>
  <w:style w:type="paragraph" w:customStyle="1" w:styleId="358027B8480F4FF3ADCBDFFA4A6EB29C">
    <w:name w:val="358027B8480F4FF3ADCBDFFA4A6EB29C"/>
    <w:rsid w:val="00F24D4D"/>
  </w:style>
  <w:style w:type="paragraph" w:customStyle="1" w:styleId="2C9E4CB10794494FB2C9F105CC41FB8B">
    <w:name w:val="2C9E4CB10794494FB2C9F105CC41FB8B"/>
    <w:rsid w:val="00F24D4D"/>
  </w:style>
  <w:style w:type="paragraph" w:customStyle="1" w:styleId="04F51D99A6D144DC820A6064FF107073">
    <w:name w:val="04F51D99A6D144DC820A6064FF107073"/>
    <w:rsid w:val="00F24D4D"/>
  </w:style>
  <w:style w:type="paragraph" w:customStyle="1" w:styleId="734028A3073C4163B28B3D57151AB10B">
    <w:name w:val="734028A3073C4163B28B3D57151AB10B"/>
    <w:rsid w:val="00F24D4D"/>
  </w:style>
  <w:style w:type="paragraph" w:customStyle="1" w:styleId="2240341E573E4D92937EC7A9E36BA249">
    <w:name w:val="2240341E573E4D92937EC7A9E36BA249"/>
    <w:rsid w:val="00F24D4D"/>
  </w:style>
  <w:style w:type="paragraph" w:customStyle="1" w:styleId="75DD243F7F924A65847C1DD5F9B5F28A">
    <w:name w:val="75DD243F7F924A65847C1DD5F9B5F28A"/>
    <w:rsid w:val="00F24D4D"/>
  </w:style>
  <w:style w:type="paragraph" w:customStyle="1" w:styleId="6D24F810F9D2499D8A91A854A3A03905">
    <w:name w:val="6D24F810F9D2499D8A91A854A3A03905"/>
    <w:rsid w:val="00F24D4D"/>
  </w:style>
  <w:style w:type="paragraph" w:customStyle="1" w:styleId="2F3DEC997F9E4E558BFE01ACCBB7D95D">
    <w:name w:val="2F3DEC997F9E4E558BFE01ACCBB7D95D"/>
    <w:rsid w:val="00F24D4D"/>
  </w:style>
  <w:style w:type="paragraph" w:customStyle="1" w:styleId="DFF6BAF67757478AAF92BDCD8B688665">
    <w:name w:val="DFF6BAF67757478AAF92BDCD8B688665"/>
    <w:rsid w:val="00F24D4D"/>
  </w:style>
  <w:style w:type="paragraph" w:customStyle="1" w:styleId="71249E7BD6AC46FE88440D05FF132C09">
    <w:name w:val="71249E7BD6AC46FE88440D05FF132C09"/>
    <w:rsid w:val="00F24D4D"/>
  </w:style>
  <w:style w:type="paragraph" w:customStyle="1" w:styleId="928CD9C2D0EB4601BF1E923578E95553">
    <w:name w:val="928CD9C2D0EB4601BF1E923578E95553"/>
    <w:rsid w:val="00F24D4D"/>
  </w:style>
  <w:style w:type="paragraph" w:customStyle="1" w:styleId="6F170508AD1E4D9EBC8E599EC3AB2F08">
    <w:name w:val="6F170508AD1E4D9EBC8E599EC3AB2F08"/>
    <w:rsid w:val="00F24D4D"/>
  </w:style>
  <w:style w:type="paragraph" w:customStyle="1" w:styleId="C04F23C2388849D6B017E13A638228A1">
    <w:name w:val="C04F23C2388849D6B017E13A638228A1"/>
    <w:rsid w:val="00F24D4D"/>
  </w:style>
  <w:style w:type="paragraph" w:customStyle="1" w:styleId="8AE727FF5621439D8BD609906E3BFACD">
    <w:name w:val="8AE727FF5621439D8BD609906E3BFACD"/>
    <w:rsid w:val="00F24D4D"/>
  </w:style>
  <w:style w:type="paragraph" w:customStyle="1" w:styleId="41DC9E421ED44447B2363785FE3883B1">
    <w:name w:val="41DC9E421ED44447B2363785FE3883B1"/>
    <w:rsid w:val="00F24D4D"/>
  </w:style>
  <w:style w:type="paragraph" w:customStyle="1" w:styleId="F83BE171E3F0408E984312A9F7C99CA7">
    <w:name w:val="F83BE171E3F0408E984312A9F7C99CA7"/>
    <w:rsid w:val="00F24D4D"/>
  </w:style>
  <w:style w:type="paragraph" w:customStyle="1" w:styleId="6292FF5F872A4BA5BFE1DE3614FB441D">
    <w:name w:val="6292FF5F872A4BA5BFE1DE3614FB441D"/>
    <w:rsid w:val="00F24D4D"/>
  </w:style>
  <w:style w:type="paragraph" w:customStyle="1" w:styleId="70D166C8C7C74C31BD774CC58DF50EDB">
    <w:name w:val="70D166C8C7C74C31BD774CC58DF50EDB"/>
    <w:rsid w:val="00F24D4D"/>
  </w:style>
  <w:style w:type="paragraph" w:customStyle="1" w:styleId="2588CEFA224E4182BE3560685D6993EF">
    <w:name w:val="2588CEFA224E4182BE3560685D6993EF"/>
    <w:rsid w:val="00F24D4D"/>
  </w:style>
  <w:style w:type="paragraph" w:customStyle="1" w:styleId="55C1D0D1746243119654172A8880D75F">
    <w:name w:val="55C1D0D1746243119654172A8880D75F"/>
    <w:rsid w:val="00F24D4D"/>
  </w:style>
  <w:style w:type="paragraph" w:customStyle="1" w:styleId="89D14163AF3542ABA026782BA16AB22B">
    <w:name w:val="89D14163AF3542ABA026782BA16AB22B"/>
    <w:rsid w:val="00F24D4D"/>
  </w:style>
  <w:style w:type="paragraph" w:customStyle="1" w:styleId="B4E2BDAF25734BEC9FAE61D2B0CC2020">
    <w:name w:val="B4E2BDAF25734BEC9FAE61D2B0CC2020"/>
    <w:rsid w:val="00F24D4D"/>
  </w:style>
  <w:style w:type="paragraph" w:customStyle="1" w:styleId="D363ACB1CE5B41E9966CD62B4AC2171C">
    <w:name w:val="D363ACB1CE5B41E9966CD62B4AC2171C"/>
    <w:rsid w:val="00F24D4D"/>
  </w:style>
  <w:style w:type="paragraph" w:customStyle="1" w:styleId="C6D33B3DE13E425B8F923520AC4366C2">
    <w:name w:val="C6D33B3DE13E425B8F923520AC4366C2"/>
    <w:rsid w:val="00F24D4D"/>
  </w:style>
  <w:style w:type="paragraph" w:customStyle="1" w:styleId="E378BF8CBBB74B1B9C549DA4AC17FBD5">
    <w:name w:val="E378BF8CBBB74B1B9C549DA4AC17FBD5"/>
    <w:rsid w:val="00F24D4D"/>
  </w:style>
  <w:style w:type="paragraph" w:customStyle="1" w:styleId="C481A42C53E44FA1A6803897AE0CB167">
    <w:name w:val="C481A42C53E44FA1A6803897AE0CB167"/>
    <w:rsid w:val="00F24D4D"/>
  </w:style>
  <w:style w:type="paragraph" w:customStyle="1" w:styleId="AD72453F94E0423EA05F3A9870938E8D">
    <w:name w:val="AD72453F94E0423EA05F3A9870938E8D"/>
    <w:rsid w:val="00F24D4D"/>
  </w:style>
  <w:style w:type="paragraph" w:customStyle="1" w:styleId="3650D3963ABA4E06A862338DBE0F17F8">
    <w:name w:val="3650D3963ABA4E06A862338DBE0F17F8"/>
    <w:rsid w:val="00F24D4D"/>
  </w:style>
  <w:style w:type="paragraph" w:customStyle="1" w:styleId="60793AC5F4E9475DBCFC52E5B2DA8BC0">
    <w:name w:val="60793AC5F4E9475DBCFC52E5B2DA8BC0"/>
    <w:rsid w:val="00F24D4D"/>
  </w:style>
  <w:style w:type="paragraph" w:customStyle="1" w:styleId="9A9FCB79FD22435B83B33EF3FCC1679D">
    <w:name w:val="9A9FCB79FD22435B83B33EF3FCC1679D"/>
    <w:rsid w:val="00F24D4D"/>
  </w:style>
  <w:style w:type="paragraph" w:customStyle="1" w:styleId="8AC82D55184B448DA519D1E46244E8A7">
    <w:name w:val="8AC82D55184B448DA519D1E46244E8A7"/>
    <w:rsid w:val="00F24D4D"/>
  </w:style>
  <w:style w:type="paragraph" w:customStyle="1" w:styleId="457E924A1DEF453AB3B91D624472FC7D">
    <w:name w:val="457E924A1DEF453AB3B91D624472FC7D"/>
    <w:rsid w:val="00F24D4D"/>
  </w:style>
  <w:style w:type="paragraph" w:customStyle="1" w:styleId="59024386EAB34990A20AB6BA06D96169">
    <w:name w:val="59024386EAB34990A20AB6BA06D96169"/>
    <w:rsid w:val="00F24D4D"/>
  </w:style>
  <w:style w:type="paragraph" w:customStyle="1" w:styleId="E0F70A7F4294433AADA5702326BB37AB">
    <w:name w:val="E0F70A7F4294433AADA5702326BB37AB"/>
    <w:rsid w:val="00F24D4D"/>
  </w:style>
  <w:style w:type="paragraph" w:customStyle="1" w:styleId="8C7B346981CB4676AE580C628BC6E4B5">
    <w:name w:val="8C7B346981CB4676AE580C628BC6E4B5"/>
    <w:rsid w:val="00F24D4D"/>
  </w:style>
  <w:style w:type="paragraph" w:customStyle="1" w:styleId="ACBDCEB1C56B43688BD1E853F7CF6958">
    <w:name w:val="ACBDCEB1C56B43688BD1E853F7CF6958"/>
    <w:rsid w:val="00F24D4D"/>
  </w:style>
  <w:style w:type="paragraph" w:customStyle="1" w:styleId="50C66BDE7E15450BB9CD7087224A2FF9">
    <w:name w:val="50C66BDE7E15450BB9CD7087224A2FF9"/>
    <w:rsid w:val="00F24D4D"/>
  </w:style>
  <w:style w:type="paragraph" w:customStyle="1" w:styleId="C44050179D204B60850DDB9F60C9D42B">
    <w:name w:val="C44050179D204B60850DDB9F60C9D42B"/>
    <w:rsid w:val="00F24D4D"/>
  </w:style>
  <w:style w:type="paragraph" w:customStyle="1" w:styleId="5E66F9310B4047D2A41DB2AE477E159E">
    <w:name w:val="5E66F9310B4047D2A41DB2AE477E159E"/>
    <w:rsid w:val="00F24D4D"/>
  </w:style>
  <w:style w:type="paragraph" w:customStyle="1" w:styleId="6111A15BAF7B4A3DBEDA0EDA9C78617A">
    <w:name w:val="6111A15BAF7B4A3DBEDA0EDA9C78617A"/>
    <w:rsid w:val="00F24D4D"/>
  </w:style>
  <w:style w:type="paragraph" w:customStyle="1" w:styleId="2D3AA9D96D5542F083A78307E872D1C9">
    <w:name w:val="2D3AA9D96D5542F083A78307E872D1C9"/>
    <w:rsid w:val="00F24D4D"/>
  </w:style>
  <w:style w:type="paragraph" w:customStyle="1" w:styleId="DFAD8F6D16E84968B109530BFAFAE3F3">
    <w:name w:val="DFAD8F6D16E84968B109530BFAFAE3F3"/>
    <w:rsid w:val="00F24D4D"/>
  </w:style>
  <w:style w:type="paragraph" w:customStyle="1" w:styleId="F825E635BC7B412FA435195FF17AE998">
    <w:name w:val="F825E635BC7B412FA435195FF17AE998"/>
    <w:rsid w:val="00F24D4D"/>
  </w:style>
  <w:style w:type="paragraph" w:customStyle="1" w:styleId="888BE70931E94960A1FD305EC57C6ACE">
    <w:name w:val="888BE70931E94960A1FD305EC57C6ACE"/>
    <w:rsid w:val="00F24D4D"/>
  </w:style>
  <w:style w:type="paragraph" w:customStyle="1" w:styleId="D1C8D8E459EF4862BF2CE25316713DDE">
    <w:name w:val="D1C8D8E459EF4862BF2CE25316713DDE"/>
    <w:rsid w:val="00F24D4D"/>
  </w:style>
  <w:style w:type="paragraph" w:customStyle="1" w:styleId="6F13951DEB054693864CE07B84DAA539">
    <w:name w:val="6F13951DEB054693864CE07B84DAA539"/>
    <w:rsid w:val="00F24D4D"/>
  </w:style>
  <w:style w:type="paragraph" w:customStyle="1" w:styleId="7D8CFE8F845B46A7B2301C62E1690D19">
    <w:name w:val="7D8CFE8F845B46A7B2301C62E1690D19"/>
    <w:rsid w:val="00F24D4D"/>
  </w:style>
  <w:style w:type="paragraph" w:customStyle="1" w:styleId="682773E1F1D2476492ADDA26BC06E7E6">
    <w:name w:val="682773E1F1D2476492ADDA26BC06E7E6"/>
    <w:rsid w:val="00F24D4D"/>
  </w:style>
  <w:style w:type="paragraph" w:customStyle="1" w:styleId="E42D870D71384864AE690074F0070466">
    <w:name w:val="E42D870D71384864AE690074F0070466"/>
    <w:rsid w:val="00F24D4D"/>
  </w:style>
  <w:style w:type="paragraph" w:customStyle="1" w:styleId="B4F4B437E8A442EC878FC80AD7D21403">
    <w:name w:val="B4F4B437E8A442EC878FC80AD7D21403"/>
    <w:rsid w:val="00F24D4D"/>
  </w:style>
  <w:style w:type="paragraph" w:customStyle="1" w:styleId="02475D8120BD4E5A85E11149A5C5118D">
    <w:name w:val="02475D8120BD4E5A85E11149A5C5118D"/>
    <w:rsid w:val="00F24D4D"/>
  </w:style>
  <w:style w:type="paragraph" w:customStyle="1" w:styleId="EF36FAD43FCF4E7EA21D8ED862789949">
    <w:name w:val="EF36FAD43FCF4E7EA21D8ED862789949"/>
    <w:rsid w:val="00F24D4D"/>
  </w:style>
  <w:style w:type="paragraph" w:customStyle="1" w:styleId="F7D708F7EF614DD1ADDB7B3A602C2365">
    <w:name w:val="F7D708F7EF614DD1ADDB7B3A602C2365"/>
    <w:rsid w:val="006C02C5"/>
  </w:style>
  <w:style w:type="paragraph" w:customStyle="1" w:styleId="8BFC8A56AD1D4845B9F7CE702A1C99F4">
    <w:name w:val="8BFC8A56AD1D4845B9F7CE702A1C99F4"/>
    <w:rsid w:val="006C02C5"/>
  </w:style>
  <w:style w:type="paragraph" w:customStyle="1" w:styleId="1AE5E2BF96DA4DA0BA679183F3866D5F">
    <w:name w:val="1AE5E2BF96DA4DA0BA679183F3866D5F"/>
    <w:rsid w:val="006C02C5"/>
  </w:style>
  <w:style w:type="paragraph" w:customStyle="1" w:styleId="D0AA0B54D9CA4A3C872FD0E7A2AE6C59">
    <w:name w:val="D0AA0B54D9CA4A3C872FD0E7A2AE6C59"/>
    <w:rsid w:val="006C02C5"/>
  </w:style>
  <w:style w:type="paragraph" w:customStyle="1" w:styleId="E3124869D06E4F999762AFBB5DDFE65D">
    <w:name w:val="E3124869D06E4F999762AFBB5DDFE65D"/>
    <w:rsid w:val="006C02C5"/>
  </w:style>
  <w:style w:type="paragraph" w:customStyle="1" w:styleId="496E5E0EA199457080298A98E2DDD6B3">
    <w:name w:val="496E5E0EA199457080298A98E2DDD6B3"/>
    <w:rsid w:val="006C02C5"/>
  </w:style>
  <w:style w:type="paragraph" w:customStyle="1" w:styleId="B3AD88289D974B1BA621E995D0DF1E90">
    <w:name w:val="B3AD88289D974B1BA621E995D0DF1E90"/>
    <w:rsid w:val="006C02C5"/>
  </w:style>
  <w:style w:type="paragraph" w:customStyle="1" w:styleId="D3FBEA97CA8144239D01A5F22E046CA1">
    <w:name w:val="D3FBEA97CA8144239D01A5F22E046CA1"/>
    <w:rsid w:val="006C02C5"/>
  </w:style>
  <w:style w:type="paragraph" w:customStyle="1" w:styleId="4466286D9AFE4CC3ADA07B73EAC9C62E">
    <w:name w:val="4466286D9AFE4CC3ADA07B73EAC9C62E"/>
    <w:rsid w:val="006C02C5"/>
  </w:style>
  <w:style w:type="paragraph" w:customStyle="1" w:styleId="3CDB6F9B8B574C06944473374C02A6B3">
    <w:name w:val="3CDB6F9B8B574C06944473374C02A6B3"/>
    <w:rsid w:val="006C02C5"/>
  </w:style>
  <w:style w:type="paragraph" w:customStyle="1" w:styleId="5DD86CB682DD47D69C1C1424F17AECA9">
    <w:name w:val="5DD86CB682DD47D69C1C1424F17AECA9"/>
    <w:rsid w:val="006C02C5"/>
  </w:style>
  <w:style w:type="paragraph" w:customStyle="1" w:styleId="1BAE5176D1454A70B894E6537A3B9EC9">
    <w:name w:val="1BAE5176D1454A70B894E6537A3B9EC9"/>
    <w:rsid w:val="006C02C5"/>
  </w:style>
  <w:style w:type="paragraph" w:customStyle="1" w:styleId="67A2B17712934188A3F5BE26DCFC3841">
    <w:name w:val="67A2B17712934188A3F5BE26DCFC3841"/>
    <w:rsid w:val="006C02C5"/>
  </w:style>
  <w:style w:type="paragraph" w:customStyle="1" w:styleId="9E0B0EA340DE455FA06CB56F6EDA5C31">
    <w:name w:val="9E0B0EA340DE455FA06CB56F6EDA5C31"/>
    <w:rsid w:val="006C02C5"/>
  </w:style>
  <w:style w:type="paragraph" w:customStyle="1" w:styleId="E3762C453415452AAABC900878814331">
    <w:name w:val="E3762C453415452AAABC900878814331"/>
    <w:rsid w:val="006C02C5"/>
  </w:style>
  <w:style w:type="paragraph" w:customStyle="1" w:styleId="D80BF92AC40E46BD8537028F2C2251F2">
    <w:name w:val="D80BF92AC40E46BD8537028F2C2251F2"/>
    <w:rsid w:val="006C02C5"/>
  </w:style>
  <w:style w:type="paragraph" w:customStyle="1" w:styleId="03946EBC28744A86858ED6293A732CEA">
    <w:name w:val="03946EBC28744A86858ED6293A732CEA"/>
    <w:rsid w:val="006C02C5"/>
  </w:style>
  <w:style w:type="paragraph" w:customStyle="1" w:styleId="58E83B8027CB4437A9E856F8C6309247">
    <w:name w:val="58E83B8027CB4437A9E856F8C6309247"/>
    <w:rsid w:val="006C02C5"/>
  </w:style>
  <w:style w:type="paragraph" w:customStyle="1" w:styleId="53B7BBA1E18846AFAF99018FF8880D25">
    <w:name w:val="53B7BBA1E18846AFAF99018FF8880D25"/>
    <w:rsid w:val="006C02C5"/>
  </w:style>
  <w:style w:type="paragraph" w:customStyle="1" w:styleId="FE2EBBBFCECB4BAEAC18BA1AD288E5A6">
    <w:name w:val="FE2EBBBFCECB4BAEAC18BA1AD288E5A6"/>
    <w:rsid w:val="006C02C5"/>
  </w:style>
  <w:style w:type="paragraph" w:customStyle="1" w:styleId="1EE2AF67F2504153B8882FB21A25739E">
    <w:name w:val="1EE2AF67F2504153B8882FB21A25739E"/>
    <w:rsid w:val="006C02C5"/>
  </w:style>
  <w:style w:type="paragraph" w:customStyle="1" w:styleId="5C2E76102B4B44BCB59F6BBDD3A4CB72">
    <w:name w:val="5C2E76102B4B44BCB59F6BBDD3A4CB72"/>
    <w:rsid w:val="006C02C5"/>
  </w:style>
  <w:style w:type="paragraph" w:customStyle="1" w:styleId="71989F70CEDB4494B6671AAD97AD4302">
    <w:name w:val="71989F70CEDB4494B6671AAD97AD4302"/>
    <w:rsid w:val="006C02C5"/>
  </w:style>
  <w:style w:type="paragraph" w:customStyle="1" w:styleId="EA906D1E750E4E9E8EEF2D418F3E69E3">
    <w:name w:val="EA906D1E750E4E9E8EEF2D418F3E69E3"/>
    <w:rsid w:val="006C02C5"/>
  </w:style>
  <w:style w:type="paragraph" w:customStyle="1" w:styleId="E268EF7517024CB1840F8DF62A1C07B0">
    <w:name w:val="E268EF7517024CB1840F8DF62A1C07B0"/>
    <w:rsid w:val="006C02C5"/>
  </w:style>
  <w:style w:type="paragraph" w:customStyle="1" w:styleId="0F43347A79494E0CA2A55B33F1044B9B">
    <w:name w:val="0F43347A79494E0CA2A55B33F1044B9B"/>
    <w:rsid w:val="006C02C5"/>
  </w:style>
  <w:style w:type="paragraph" w:customStyle="1" w:styleId="1DB6E7F86D99452082665EB713823B6F">
    <w:name w:val="1DB6E7F86D99452082665EB713823B6F"/>
    <w:rsid w:val="006C02C5"/>
  </w:style>
  <w:style w:type="paragraph" w:customStyle="1" w:styleId="0E6F3C2E410241E2B24D49031F61B10A">
    <w:name w:val="0E6F3C2E410241E2B24D49031F61B10A"/>
    <w:rsid w:val="006C02C5"/>
  </w:style>
  <w:style w:type="paragraph" w:customStyle="1" w:styleId="2236C0262F9841208E6670E081DB7B36">
    <w:name w:val="2236C0262F9841208E6670E081DB7B36"/>
    <w:rsid w:val="006C02C5"/>
  </w:style>
  <w:style w:type="paragraph" w:customStyle="1" w:styleId="1C39DA76AD7A41908132E1E9D5D57415">
    <w:name w:val="1C39DA76AD7A41908132E1E9D5D57415"/>
    <w:rsid w:val="006C02C5"/>
  </w:style>
  <w:style w:type="paragraph" w:customStyle="1" w:styleId="0290C464661943EBB9AB68871443C449">
    <w:name w:val="0290C464661943EBB9AB68871443C449"/>
    <w:rsid w:val="006C02C5"/>
  </w:style>
  <w:style w:type="paragraph" w:customStyle="1" w:styleId="265706EC125A463FB7C16A5FA0C112B8">
    <w:name w:val="265706EC125A463FB7C16A5FA0C112B8"/>
    <w:rsid w:val="006C02C5"/>
  </w:style>
  <w:style w:type="paragraph" w:customStyle="1" w:styleId="D5D19362470A45AD9A287C34CF529B97">
    <w:name w:val="D5D19362470A45AD9A287C34CF529B97"/>
    <w:rsid w:val="006C02C5"/>
  </w:style>
  <w:style w:type="paragraph" w:customStyle="1" w:styleId="AB00088899344DCFAA88EE2E08E7350E">
    <w:name w:val="AB00088899344DCFAA88EE2E08E7350E"/>
    <w:rsid w:val="006C02C5"/>
  </w:style>
  <w:style w:type="paragraph" w:customStyle="1" w:styleId="132A2715756941F8983D38314D4AB880">
    <w:name w:val="132A2715756941F8983D38314D4AB880"/>
    <w:rsid w:val="006C02C5"/>
  </w:style>
  <w:style w:type="paragraph" w:customStyle="1" w:styleId="1AB2CAF543F14A3290AE4F1BCC621C4F">
    <w:name w:val="1AB2CAF543F14A3290AE4F1BCC621C4F"/>
    <w:rsid w:val="006C02C5"/>
  </w:style>
  <w:style w:type="paragraph" w:customStyle="1" w:styleId="343566445BF64D67A1E372558638DEFA">
    <w:name w:val="343566445BF64D67A1E372558638DEFA"/>
    <w:rsid w:val="006C02C5"/>
  </w:style>
  <w:style w:type="paragraph" w:customStyle="1" w:styleId="2EC1A46EED394A0FB8F4131AB2D16608">
    <w:name w:val="2EC1A46EED394A0FB8F4131AB2D16608"/>
    <w:rsid w:val="006C02C5"/>
  </w:style>
  <w:style w:type="paragraph" w:customStyle="1" w:styleId="3F213BACF5C14D28AC065C0250A194BE">
    <w:name w:val="3F213BACF5C14D28AC065C0250A194BE"/>
    <w:rsid w:val="006C02C5"/>
  </w:style>
  <w:style w:type="paragraph" w:customStyle="1" w:styleId="7B4A773D1BE24264860886449DAA9F46">
    <w:name w:val="7B4A773D1BE24264860886449DAA9F46"/>
    <w:rsid w:val="006C02C5"/>
  </w:style>
  <w:style w:type="paragraph" w:customStyle="1" w:styleId="24BE0EFAF1D9406499521EA63841C3CE">
    <w:name w:val="24BE0EFAF1D9406499521EA63841C3CE"/>
    <w:rsid w:val="006C02C5"/>
  </w:style>
  <w:style w:type="paragraph" w:customStyle="1" w:styleId="190DC15D048846558A5B2709537DEBCE">
    <w:name w:val="190DC15D048846558A5B2709537DEBCE"/>
    <w:rsid w:val="006C02C5"/>
  </w:style>
  <w:style w:type="paragraph" w:customStyle="1" w:styleId="A55C833F43CF48C6AB12AC2DB6C61B9A">
    <w:name w:val="A55C833F43CF48C6AB12AC2DB6C61B9A"/>
    <w:rsid w:val="006C02C5"/>
  </w:style>
  <w:style w:type="paragraph" w:customStyle="1" w:styleId="B30AD16FD3F94145BF789461CA0D171C">
    <w:name w:val="B30AD16FD3F94145BF789461CA0D171C"/>
    <w:rsid w:val="006C02C5"/>
  </w:style>
  <w:style w:type="paragraph" w:customStyle="1" w:styleId="E887D8AD12AF49DB83B320B5884CD411">
    <w:name w:val="E887D8AD12AF49DB83B320B5884CD411"/>
    <w:rsid w:val="006C02C5"/>
  </w:style>
  <w:style w:type="paragraph" w:customStyle="1" w:styleId="81EDF2EFFD02411CAB0B6B271C749129">
    <w:name w:val="81EDF2EFFD02411CAB0B6B271C749129"/>
    <w:rsid w:val="006C02C5"/>
  </w:style>
  <w:style w:type="paragraph" w:customStyle="1" w:styleId="3D2C9F9CDADC4033BE0A0A1727A49624">
    <w:name w:val="3D2C9F9CDADC4033BE0A0A1727A49624"/>
    <w:rsid w:val="006C02C5"/>
  </w:style>
  <w:style w:type="paragraph" w:customStyle="1" w:styleId="FC56BB77A40944F8BE01A721D8A5950D">
    <w:name w:val="FC56BB77A40944F8BE01A721D8A5950D"/>
    <w:rsid w:val="006C02C5"/>
  </w:style>
  <w:style w:type="paragraph" w:customStyle="1" w:styleId="9AE0153653A44ACABD1DBED57E7E3762">
    <w:name w:val="9AE0153653A44ACABD1DBED57E7E3762"/>
    <w:rsid w:val="006C02C5"/>
  </w:style>
  <w:style w:type="paragraph" w:customStyle="1" w:styleId="C089F768B2A044CD8CF053DDFE0EB503">
    <w:name w:val="C089F768B2A044CD8CF053DDFE0EB503"/>
    <w:rsid w:val="006C02C5"/>
  </w:style>
  <w:style w:type="paragraph" w:customStyle="1" w:styleId="739F583DB016448BAC628DB20175063C">
    <w:name w:val="739F583DB016448BAC628DB20175063C"/>
    <w:rsid w:val="006C02C5"/>
  </w:style>
  <w:style w:type="paragraph" w:customStyle="1" w:styleId="6E2411C4BEC843DBAB8D076F1F372FED">
    <w:name w:val="6E2411C4BEC843DBAB8D076F1F372FED"/>
    <w:rsid w:val="006C02C5"/>
  </w:style>
  <w:style w:type="paragraph" w:customStyle="1" w:styleId="3601CBB7B8AA4E3E875DC948989F49D6">
    <w:name w:val="3601CBB7B8AA4E3E875DC948989F49D6"/>
    <w:rsid w:val="006C02C5"/>
  </w:style>
  <w:style w:type="paragraph" w:customStyle="1" w:styleId="84DD35A9CC86440BB32927549A31708E">
    <w:name w:val="84DD35A9CC86440BB32927549A31708E"/>
    <w:rsid w:val="006C02C5"/>
  </w:style>
  <w:style w:type="paragraph" w:customStyle="1" w:styleId="8EFE1E296AB142DF98C637FF3B266C15">
    <w:name w:val="8EFE1E296AB142DF98C637FF3B266C15"/>
    <w:rsid w:val="006C02C5"/>
  </w:style>
  <w:style w:type="paragraph" w:customStyle="1" w:styleId="CB7AA7E604A5448F95DF9C67C7583736">
    <w:name w:val="CB7AA7E604A5448F95DF9C67C7583736"/>
    <w:rsid w:val="006C02C5"/>
  </w:style>
  <w:style w:type="paragraph" w:customStyle="1" w:styleId="B483695068B34616A2E7B087DBC90810">
    <w:name w:val="B483695068B34616A2E7B087DBC90810"/>
    <w:rsid w:val="006C02C5"/>
  </w:style>
  <w:style w:type="paragraph" w:customStyle="1" w:styleId="C47E82A0813B46BDBB898250FEB11CEE">
    <w:name w:val="C47E82A0813B46BDBB898250FEB11CEE"/>
    <w:rsid w:val="006C02C5"/>
  </w:style>
  <w:style w:type="paragraph" w:customStyle="1" w:styleId="A413E57B91A341B480B38C22A59C7662">
    <w:name w:val="A413E57B91A341B480B38C22A59C7662"/>
    <w:rsid w:val="006C02C5"/>
  </w:style>
  <w:style w:type="paragraph" w:customStyle="1" w:styleId="BDDD2A3E0D194C6FADE069987B9B7CDA">
    <w:name w:val="BDDD2A3E0D194C6FADE069987B9B7CDA"/>
    <w:rsid w:val="006C02C5"/>
  </w:style>
  <w:style w:type="paragraph" w:customStyle="1" w:styleId="E366091DEC13470BB6C8B2A67FD8AA6E">
    <w:name w:val="E366091DEC13470BB6C8B2A67FD8AA6E"/>
    <w:rsid w:val="006C02C5"/>
  </w:style>
  <w:style w:type="paragraph" w:customStyle="1" w:styleId="943875C8BB5C4DBAB2DCCA6E05BFADFB">
    <w:name w:val="943875C8BB5C4DBAB2DCCA6E05BFADFB"/>
    <w:rsid w:val="006C02C5"/>
  </w:style>
  <w:style w:type="paragraph" w:customStyle="1" w:styleId="B42B0E3C62944B27906214E89E636AEA">
    <w:name w:val="B42B0E3C62944B27906214E89E636AEA"/>
    <w:rsid w:val="006C02C5"/>
  </w:style>
  <w:style w:type="paragraph" w:customStyle="1" w:styleId="DFDAB2C74DF8452080778D2E4059B237">
    <w:name w:val="DFDAB2C74DF8452080778D2E4059B237"/>
    <w:rsid w:val="006C02C5"/>
  </w:style>
  <w:style w:type="paragraph" w:customStyle="1" w:styleId="127BBA5753A1444A9A1B84EFB3004B76">
    <w:name w:val="127BBA5753A1444A9A1B84EFB3004B76"/>
    <w:rsid w:val="006C02C5"/>
  </w:style>
  <w:style w:type="paragraph" w:customStyle="1" w:styleId="A386A69A880043D2BECE76E4052FFBAC">
    <w:name w:val="A386A69A880043D2BECE76E4052FFBAC"/>
    <w:rsid w:val="006C02C5"/>
  </w:style>
  <w:style w:type="paragraph" w:customStyle="1" w:styleId="8552E571AD2A4ECAB1D9BA956026DED4">
    <w:name w:val="8552E571AD2A4ECAB1D9BA956026DED4"/>
    <w:rsid w:val="006C02C5"/>
  </w:style>
  <w:style w:type="paragraph" w:customStyle="1" w:styleId="C59F116F74D94DD6AD07A58610CF1D04">
    <w:name w:val="C59F116F74D94DD6AD07A58610CF1D04"/>
    <w:rsid w:val="006C02C5"/>
  </w:style>
  <w:style w:type="paragraph" w:customStyle="1" w:styleId="3A3DE7BDE6874BA8A8F2857BE8258EDE">
    <w:name w:val="3A3DE7BDE6874BA8A8F2857BE8258EDE"/>
    <w:rsid w:val="006C02C5"/>
  </w:style>
  <w:style w:type="paragraph" w:customStyle="1" w:styleId="EBBD91E8366746ABA019089580660F35">
    <w:name w:val="EBBD91E8366746ABA019089580660F35"/>
    <w:rsid w:val="006C02C5"/>
  </w:style>
  <w:style w:type="paragraph" w:customStyle="1" w:styleId="40A0F23BA030480AB94F110D730DF725">
    <w:name w:val="40A0F23BA030480AB94F110D730DF725"/>
    <w:rsid w:val="006C02C5"/>
  </w:style>
  <w:style w:type="paragraph" w:customStyle="1" w:styleId="EC9C3456C9B644B9830CEEE24B0E04EF">
    <w:name w:val="EC9C3456C9B644B9830CEEE24B0E04EF"/>
    <w:rsid w:val="006C02C5"/>
  </w:style>
  <w:style w:type="paragraph" w:customStyle="1" w:styleId="FD17C0CF8D1B4FCDA4FC95E13AC642E4">
    <w:name w:val="FD17C0CF8D1B4FCDA4FC95E13AC642E4"/>
    <w:rsid w:val="006C02C5"/>
  </w:style>
  <w:style w:type="paragraph" w:customStyle="1" w:styleId="273BBC0272B94FCA81924A610AA378B3">
    <w:name w:val="273BBC0272B94FCA81924A610AA378B3"/>
    <w:rsid w:val="006C02C5"/>
  </w:style>
  <w:style w:type="paragraph" w:customStyle="1" w:styleId="F1ACD8D4D1FE4E67A33061F0A583EA8A">
    <w:name w:val="F1ACD8D4D1FE4E67A33061F0A583EA8A"/>
    <w:rsid w:val="006C02C5"/>
  </w:style>
  <w:style w:type="paragraph" w:customStyle="1" w:styleId="86FBC00359524FD594902693F0F55897">
    <w:name w:val="86FBC00359524FD594902693F0F55897"/>
    <w:rsid w:val="006C02C5"/>
  </w:style>
  <w:style w:type="paragraph" w:customStyle="1" w:styleId="95130D0524D04956828F71C8FCA043BF">
    <w:name w:val="95130D0524D04956828F71C8FCA043BF"/>
    <w:rsid w:val="006C02C5"/>
  </w:style>
  <w:style w:type="paragraph" w:customStyle="1" w:styleId="321F6B1840B243DC8CE37488110F1524">
    <w:name w:val="321F6B1840B243DC8CE37488110F1524"/>
    <w:rsid w:val="006C02C5"/>
  </w:style>
  <w:style w:type="paragraph" w:customStyle="1" w:styleId="BD56D72B636E4845B1E5D5186E61C301">
    <w:name w:val="BD56D72B636E4845B1E5D5186E61C301"/>
    <w:rsid w:val="006C02C5"/>
  </w:style>
  <w:style w:type="paragraph" w:customStyle="1" w:styleId="6C5B2F7949B24AE2AF5309C922D1D100">
    <w:name w:val="6C5B2F7949B24AE2AF5309C922D1D100"/>
    <w:rsid w:val="006C02C5"/>
  </w:style>
  <w:style w:type="paragraph" w:customStyle="1" w:styleId="291F63D94C58413B8A86EF5B4CE355DD">
    <w:name w:val="291F63D94C58413B8A86EF5B4CE355DD"/>
    <w:rsid w:val="006C02C5"/>
  </w:style>
  <w:style w:type="paragraph" w:customStyle="1" w:styleId="413F97DE9E864DF3A8277619BAE11968">
    <w:name w:val="413F97DE9E864DF3A8277619BAE11968"/>
    <w:rsid w:val="006C02C5"/>
  </w:style>
  <w:style w:type="paragraph" w:customStyle="1" w:styleId="4104C8A98EA44043A09C613294AF42F5">
    <w:name w:val="4104C8A98EA44043A09C613294AF42F5"/>
    <w:rsid w:val="006C02C5"/>
  </w:style>
  <w:style w:type="paragraph" w:customStyle="1" w:styleId="F09263E7D6374B859F42F5BB1970A050">
    <w:name w:val="F09263E7D6374B859F42F5BB1970A050"/>
    <w:rsid w:val="006C02C5"/>
  </w:style>
  <w:style w:type="paragraph" w:customStyle="1" w:styleId="10F5FB2076F241B2A6A120D35F415413">
    <w:name w:val="10F5FB2076F241B2A6A120D35F415413"/>
    <w:rsid w:val="006C02C5"/>
  </w:style>
  <w:style w:type="paragraph" w:customStyle="1" w:styleId="C8F91FAB991D474BB19B63E050A10CB5">
    <w:name w:val="C8F91FAB991D474BB19B63E050A10CB5"/>
    <w:rsid w:val="006C02C5"/>
  </w:style>
  <w:style w:type="paragraph" w:customStyle="1" w:styleId="ED50D229D89944D386C4D01D386041FF">
    <w:name w:val="ED50D229D89944D386C4D01D386041FF"/>
    <w:rsid w:val="006C02C5"/>
  </w:style>
  <w:style w:type="paragraph" w:customStyle="1" w:styleId="A66BB9D003F947B5A853E59EC54248C8">
    <w:name w:val="A66BB9D003F947B5A853E59EC54248C8"/>
    <w:rsid w:val="006C02C5"/>
  </w:style>
  <w:style w:type="paragraph" w:customStyle="1" w:styleId="AC314ABB147F4C5083ED64B96FA0CDB6">
    <w:name w:val="AC314ABB147F4C5083ED64B96FA0CDB6"/>
    <w:rsid w:val="006C02C5"/>
  </w:style>
  <w:style w:type="paragraph" w:customStyle="1" w:styleId="39F1BFAFB5DA4CE3AE6B918B0A3CFFF5">
    <w:name w:val="39F1BFAFB5DA4CE3AE6B918B0A3CFFF5"/>
    <w:rsid w:val="006C02C5"/>
  </w:style>
  <w:style w:type="paragraph" w:customStyle="1" w:styleId="66700F58D892477EB16A70E476428C92">
    <w:name w:val="66700F58D892477EB16A70E476428C92"/>
    <w:rsid w:val="006C02C5"/>
  </w:style>
  <w:style w:type="paragraph" w:customStyle="1" w:styleId="4B67518AB0EB431FB46A078249B151A4">
    <w:name w:val="4B67518AB0EB431FB46A078249B151A4"/>
    <w:rsid w:val="006C02C5"/>
  </w:style>
  <w:style w:type="paragraph" w:customStyle="1" w:styleId="A8F4AE4773184CDE848BBA9ACD967DB0">
    <w:name w:val="A8F4AE4773184CDE848BBA9ACD967DB0"/>
    <w:rsid w:val="006C02C5"/>
  </w:style>
  <w:style w:type="paragraph" w:customStyle="1" w:styleId="CB9E7BE3D9EA4E3A9F3450EE847E6476">
    <w:name w:val="CB9E7BE3D9EA4E3A9F3450EE847E6476"/>
    <w:rsid w:val="006C02C5"/>
  </w:style>
  <w:style w:type="paragraph" w:customStyle="1" w:styleId="ACBCF864C0C848FE849B9C5C848A73A5">
    <w:name w:val="ACBCF864C0C848FE849B9C5C848A73A5"/>
    <w:rsid w:val="006C02C5"/>
  </w:style>
  <w:style w:type="paragraph" w:customStyle="1" w:styleId="AF397BECAFA94955B619989370C5A886">
    <w:name w:val="AF397BECAFA94955B619989370C5A886"/>
    <w:rsid w:val="006C02C5"/>
  </w:style>
  <w:style w:type="paragraph" w:customStyle="1" w:styleId="38C02AC5C3384F1886F080A2887FC65F">
    <w:name w:val="38C02AC5C3384F1886F080A2887FC65F"/>
    <w:rsid w:val="006C02C5"/>
  </w:style>
  <w:style w:type="paragraph" w:customStyle="1" w:styleId="442244CA9CEA4FCAB492AEB630B3D168">
    <w:name w:val="442244CA9CEA4FCAB492AEB630B3D168"/>
    <w:rsid w:val="006C02C5"/>
  </w:style>
  <w:style w:type="paragraph" w:customStyle="1" w:styleId="9927B2FBDF544FC1AFC95DB19B3CF37F">
    <w:name w:val="9927B2FBDF544FC1AFC95DB19B3CF37F"/>
    <w:rsid w:val="006C02C5"/>
  </w:style>
  <w:style w:type="paragraph" w:customStyle="1" w:styleId="41EDBC52D494448796F706E1609D1EDF">
    <w:name w:val="41EDBC52D494448796F706E1609D1EDF"/>
    <w:rsid w:val="006C02C5"/>
  </w:style>
  <w:style w:type="paragraph" w:customStyle="1" w:styleId="F8B8298033C646A2ABBDBA4569D53BC6">
    <w:name w:val="F8B8298033C646A2ABBDBA4569D53BC6"/>
    <w:rsid w:val="006C02C5"/>
  </w:style>
  <w:style w:type="paragraph" w:customStyle="1" w:styleId="A5BE9196CF564C8CB7051AD3A002F704">
    <w:name w:val="A5BE9196CF564C8CB7051AD3A002F704"/>
    <w:rsid w:val="00EB7116"/>
  </w:style>
  <w:style w:type="paragraph" w:customStyle="1" w:styleId="92E4D6F56D494CA78F80737B73F0860E">
    <w:name w:val="92E4D6F56D494CA78F80737B73F0860E"/>
    <w:rsid w:val="00EB7116"/>
  </w:style>
  <w:style w:type="paragraph" w:customStyle="1" w:styleId="216CBE6FFBCB4122A08AAD4A3A90C584">
    <w:name w:val="216CBE6FFBCB4122A08AAD4A3A90C584"/>
    <w:rsid w:val="00EB7116"/>
  </w:style>
  <w:style w:type="paragraph" w:customStyle="1" w:styleId="9DEC3270F47542B691028EBD58F4DDFC">
    <w:name w:val="9DEC3270F47542B691028EBD58F4DDFC"/>
    <w:rsid w:val="00EB7116"/>
  </w:style>
  <w:style w:type="paragraph" w:customStyle="1" w:styleId="C1CEFBA36B6848E4812B3346ED4CF5F7">
    <w:name w:val="C1CEFBA36B6848E4812B3346ED4CF5F7"/>
    <w:rsid w:val="00EB7116"/>
  </w:style>
  <w:style w:type="paragraph" w:customStyle="1" w:styleId="A079AF62AFD3405DA3DFED7DC010FD5F">
    <w:name w:val="A079AF62AFD3405DA3DFED7DC010FD5F"/>
    <w:rsid w:val="00EB7116"/>
  </w:style>
  <w:style w:type="paragraph" w:customStyle="1" w:styleId="5A387EC714354288A03B7960A3845DE9">
    <w:name w:val="5A387EC714354288A03B7960A3845DE9"/>
    <w:rsid w:val="00EB7116"/>
  </w:style>
  <w:style w:type="paragraph" w:customStyle="1" w:styleId="A7B8F765261C4C6884E26E73D2DFC688">
    <w:name w:val="A7B8F765261C4C6884E26E73D2DFC688"/>
    <w:rsid w:val="00EB7116"/>
  </w:style>
  <w:style w:type="paragraph" w:customStyle="1" w:styleId="90375CE753614E5E8140D5F7ECB1D129">
    <w:name w:val="90375CE753614E5E8140D5F7ECB1D129"/>
    <w:rsid w:val="00EB7116"/>
  </w:style>
  <w:style w:type="paragraph" w:customStyle="1" w:styleId="9EF19D50D33E416D9333C22FF9F6FF20">
    <w:name w:val="9EF19D50D33E416D9333C22FF9F6FF20"/>
    <w:rsid w:val="00EB7116"/>
  </w:style>
  <w:style w:type="paragraph" w:customStyle="1" w:styleId="6E6A670C0DCD4DAC90DC79ADC7E517BB">
    <w:name w:val="6E6A670C0DCD4DAC90DC79ADC7E517BB"/>
    <w:rsid w:val="00EB7116"/>
  </w:style>
  <w:style w:type="paragraph" w:customStyle="1" w:styleId="D060FF46864240E9A0A8BF67D61B78A4">
    <w:name w:val="D060FF46864240E9A0A8BF67D61B78A4"/>
    <w:rsid w:val="00EB7116"/>
  </w:style>
  <w:style w:type="paragraph" w:customStyle="1" w:styleId="C5E88E207DE740EAB1FC785E45A31F76">
    <w:name w:val="C5E88E207DE740EAB1FC785E45A31F76"/>
    <w:rsid w:val="00EB7116"/>
  </w:style>
  <w:style w:type="paragraph" w:customStyle="1" w:styleId="B5902C7014634366BC0F642C6D1385F1">
    <w:name w:val="B5902C7014634366BC0F642C6D1385F1"/>
    <w:rsid w:val="00EB7116"/>
  </w:style>
  <w:style w:type="paragraph" w:customStyle="1" w:styleId="5EBA3938E59C448F966CE880327BFB40">
    <w:name w:val="5EBA3938E59C448F966CE880327BFB40"/>
    <w:rsid w:val="00EB7116"/>
  </w:style>
  <w:style w:type="paragraph" w:customStyle="1" w:styleId="17FB97D966D4485692AEE9FE909D843D">
    <w:name w:val="17FB97D966D4485692AEE9FE909D843D"/>
    <w:rsid w:val="00EB7116"/>
  </w:style>
  <w:style w:type="paragraph" w:customStyle="1" w:styleId="AC09EA21352744A7B0F2150A71FE2E5A">
    <w:name w:val="AC09EA21352744A7B0F2150A71FE2E5A"/>
    <w:rsid w:val="00EB7116"/>
  </w:style>
  <w:style w:type="paragraph" w:customStyle="1" w:styleId="0409D9BF3C3A4ADFBD34CB93093E3520">
    <w:name w:val="0409D9BF3C3A4ADFBD34CB93093E3520"/>
    <w:rsid w:val="00EB7116"/>
  </w:style>
  <w:style w:type="paragraph" w:customStyle="1" w:styleId="5342C3E2DE6A4A419AD804BE442DF9F8">
    <w:name w:val="5342C3E2DE6A4A419AD804BE442DF9F8"/>
    <w:rsid w:val="00EB7116"/>
  </w:style>
  <w:style w:type="paragraph" w:customStyle="1" w:styleId="89E94FBBFC6B44B58C9742AF33B29261">
    <w:name w:val="89E94FBBFC6B44B58C9742AF33B29261"/>
    <w:rsid w:val="00EB7116"/>
  </w:style>
  <w:style w:type="paragraph" w:customStyle="1" w:styleId="A765D6355E054130B289758CDE9658D8">
    <w:name w:val="A765D6355E054130B289758CDE9658D8"/>
    <w:rsid w:val="00EB7116"/>
  </w:style>
  <w:style w:type="paragraph" w:customStyle="1" w:styleId="F63FDACD53134C2584C5E2EBB33EC6A4">
    <w:name w:val="F63FDACD53134C2584C5E2EBB33EC6A4"/>
    <w:rsid w:val="00EB7116"/>
  </w:style>
  <w:style w:type="paragraph" w:customStyle="1" w:styleId="1915ADE17BEB48CC8C971EA263CA1BAA">
    <w:name w:val="1915ADE17BEB48CC8C971EA263CA1BAA"/>
    <w:rsid w:val="00EB7116"/>
  </w:style>
  <w:style w:type="paragraph" w:customStyle="1" w:styleId="4A0282FC785241C1A8DBA28B63AFDC08">
    <w:name w:val="4A0282FC785241C1A8DBA28B63AFDC08"/>
    <w:rsid w:val="00EB7116"/>
  </w:style>
  <w:style w:type="paragraph" w:customStyle="1" w:styleId="E8CCDB49D9764BCCA3DF27C9EAE94A94">
    <w:name w:val="E8CCDB49D9764BCCA3DF27C9EAE94A94"/>
    <w:rsid w:val="00EB7116"/>
  </w:style>
  <w:style w:type="paragraph" w:customStyle="1" w:styleId="1E71315495694F6287A94740BA89BF7D">
    <w:name w:val="1E71315495694F6287A94740BA89BF7D"/>
    <w:rsid w:val="00EB7116"/>
  </w:style>
  <w:style w:type="paragraph" w:customStyle="1" w:styleId="C9D87B15A8FA4603BD1FF7651446FAFD">
    <w:name w:val="C9D87B15A8FA4603BD1FF7651446FAFD"/>
    <w:rsid w:val="00EB7116"/>
  </w:style>
  <w:style w:type="paragraph" w:customStyle="1" w:styleId="E1FC7EE23D88433BB95217FE0296F03B">
    <w:name w:val="E1FC7EE23D88433BB95217FE0296F03B"/>
    <w:rsid w:val="00EB7116"/>
  </w:style>
  <w:style w:type="paragraph" w:customStyle="1" w:styleId="8BFF9383DD784C0DB4620E429B7667DD">
    <w:name w:val="8BFF9383DD784C0DB4620E429B7667DD"/>
    <w:rsid w:val="00EB7116"/>
  </w:style>
  <w:style w:type="paragraph" w:customStyle="1" w:styleId="6BC87008085E4029B40B392EB69E7ABF">
    <w:name w:val="6BC87008085E4029B40B392EB69E7ABF"/>
    <w:rsid w:val="00EB7116"/>
  </w:style>
  <w:style w:type="paragraph" w:customStyle="1" w:styleId="3DED06DF6625469080D62EF3A6B7A7CD">
    <w:name w:val="3DED06DF6625469080D62EF3A6B7A7CD"/>
    <w:rsid w:val="00EB7116"/>
  </w:style>
  <w:style w:type="paragraph" w:customStyle="1" w:styleId="12D6AF5CCF344FEC8470EC66F0867CE2">
    <w:name w:val="12D6AF5CCF344FEC8470EC66F0867CE2"/>
    <w:rsid w:val="00EB7116"/>
  </w:style>
  <w:style w:type="paragraph" w:customStyle="1" w:styleId="94326398665D41928321DD0C28B85B57">
    <w:name w:val="94326398665D41928321DD0C28B85B57"/>
    <w:rsid w:val="00EB7116"/>
  </w:style>
  <w:style w:type="paragraph" w:customStyle="1" w:styleId="8A6A5E81039B42CAAF9D29D98C65570A">
    <w:name w:val="8A6A5E81039B42CAAF9D29D98C65570A"/>
    <w:rsid w:val="00EB7116"/>
  </w:style>
  <w:style w:type="paragraph" w:customStyle="1" w:styleId="65236A8CF53C4B1D9819057B6E31E343">
    <w:name w:val="65236A8CF53C4B1D9819057B6E31E343"/>
    <w:rsid w:val="00EB7116"/>
  </w:style>
  <w:style w:type="paragraph" w:customStyle="1" w:styleId="A7F0F28B356148CA9C40FD9F69C8E2D6">
    <w:name w:val="A7F0F28B356148CA9C40FD9F69C8E2D6"/>
    <w:rsid w:val="00EB7116"/>
  </w:style>
  <w:style w:type="paragraph" w:customStyle="1" w:styleId="6E2AD2F75EC74986B1FA8737B732F900">
    <w:name w:val="6E2AD2F75EC74986B1FA8737B732F900"/>
    <w:rsid w:val="00EB7116"/>
  </w:style>
  <w:style w:type="paragraph" w:customStyle="1" w:styleId="3EAE5E9F455F4F1C96F27CAF201B5A4D">
    <w:name w:val="3EAE5E9F455F4F1C96F27CAF201B5A4D"/>
    <w:rsid w:val="00EB7116"/>
  </w:style>
  <w:style w:type="paragraph" w:customStyle="1" w:styleId="CB431EB4739D4465B3727EAC9175CE1F">
    <w:name w:val="CB431EB4739D4465B3727EAC9175CE1F"/>
    <w:rsid w:val="00EB7116"/>
  </w:style>
  <w:style w:type="paragraph" w:customStyle="1" w:styleId="F8408F774AC34AA1833A97F3EBE10555">
    <w:name w:val="F8408F774AC34AA1833A97F3EBE10555"/>
    <w:rsid w:val="00EB7116"/>
  </w:style>
  <w:style w:type="paragraph" w:customStyle="1" w:styleId="58DA0C9130764EF09FAF5A16DB0DCD5F">
    <w:name w:val="58DA0C9130764EF09FAF5A16DB0DCD5F"/>
    <w:rsid w:val="00EB7116"/>
  </w:style>
  <w:style w:type="paragraph" w:customStyle="1" w:styleId="F386FC8FE6754C9F910E689E86598EB8">
    <w:name w:val="F386FC8FE6754C9F910E689E86598EB8"/>
    <w:rsid w:val="00882FBA"/>
  </w:style>
  <w:style w:type="paragraph" w:customStyle="1" w:styleId="40528335DED44AFC815C2B986BBAD230">
    <w:name w:val="40528335DED44AFC815C2B986BBAD230"/>
    <w:rsid w:val="00882FBA"/>
  </w:style>
  <w:style w:type="paragraph" w:customStyle="1" w:styleId="113788971D4841F4B809893F35CDE527">
    <w:name w:val="113788971D4841F4B809893F35CDE527"/>
    <w:rsid w:val="00882FBA"/>
  </w:style>
  <w:style w:type="paragraph" w:customStyle="1" w:styleId="9E5F0E9C407B42069A6E9FB7C21DBD91">
    <w:name w:val="9E5F0E9C407B42069A6E9FB7C21DBD91"/>
    <w:rsid w:val="00882FBA"/>
  </w:style>
  <w:style w:type="paragraph" w:customStyle="1" w:styleId="EC456C14A0524294A30831753CA60636">
    <w:name w:val="EC456C14A0524294A30831753CA60636"/>
    <w:rsid w:val="00882FBA"/>
  </w:style>
  <w:style w:type="paragraph" w:customStyle="1" w:styleId="9246A6B51CD6423A9929A603837C4D34">
    <w:name w:val="9246A6B51CD6423A9929A603837C4D34"/>
    <w:rsid w:val="00882FBA"/>
  </w:style>
  <w:style w:type="paragraph" w:customStyle="1" w:styleId="DF1A8DE2C7AD4885B3413E0E08286428">
    <w:name w:val="DF1A8DE2C7AD4885B3413E0E08286428"/>
    <w:rsid w:val="00882FBA"/>
  </w:style>
  <w:style w:type="paragraph" w:customStyle="1" w:styleId="11972B492ACF481A8489A53F054A3CA7">
    <w:name w:val="11972B492ACF481A8489A53F054A3CA7"/>
    <w:rsid w:val="00882FBA"/>
  </w:style>
  <w:style w:type="paragraph" w:customStyle="1" w:styleId="A1F20EB628784894985A1CF8AFE7FB4C">
    <w:name w:val="A1F20EB628784894985A1CF8AFE7FB4C"/>
    <w:rsid w:val="00882FBA"/>
  </w:style>
  <w:style w:type="paragraph" w:customStyle="1" w:styleId="B751D14AAFF14DA58A5C5FFDD6E9EC25">
    <w:name w:val="B751D14AAFF14DA58A5C5FFDD6E9EC25"/>
    <w:rsid w:val="00882FBA"/>
  </w:style>
  <w:style w:type="paragraph" w:customStyle="1" w:styleId="0ED64A63B753447C95CAF22294C85A91">
    <w:name w:val="0ED64A63B753447C95CAF22294C85A91"/>
    <w:rsid w:val="00882FBA"/>
  </w:style>
  <w:style w:type="paragraph" w:customStyle="1" w:styleId="2F7EF0DA173E4D429560B6AD08B603A2">
    <w:name w:val="2F7EF0DA173E4D429560B6AD08B603A2"/>
    <w:rsid w:val="00882FBA"/>
  </w:style>
  <w:style w:type="paragraph" w:customStyle="1" w:styleId="7577CA40569A42AEA64D910F35B44733">
    <w:name w:val="7577CA40569A42AEA64D910F35B44733"/>
    <w:rsid w:val="00882F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4D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82FBA"/>
    <w:rPr>
      <w:color w:val="808080"/>
    </w:rPr>
  </w:style>
  <w:style w:type="paragraph" w:customStyle="1" w:styleId="A3DD5A1703C04EFFB63DA0DB13624239">
    <w:name w:val="A3DD5A1703C04EFFB63DA0DB13624239"/>
    <w:rsid w:val="00F24D4D"/>
  </w:style>
  <w:style w:type="paragraph" w:customStyle="1" w:styleId="C39CD6307122493D85D122410DF948A0">
    <w:name w:val="C39CD6307122493D85D122410DF948A0"/>
    <w:rsid w:val="00F24D4D"/>
  </w:style>
  <w:style w:type="paragraph" w:customStyle="1" w:styleId="DAD11A434F1542ADA6465DA39801097F">
    <w:name w:val="DAD11A434F1542ADA6465DA39801097F"/>
    <w:rsid w:val="00F24D4D"/>
  </w:style>
  <w:style w:type="paragraph" w:customStyle="1" w:styleId="C3E597685FC44CC88AC88BD55BEB1B8C">
    <w:name w:val="C3E597685FC44CC88AC88BD55BEB1B8C"/>
    <w:rsid w:val="00F24D4D"/>
  </w:style>
  <w:style w:type="paragraph" w:customStyle="1" w:styleId="634ECF46B83C49128BDC405BDD72F6DD">
    <w:name w:val="634ECF46B83C49128BDC405BDD72F6DD"/>
    <w:rsid w:val="00F24D4D"/>
  </w:style>
  <w:style w:type="paragraph" w:customStyle="1" w:styleId="A19C9DDBDED244038D1BE83C81882D2D">
    <w:name w:val="A19C9DDBDED244038D1BE83C81882D2D"/>
    <w:rsid w:val="00F24D4D"/>
  </w:style>
  <w:style w:type="paragraph" w:customStyle="1" w:styleId="3070D3F7022340FE89F115C3E3E072D5">
    <w:name w:val="3070D3F7022340FE89F115C3E3E072D5"/>
    <w:rsid w:val="00F24D4D"/>
  </w:style>
  <w:style w:type="paragraph" w:customStyle="1" w:styleId="7665C9DDDC2A44279610D20819BED55C">
    <w:name w:val="7665C9DDDC2A44279610D20819BED55C"/>
    <w:rsid w:val="00F24D4D"/>
  </w:style>
  <w:style w:type="paragraph" w:customStyle="1" w:styleId="96750B8004F1406484AD5BB504BC219D">
    <w:name w:val="96750B8004F1406484AD5BB504BC219D"/>
    <w:rsid w:val="00F24D4D"/>
  </w:style>
  <w:style w:type="paragraph" w:customStyle="1" w:styleId="EDA79533776B4B29A285C3958D3123FA">
    <w:name w:val="EDA79533776B4B29A285C3958D3123FA"/>
    <w:rsid w:val="00F24D4D"/>
  </w:style>
  <w:style w:type="paragraph" w:customStyle="1" w:styleId="12BEDD7A6B6F41248BB7613EE4F39B97">
    <w:name w:val="12BEDD7A6B6F41248BB7613EE4F39B97"/>
    <w:rsid w:val="00F24D4D"/>
  </w:style>
  <w:style w:type="paragraph" w:customStyle="1" w:styleId="A81CFF134CEF499484FC81D91ABD6664">
    <w:name w:val="A81CFF134CEF499484FC81D91ABD6664"/>
    <w:rsid w:val="00F24D4D"/>
  </w:style>
  <w:style w:type="paragraph" w:customStyle="1" w:styleId="9F6FE9DC456E43AE85CA2A3F77BFF5AC">
    <w:name w:val="9F6FE9DC456E43AE85CA2A3F77BFF5AC"/>
    <w:rsid w:val="00F24D4D"/>
  </w:style>
  <w:style w:type="paragraph" w:customStyle="1" w:styleId="DF01BEDB6A4C436883BE3F4189334A7F">
    <w:name w:val="DF01BEDB6A4C436883BE3F4189334A7F"/>
    <w:rsid w:val="00F24D4D"/>
  </w:style>
  <w:style w:type="paragraph" w:customStyle="1" w:styleId="F827728E33B14BBBBC6D20527F75B861">
    <w:name w:val="F827728E33B14BBBBC6D20527F75B861"/>
    <w:rsid w:val="00F24D4D"/>
  </w:style>
  <w:style w:type="paragraph" w:customStyle="1" w:styleId="859907B9015340EEA277FF178D8A736F">
    <w:name w:val="859907B9015340EEA277FF178D8A736F"/>
    <w:rsid w:val="00F24D4D"/>
  </w:style>
  <w:style w:type="paragraph" w:customStyle="1" w:styleId="D77B073DD1DA4055B354979C203AD755">
    <w:name w:val="D77B073DD1DA4055B354979C203AD755"/>
    <w:rsid w:val="00F24D4D"/>
  </w:style>
  <w:style w:type="paragraph" w:customStyle="1" w:styleId="F2563FE301E248B6996601B501CE1AAD">
    <w:name w:val="F2563FE301E248B6996601B501CE1AAD"/>
    <w:rsid w:val="00F24D4D"/>
  </w:style>
  <w:style w:type="paragraph" w:customStyle="1" w:styleId="20206C509C3A4674BFD2523662EAE50C">
    <w:name w:val="20206C509C3A4674BFD2523662EAE50C"/>
    <w:rsid w:val="00F24D4D"/>
  </w:style>
  <w:style w:type="paragraph" w:customStyle="1" w:styleId="66935791BEE94063BB9F47AC479EDE53">
    <w:name w:val="66935791BEE94063BB9F47AC479EDE53"/>
    <w:rsid w:val="00F24D4D"/>
  </w:style>
  <w:style w:type="paragraph" w:customStyle="1" w:styleId="FD24A2AE6AC54C6B9B81CFE47B76F4A7">
    <w:name w:val="FD24A2AE6AC54C6B9B81CFE47B76F4A7"/>
    <w:rsid w:val="00F24D4D"/>
  </w:style>
  <w:style w:type="paragraph" w:customStyle="1" w:styleId="091831C53DB241C093679C7182066D7D">
    <w:name w:val="091831C53DB241C093679C7182066D7D"/>
    <w:rsid w:val="00F24D4D"/>
  </w:style>
  <w:style w:type="paragraph" w:customStyle="1" w:styleId="E3C0F02A6F0E4C58986B376E6C9C2107">
    <w:name w:val="E3C0F02A6F0E4C58986B376E6C9C2107"/>
    <w:rsid w:val="00F24D4D"/>
  </w:style>
  <w:style w:type="paragraph" w:customStyle="1" w:styleId="CD6E641B6444411D961AAA7447DA3DFB">
    <w:name w:val="CD6E641B6444411D961AAA7447DA3DFB"/>
    <w:rsid w:val="00F24D4D"/>
  </w:style>
  <w:style w:type="paragraph" w:customStyle="1" w:styleId="358027B8480F4FF3ADCBDFFA4A6EB29C">
    <w:name w:val="358027B8480F4FF3ADCBDFFA4A6EB29C"/>
    <w:rsid w:val="00F24D4D"/>
  </w:style>
  <w:style w:type="paragraph" w:customStyle="1" w:styleId="2C9E4CB10794494FB2C9F105CC41FB8B">
    <w:name w:val="2C9E4CB10794494FB2C9F105CC41FB8B"/>
    <w:rsid w:val="00F24D4D"/>
  </w:style>
  <w:style w:type="paragraph" w:customStyle="1" w:styleId="04F51D99A6D144DC820A6064FF107073">
    <w:name w:val="04F51D99A6D144DC820A6064FF107073"/>
    <w:rsid w:val="00F24D4D"/>
  </w:style>
  <w:style w:type="paragraph" w:customStyle="1" w:styleId="734028A3073C4163B28B3D57151AB10B">
    <w:name w:val="734028A3073C4163B28B3D57151AB10B"/>
    <w:rsid w:val="00F24D4D"/>
  </w:style>
  <w:style w:type="paragraph" w:customStyle="1" w:styleId="2240341E573E4D92937EC7A9E36BA249">
    <w:name w:val="2240341E573E4D92937EC7A9E36BA249"/>
    <w:rsid w:val="00F24D4D"/>
  </w:style>
  <w:style w:type="paragraph" w:customStyle="1" w:styleId="75DD243F7F924A65847C1DD5F9B5F28A">
    <w:name w:val="75DD243F7F924A65847C1DD5F9B5F28A"/>
    <w:rsid w:val="00F24D4D"/>
  </w:style>
  <w:style w:type="paragraph" w:customStyle="1" w:styleId="6D24F810F9D2499D8A91A854A3A03905">
    <w:name w:val="6D24F810F9D2499D8A91A854A3A03905"/>
    <w:rsid w:val="00F24D4D"/>
  </w:style>
  <w:style w:type="paragraph" w:customStyle="1" w:styleId="2F3DEC997F9E4E558BFE01ACCBB7D95D">
    <w:name w:val="2F3DEC997F9E4E558BFE01ACCBB7D95D"/>
    <w:rsid w:val="00F24D4D"/>
  </w:style>
  <w:style w:type="paragraph" w:customStyle="1" w:styleId="DFF6BAF67757478AAF92BDCD8B688665">
    <w:name w:val="DFF6BAF67757478AAF92BDCD8B688665"/>
    <w:rsid w:val="00F24D4D"/>
  </w:style>
  <w:style w:type="paragraph" w:customStyle="1" w:styleId="71249E7BD6AC46FE88440D05FF132C09">
    <w:name w:val="71249E7BD6AC46FE88440D05FF132C09"/>
    <w:rsid w:val="00F24D4D"/>
  </w:style>
  <w:style w:type="paragraph" w:customStyle="1" w:styleId="928CD9C2D0EB4601BF1E923578E95553">
    <w:name w:val="928CD9C2D0EB4601BF1E923578E95553"/>
    <w:rsid w:val="00F24D4D"/>
  </w:style>
  <w:style w:type="paragraph" w:customStyle="1" w:styleId="6F170508AD1E4D9EBC8E599EC3AB2F08">
    <w:name w:val="6F170508AD1E4D9EBC8E599EC3AB2F08"/>
    <w:rsid w:val="00F24D4D"/>
  </w:style>
  <w:style w:type="paragraph" w:customStyle="1" w:styleId="C04F23C2388849D6B017E13A638228A1">
    <w:name w:val="C04F23C2388849D6B017E13A638228A1"/>
    <w:rsid w:val="00F24D4D"/>
  </w:style>
  <w:style w:type="paragraph" w:customStyle="1" w:styleId="8AE727FF5621439D8BD609906E3BFACD">
    <w:name w:val="8AE727FF5621439D8BD609906E3BFACD"/>
    <w:rsid w:val="00F24D4D"/>
  </w:style>
  <w:style w:type="paragraph" w:customStyle="1" w:styleId="41DC9E421ED44447B2363785FE3883B1">
    <w:name w:val="41DC9E421ED44447B2363785FE3883B1"/>
    <w:rsid w:val="00F24D4D"/>
  </w:style>
  <w:style w:type="paragraph" w:customStyle="1" w:styleId="F83BE171E3F0408E984312A9F7C99CA7">
    <w:name w:val="F83BE171E3F0408E984312A9F7C99CA7"/>
    <w:rsid w:val="00F24D4D"/>
  </w:style>
  <w:style w:type="paragraph" w:customStyle="1" w:styleId="6292FF5F872A4BA5BFE1DE3614FB441D">
    <w:name w:val="6292FF5F872A4BA5BFE1DE3614FB441D"/>
    <w:rsid w:val="00F24D4D"/>
  </w:style>
  <w:style w:type="paragraph" w:customStyle="1" w:styleId="70D166C8C7C74C31BD774CC58DF50EDB">
    <w:name w:val="70D166C8C7C74C31BD774CC58DF50EDB"/>
    <w:rsid w:val="00F24D4D"/>
  </w:style>
  <w:style w:type="paragraph" w:customStyle="1" w:styleId="2588CEFA224E4182BE3560685D6993EF">
    <w:name w:val="2588CEFA224E4182BE3560685D6993EF"/>
    <w:rsid w:val="00F24D4D"/>
  </w:style>
  <w:style w:type="paragraph" w:customStyle="1" w:styleId="55C1D0D1746243119654172A8880D75F">
    <w:name w:val="55C1D0D1746243119654172A8880D75F"/>
    <w:rsid w:val="00F24D4D"/>
  </w:style>
  <w:style w:type="paragraph" w:customStyle="1" w:styleId="89D14163AF3542ABA026782BA16AB22B">
    <w:name w:val="89D14163AF3542ABA026782BA16AB22B"/>
    <w:rsid w:val="00F24D4D"/>
  </w:style>
  <w:style w:type="paragraph" w:customStyle="1" w:styleId="B4E2BDAF25734BEC9FAE61D2B0CC2020">
    <w:name w:val="B4E2BDAF25734BEC9FAE61D2B0CC2020"/>
    <w:rsid w:val="00F24D4D"/>
  </w:style>
  <w:style w:type="paragraph" w:customStyle="1" w:styleId="D363ACB1CE5B41E9966CD62B4AC2171C">
    <w:name w:val="D363ACB1CE5B41E9966CD62B4AC2171C"/>
    <w:rsid w:val="00F24D4D"/>
  </w:style>
  <w:style w:type="paragraph" w:customStyle="1" w:styleId="C6D33B3DE13E425B8F923520AC4366C2">
    <w:name w:val="C6D33B3DE13E425B8F923520AC4366C2"/>
    <w:rsid w:val="00F24D4D"/>
  </w:style>
  <w:style w:type="paragraph" w:customStyle="1" w:styleId="E378BF8CBBB74B1B9C549DA4AC17FBD5">
    <w:name w:val="E378BF8CBBB74B1B9C549DA4AC17FBD5"/>
    <w:rsid w:val="00F24D4D"/>
  </w:style>
  <w:style w:type="paragraph" w:customStyle="1" w:styleId="C481A42C53E44FA1A6803897AE0CB167">
    <w:name w:val="C481A42C53E44FA1A6803897AE0CB167"/>
    <w:rsid w:val="00F24D4D"/>
  </w:style>
  <w:style w:type="paragraph" w:customStyle="1" w:styleId="AD72453F94E0423EA05F3A9870938E8D">
    <w:name w:val="AD72453F94E0423EA05F3A9870938E8D"/>
    <w:rsid w:val="00F24D4D"/>
  </w:style>
  <w:style w:type="paragraph" w:customStyle="1" w:styleId="3650D3963ABA4E06A862338DBE0F17F8">
    <w:name w:val="3650D3963ABA4E06A862338DBE0F17F8"/>
    <w:rsid w:val="00F24D4D"/>
  </w:style>
  <w:style w:type="paragraph" w:customStyle="1" w:styleId="60793AC5F4E9475DBCFC52E5B2DA8BC0">
    <w:name w:val="60793AC5F4E9475DBCFC52E5B2DA8BC0"/>
    <w:rsid w:val="00F24D4D"/>
  </w:style>
  <w:style w:type="paragraph" w:customStyle="1" w:styleId="9A9FCB79FD22435B83B33EF3FCC1679D">
    <w:name w:val="9A9FCB79FD22435B83B33EF3FCC1679D"/>
    <w:rsid w:val="00F24D4D"/>
  </w:style>
  <w:style w:type="paragraph" w:customStyle="1" w:styleId="8AC82D55184B448DA519D1E46244E8A7">
    <w:name w:val="8AC82D55184B448DA519D1E46244E8A7"/>
    <w:rsid w:val="00F24D4D"/>
  </w:style>
  <w:style w:type="paragraph" w:customStyle="1" w:styleId="457E924A1DEF453AB3B91D624472FC7D">
    <w:name w:val="457E924A1DEF453AB3B91D624472FC7D"/>
    <w:rsid w:val="00F24D4D"/>
  </w:style>
  <w:style w:type="paragraph" w:customStyle="1" w:styleId="59024386EAB34990A20AB6BA06D96169">
    <w:name w:val="59024386EAB34990A20AB6BA06D96169"/>
    <w:rsid w:val="00F24D4D"/>
  </w:style>
  <w:style w:type="paragraph" w:customStyle="1" w:styleId="E0F70A7F4294433AADA5702326BB37AB">
    <w:name w:val="E0F70A7F4294433AADA5702326BB37AB"/>
    <w:rsid w:val="00F24D4D"/>
  </w:style>
  <w:style w:type="paragraph" w:customStyle="1" w:styleId="8C7B346981CB4676AE580C628BC6E4B5">
    <w:name w:val="8C7B346981CB4676AE580C628BC6E4B5"/>
    <w:rsid w:val="00F24D4D"/>
  </w:style>
  <w:style w:type="paragraph" w:customStyle="1" w:styleId="ACBDCEB1C56B43688BD1E853F7CF6958">
    <w:name w:val="ACBDCEB1C56B43688BD1E853F7CF6958"/>
    <w:rsid w:val="00F24D4D"/>
  </w:style>
  <w:style w:type="paragraph" w:customStyle="1" w:styleId="50C66BDE7E15450BB9CD7087224A2FF9">
    <w:name w:val="50C66BDE7E15450BB9CD7087224A2FF9"/>
    <w:rsid w:val="00F24D4D"/>
  </w:style>
  <w:style w:type="paragraph" w:customStyle="1" w:styleId="C44050179D204B60850DDB9F60C9D42B">
    <w:name w:val="C44050179D204B60850DDB9F60C9D42B"/>
    <w:rsid w:val="00F24D4D"/>
  </w:style>
  <w:style w:type="paragraph" w:customStyle="1" w:styleId="5E66F9310B4047D2A41DB2AE477E159E">
    <w:name w:val="5E66F9310B4047D2A41DB2AE477E159E"/>
    <w:rsid w:val="00F24D4D"/>
  </w:style>
  <w:style w:type="paragraph" w:customStyle="1" w:styleId="6111A15BAF7B4A3DBEDA0EDA9C78617A">
    <w:name w:val="6111A15BAF7B4A3DBEDA0EDA9C78617A"/>
    <w:rsid w:val="00F24D4D"/>
  </w:style>
  <w:style w:type="paragraph" w:customStyle="1" w:styleId="2D3AA9D96D5542F083A78307E872D1C9">
    <w:name w:val="2D3AA9D96D5542F083A78307E872D1C9"/>
    <w:rsid w:val="00F24D4D"/>
  </w:style>
  <w:style w:type="paragraph" w:customStyle="1" w:styleId="DFAD8F6D16E84968B109530BFAFAE3F3">
    <w:name w:val="DFAD8F6D16E84968B109530BFAFAE3F3"/>
    <w:rsid w:val="00F24D4D"/>
  </w:style>
  <w:style w:type="paragraph" w:customStyle="1" w:styleId="F825E635BC7B412FA435195FF17AE998">
    <w:name w:val="F825E635BC7B412FA435195FF17AE998"/>
    <w:rsid w:val="00F24D4D"/>
  </w:style>
  <w:style w:type="paragraph" w:customStyle="1" w:styleId="888BE70931E94960A1FD305EC57C6ACE">
    <w:name w:val="888BE70931E94960A1FD305EC57C6ACE"/>
    <w:rsid w:val="00F24D4D"/>
  </w:style>
  <w:style w:type="paragraph" w:customStyle="1" w:styleId="D1C8D8E459EF4862BF2CE25316713DDE">
    <w:name w:val="D1C8D8E459EF4862BF2CE25316713DDE"/>
    <w:rsid w:val="00F24D4D"/>
  </w:style>
  <w:style w:type="paragraph" w:customStyle="1" w:styleId="6F13951DEB054693864CE07B84DAA539">
    <w:name w:val="6F13951DEB054693864CE07B84DAA539"/>
    <w:rsid w:val="00F24D4D"/>
  </w:style>
  <w:style w:type="paragraph" w:customStyle="1" w:styleId="7D8CFE8F845B46A7B2301C62E1690D19">
    <w:name w:val="7D8CFE8F845B46A7B2301C62E1690D19"/>
    <w:rsid w:val="00F24D4D"/>
  </w:style>
  <w:style w:type="paragraph" w:customStyle="1" w:styleId="682773E1F1D2476492ADDA26BC06E7E6">
    <w:name w:val="682773E1F1D2476492ADDA26BC06E7E6"/>
    <w:rsid w:val="00F24D4D"/>
  </w:style>
  <w:style w:type="paragraph" w:customStyle="1" w:styleId="E42D870D71384864AE690074F0070466">
    <w:name w:val="E42D870D71384864AE690074F0070466"/>
    <w:rsid w:val="00F24D4D"/>
  </w:style>
  <w:style w:type="paragraph" w:customStyle="1" w:styleId="B4F4B437E8A442EC878FC80AD7D21403">
    <w:name w:val="B4F4B437E8A442EC878FC80AD7D21403"/>
    <w:rsid w:val="00F24D4D"/>
  </w:style>
  <w:style w:type="paragraph" w:customStyle="1" w:styleId="02475D8120BD4E5A85E11149A5C5118D">
    <w:name w:val="02475D8120BD4E5A85E11149A5C5118D"/>
    <w:rsid w:val="00F24D4D"/>
  </w:style>
  <w:style w:type="paragraph" w:customStyle="1" w:styleId="EF36FAD43FCF4E7EA21D8ED862789949">
    <w:name w:val="EF36FAD43FCF4E7EA21D8ED862789949"/>
    <w:rsid w:val="00F24D4D"/>
  </w:style>
  <w:style w:type="paragraph" w:customStyle="1" w:styleId="F7D708F7EF614DD1ADDB7B3A602C2365">
    <w:name w:val="F7D708F7EF614DD1ADDB7B3A602C2365"/>
    <w:rsid w:val="006C02C5"/>
  </w:style>
  <w:style w:type="paragraph" w:customStyle="1" w:styleId="8BFC8A56AD1D4845B9F7CE702A1C99F4">
    <w:name w:val="8BFC8A56AD1D4845B9F7CE702A1C99F4"/>
    <w:rsid w:val="006C02C5"/>
  </w:style>
  <w:style w:type="paragraph" w:customStyle="1" w:styleId="1AE5E2BF96DA4DA0BA679183F3866D5F">
    <w:name w:val="1AE5E2BF96DA4DA0BA679183F3866D5F"/>
    <w:rsid w:val="006C02C5"/>
  </w:style>
  <w:style w:type="paragraph" w:customStyle="1" w:styleId="D0AA0B54D9CA4A3C872FD0E7A2AE6C59">
    <w:name w:val="D0AA0B54D9CA4A3C872FD0E7A2AE6C59"/>
    <w:rsid w:val="006C02C5"/>
  </w:style>
  <w:style w:type="paragraph" w:customStyle="1" w:styleId="E3124869D06E4F999762AFBB5DDFE65D">
    <w:name w:val="E3124869D06E4F999762AFBB5DDFE65D"/>
    <w:rsid w:val="006C02C5"/>
  </w:style>
  <w:style w:type="paragraph" w:customStyle="1" w:styleId="496E5E0EA199457080298A98E2DDD6B3">
    <w:name w:val="496E5E0EA199457080298A98E2DDD6B3"/>
    <w:rsid w:val="006C02C5"/>
  </w:style>
  <w:style w:type="paragraph" w:customStyle="1" w:styleId="B3AD88289D974B1BA621E995D0DF1E90">
    <w:name w:val="B3AD88289D974B1BA621E995D0DF1E90"/>
    <w:rsid w:val="006C02C5"/>
  </w:style>
  <w:style w:type="paragraph" w:customStyle="1" w:styleId="D3FBEA97CA8144239D01A5F22E046CA1">
    <w:name w:val="D3FBEA97CA8144239D01A5F22E046CA1"/>
    <w:rsid w:val="006C02C5"/>
  </w:style>
  <w:style w:type="paragraph" w:customStyle="1" w:styleId="4466286D9AFE4CC3ADA07B73EAC9C62E">
    <w:name w:val="4466286D9AFE4CC3ADA07B73EAC9C62E"/>
    <w:rsid w:val="006C02C5"/>
  </w:style>
  <w:style w:type="paragraph" w:customStyle="1" w:styleId="3CDB6F9B8B574C06944473374C02A6B3">
    <w:name w:val="3CDB6F9B8B574C06944473374C02A6B3"/>
    <w:rsid w:val="006C02C5"/>
  </w:style>
  <w:style w:type="paragraph" w:customStyle="1" w:styleId="5DD86CB682DD47D69C1C1424F17AECA9">
    <w:name w:val="5DD86CB682DD47D69C1C1424F17AECA9"/>
    <w:rsid w:val="006C02C5"/>
  </w:style>
  <w:style w:type="paragraph" w:customStyle="1" w:styleId="1BAE5176D1454A70B894E6537A3B9EC9">
    <w:name w:val="1BAE5176D1454A70B894E6537A3B9EC9"/>
    <w:rsid w:val="006C02C5"/>
  </w:style>
  <w:style w:type="paragraph" w:customStyle="1" w:styleId="67A2B17712934188A3F5BE26DCFC3841">
    <w:name w:val="67A2B17712934188A3F5BE26DCFC3841"/>
    <w:rsid w:val="006C02C5"/>
  </w:style>
  <w:style w:type="paragraph" w:customStyle="1" w:styleId="9E0B0EA340DE455FA06CB56F6EDA5C31">
    <w:name w:val="9E0B0EA340DE455FA06CB56F6EDA5C31"/>
    <w:rsid w:val="006C02C5"/>
  </w:style>
  <w:style w:type="paragraph" w:customStyle="1" w:styleId="E3762C453415452AAABC900878814331">
    <w:name w:val="E3762C453415452AAABC900878814331"/>
    <w:rsid w:val="006C02C5"/>
  </w:style>
  <w:style w:type="paragraph" w:customStyle="1" w:styleId="D80BF92AC40E46BD8537028F2C2251F2">
    <w:name w:val="D80BF92AC40E46BD8537028F2C2251F2"/>
    <w:rsid w:val="006C02C5"/>
  </w:style>
  <w:style w:type="paragraph" w:customStyle="1" w:styleId="03946EBC28744A86858ED6293A732CEA">
    <w:name w:val="03946EBC28744A86858ED6293A732CEA"/>
    <w:rsid w:val="006C02C5"/>
  </w:style>
  <w:style w:type="paragraph" w:customStyle="1" w:styleId="58E83B8027CB4437A9E856F8C6309247">
    <w:name w:val="58E83B8027CB4437A9E856F8C6309247"/>
    <w:rsid w:val="006C02C5"/>
  </w:style>
  <w:style w:type="paragraph" w:customStyle="1" w:styleId="53B7BBA1E18846AFAF99018FF8880D25">
    <w:name w:val="53B7BBA1E18846AFAF99018FF8880D25"/>
    <w:rsid w:val="006C02C5"/>
  </w:style>
  <w:style w:type="paragraph" w:customStyle="1" w:styleId="FE2EBBBFCECB4BAEAC18BA1AD288E5A6">
    <w:name w:val="FE2EBBBFCECB4BAEAC18BA1AD288E5A6"/>
    <w:rsid w:val="006C02C5"/>
  </w:style>
  <w:style w:type="paragraph" w:customStyle="1" w:styleId="1EE2AF67F2504153B8882FB21A25739E">
    <w:name w:val="1EE2AF67F2504153B8882FB21A25739E"/>
    <w:rsid w:val="006C02C5"/>
  </w:style>
  <w:style w:type="paragraph" w:customStyle="1" w:styleId="5C2E76102B4B44BCB59F6BBDD3A4CB72">
    <w:name w:val="5C2E76102B4B44BCB59F6BBDD3A4CB72"/>
    <w:rsid w:val="006C02C5"/>
  </w:style>
  <w:style w:type="paragraph" w:customStyle="1" w:styleId="71989F70CEDB4494B6671AAD97AD4302">
    <w:name w:val="71989F70CEDB4494B6671AAD97AD4302"/>
    <w:rsid w:val="006C02C5"/>
  </w:style>
  <w:style w:type="paragraph" w:customStyle="1" w:styleId="EA906D1E750E4E9E8EEF2D418F3E69E3">
    <w:name w:val="EA906D1E750E4E9E8EEF2D418F3E69E3"/>
    <w:rsid w:val="006C02C5"/>
  </w:style>
  <w:style w:type="paragraph" w:customStyle="1" w:styleId="E268EF7517024CB1840F8DF62A1C07B0">
    <w:name w:val="E268EF7517024CB1840F8DF62A1C07B0"/>
    <w:rsid w:val="006C02C5"/>
  </w:style>
  <w:style w:type="paragraph" w:customStyle="1" w:styleId="0F43347A79494E0CA2A55B33F1044B9B">
    <w:name w:val="0F43347A79494E0CA2A55B33F1044B9B"/>
    <w:rsid w:val="006C02C5"/>
  </w:style>
  <w:style w:type="paragraph" w:customStyle="1" w:styleId="1DB6E7F86D99452082665EB713823B6F">
    <w:name w:val="1DB6E7F86D99452082665EB713823B6F"/>
    <w:rsid w:val="006C02C5"/>
  </w:style>
  <w:style w:type="paragraph" w:customStyle="1" w:styleId="0E6F3C2E410241E2B24D49031F61B10A">
    <w:name w:val="0E6F3C2E410241E2B24D49031F61B10A"/>
    <w:rsid w:val="006C02C5"/>
  </w:style>
  <w:style w:type="paragraph" w:customStyle="1" w:styleId="2236C0262F9841208E6670E081DB7B36">
    <w:name w:val="2236C0262F9841208E6670E081DB7B36"/>
    <w:rsid w:val="006C02C5"/>
  </w:style>
  <w:style w:type="paragraph" w:customStyle="1" w:styleId="1C39DA76AD7A41908132E1E9D5D57415">
    <w:name w:val="1C39DA76AD7A41908132E1E9D5D57415"/>
    <w:rsid w:val="006C02C5"/>
  </w:style>
  <w:style w:type="paragraph" w:customStyle="1" w:styleId="0290C464661943EBB9AB68871443C449">
    <w:name w:val="0290C464661943EBB9AB68871443C449"/>
    <w:rsid w:val="006C02C5"/>
  </w:style>
  <w:style w:type="paragraph" w:customStyle="1" w:styleId="265706EC125A463FB7C16A5FA0C112B8">
    <w:name w:val="265706EC125A463FB7C16A5FA0C112B8"/>
    <w:rsid w:val="006C02C5"/>
  </w:style>
  <w:style w:type="paragraph" w:customStyle="1" w:styleId="D5D19362470A45AD9A287C34CF529B97">
    <w:name w:val="D5D19362470A45AD9A287C34CF529B97"/>
    <w:rsid w:val="006C02C5"/>
  </w:style>
  <w:style w:type="paragraph" w:customStyle="1" w:styleId="AB00088899344DCFAA88EE2E08E7350E">
    <w:name w:val="AB00088899344DCFAA88EE2E08E7350E"/>
    <w:rsid w:val="006C02C5"/>
  </w:style>
  <w:style w:type="paragraph" w:customStyle="1" w:styleId="132A2715756941F8983D38314D4AB880">
    <w:name w:val="132A2715756941F8983D38314D4AB880"/>
    <w:rsid w:val="006C02C5"/>
  </w:style>
  <w:style w:type="paragraph" w:customStyle="1" w:styleId="1AB2CAF543F14A3290AE4F1BCC621C4F">
    <w:name w:val="1AB2CAF543F14A3290AE4F1BCC621C4F"/>
    <w:rsid w:val="006C02C5"/>
  </w:style>
  <w:style w:type="paragraph" w:customStyle="1" w:styleId="343566445BF64D67A1E372558638DEFA">
    <w:name w:val="343566445BF64D67A1E372558638DEFA"/>
    <w:rsid w:val="006C02C5"/>
  </w:style>
  <w:style w:type="paragraph" w:customStyle="1" w:styleId="2EC1A46EED394A0FB8F4131AB2D16608">
    <w:name w:val="2EC1A46EED394A0FB8F4131AB2D16608"/>
    <w:rsid w:val="006C02C5"/>
  </w:style>
  <w:style w:type="paragraph" w:customStyle="1" w:styleId="3F213BACF5C14D28AC065C0250A194BE">
    <w:name w:val="3F213BACF5C14D28AC065C0250A194BE"/>
    <w:rsid w:val="006C02C5"/>
  </w:style>
  <w:style w:type="paragraph" w:customStyle="1" w:styleId="7B4A773D1BE24264860886449DAA9F46">
    <w:name w:val="7B4A773D1BE24264860886449DAA9F46"/>
    <w:rsid w:val="006C02C5"/>
  </w:style>
  <w:style w:type="paragraph" w:customStyle="1" w:styleId="24BE0EFAF1D9406499521EA63841C3CE">
    <w:name w:val="24BE0EFAF1D9406499521EA63841C3CE"/>
    <w:rsid w:val="006C02C5"/>
  </w:style>
  <w:style w:type="paragraph" w:customStyle="1" w:styleId="190DC15D048846558A5B2709537DEBCE">
    <w:name w:val="190DC15D048846558A5B2709537DEBCE"/>
    <w:rsid w:val="006C02C5"/>
  </w:style>
  <w:style w:type="paragraph" w:customStyle="1" w:styleId="A55C833F43CF48C6AB12AC2DB6C61B9A">
    <w:name w:val="A55C833F43CF48C6AB12AC2DB6C61B9A"/>
    <w:rsid w:val="006C02C5"/>
  </w:style>
  <w:style w:type="paragraph" w:customStyle="1" w:styleId="B30AD16FD3F94145BF789461CA0D171C">
    <w:name w:val="B30AD16FD3F94145BF789461CA0D171C"/>
    <w:rsid w:val="006C02C5"/>
  </w:style>
  <w:style w:type="paragraph" w:customStyle="1" w:styleId="E887D8AD12AF49DB83B320B5884CD411">
    <w:name w:val="E887D8AD12AF49DB83B320B5884CD411"/>
    <w:rsid w:val="006C02C5"/>
  </w:style>
  <w:style w:type="paragraph" w:customStyle="1" w:styleId="81EDF2EFFD02411CAB0B6B271C749129">
    <w:name w:val="81EDF2EFFD02411CAB0B6B271C749129"/>
    <w:rsid w:val="006C02C5"/>
  </w:style>
  <w:style w:type="paragraph" w:customStyle="1" w:styleId="3D2C9F9CDADC4033BE0A0A1727A49624">
    <w:name w:val="3D2C9F9CDADC4033BE0A0A1727A49624"/>
    <w:rsid w:val="006C02C5"/>
  </w:style>
  <w:style w:type="paragraph" w:customStyle="1" w:styleId="FC56BB77A40944F8BE01A721D8A5950D">
    <w:name w:val="FC56BB77A40944F8BE01A721D8A5950D"/>
    <w:rsid w:val="006C02C5"/>
  </w:style>
  <w:style w:type="paragraph" w:customStyle="1" w:styleId="9AE0153653A44ACABD1DBED57E7E3762">
    <w:name w:val="9AE0153653A44ACABD1DBED57E7E3762"/>
    <w:rsid w:val="006C02C5"/>
  </w:style>
  <w:style w:type="paragraph" w:customStyle="1" w:styleId="C089F768B2A044CD8CF053DDFE0EB503">
    <w:name w:val="C089F768B2A044CD8CF053DDFE0EB503"/>
    <w:rsid w:val="006C02C5"/>
  </w:style>
  <w:style w:type="paragraph" w:customStyle="1" w:styleId="739F583DB016448BAC628DB20175063C">
    <w:name w:val="739F583DB016448BAC628DB20175063C"/>
    <w:rsid w:val="006C02C5"/>
  </w:style>
  <w:style w:type="paragraph" w:customStyle="1" w:styleId="6E2411C4BEC843DBAB8D076F1F372FED">
    <w:name w:val="6E2411C4BEC843DBAB8D076F1F372FED"/>
    <w:rsid w:val="006C02C5"/>
  </w:style>
  <w:style w:type="paragraph" w:customStyle="1" w:styleId="3601CBB7B8AA4E3E875DC948989F49D6">
    <w:name w:val="3601CBB7B8AA4E3E875DC948989F49D6"/>
    <w:rsid w:val="006C02C5"/>
  </w:style>
  <w:style w:type="paragraph" w:customStyle="1" w:styleId="84DD35A9CC86440BB32927549A31708E">
    <w:name w:val="84DD35A9CC86440BB32927549A31708E"/>
    <w:rsid w:val="006C02C5"/>
  </w:style>
  <w:style w:type="paragraph" w:customStyle="1" w:styleId="8EFE1E296AB142DF98C637FF3B266C15">
    <w:name w:val="8EFE1E296AB142DF98C637FF3B266C15"/>
    <w:rsid w:val="006C02C5"/>
  </w:style>
  <w:style w:type="paragraph" w:customStyle="1" w:styleId="CB7AA7E604A5448F95DF9C67C7583736">
    <w:name w:val="CB7AA7E604A5448F95DF9C67C7583736"/>
    <w:rsid w:val="006C02C5"/>
  </w:style>
  <w:style w:type="paragraph" w:customStyle="1" w:styleId="B483695068B34616A2E7B087DBC90810">
    <w:name w:val="B483695068B34616A2E7B087DBC90810"/>
    <w:rsid w:val="006C02C5"/>
  </w:style>
  <w:style w:type="paragraph" w:customStyle="1" w:styleId="C47E82A0813B46BDBB898250FEB11CEE">
    <w:name w:val="C47E82A0813B46BDBB898250FEB11CEE"/>
    <w:rsid w:val="006C02C5"/>
  </w:style>
  <w:style w:type="paragraph" w:customStyle="1" w:styleId="A413E57B91A341B480B38C22A59C7662">
    <w:name w:val="A413E57B91A341B480B38C22A59C7662"/>
    <w:rsid w:val="006C02C5"/>
  </w:style>
  <w:style w:type="paragraph" w:customStyle="1" w:styleId="BDDD2A3E0D194C6FADE069987B9B7CDA">
    <w:name w:val="BDDD2A3E0D194C6FADE069987B9B7CDA"/>
    <w:rsid w:val="006C02C5"/>
  </w:style>
  <w:style w:type="paragraph" w:customStyle="1" w:styleId="E366091DEC13470BB6C8B2A67FD8AA6E">
    <w:name w:val="E366091DEC13470BB6C8B2A67FD8AA6E"/>
    <w:rsid w:val="006C02C5"/>
  </w:style>
  <w:style w:type="paragraph" w:customStyle="1" w:styleId="943875C8BB5C4DBAB2DCCA6E05BFADFB">
    <w:name w:val="943875C8BB5C4DBAB2DCCA6E05BFADFB"/>
    <w:rsid w:val="006C02C5"/>
  </w:style>
  <w:style w:type="paragraph" w:customStyle="1" w:styleId="B42B0E3C62944B27906214E89E636AEA">
    <w:name w:val="B42B0E3C62944B27906214E89E636AEA"/>
    <w:rsid w:val="006C02C5"/>
  </w:style>
  <w:style w:type="paragraph" w:customStyle="1" w:styleId="DFDAB2C74DF8452080778D2E4059B237">
    <w:name w:val="DFDAB2C74DF8452080778D2E4059B237"/>
    <w:rsid w:val="006C02C5"/>
  </w:style>
  <w:style w:type="paragraph" w:customStyle="1" w:styleId="127BBA5753A1444A9A1B84EFB3004B76">
    <w:name w:val="127BBA5753A1444A9A1B84EFB3004B76"/>
    <w:rsid w:val="006C02C5"/>
  </w:style>
  <w:style w:type="paragraph" w:customStyle="1" w:styleId="A386A69A880043D2BECE76E4052FFBAC">
    <w:name w:val="A386A69A880043D2BECE76E4052FFBAC"/>
    <w:rsid w:val="006C02C5"/>
  </w:style>
  <w:style w:type="paragraph" w:customStyle="1" w:styleId="8552E571AD2A4ECAB1D9BA956026DED4">
    <w:name w:val="8552E571AD2A4ECAB1D9BA956026DED4"/>
    <w:rsid w:val="006C02C5"/>
  </w:style>
  <w:style w:type="paragraph" w:customStyle="1" w:styleId="C59F116F74D94DD6AD07A58610CF1D04">
    <w:name w:val="C59F116F74D94DD6AD07A58610CF1D04"/>
    <w:rsid w:val="006C02C5"/>
  </w:style>
  <w:style w:type="paragraph" w:customStyle="1" w:styleId="3A3DE7BDE6874BA8A8F2857BE8258EDE">
    <w:name w:val="3A3DE7BDE6874BA8A8F2857BE8258EDE"/>
    <w:rsid w:val="006C02C5"/>
  </w:style>
  <w:style w:type="paragraph" w:customStyle="1" w:styleId="EBBD91E8366746ABA019089580660F35">
    <w:name w:val="EBBD91E8366746ABA019089580660F35"/>
    <w:rsid w:val="006C02C5"/>
  </w:style>
  <w:style w:type="paragraph" w:customStyle="1" w:styleId="40A0F23BA030480AB94F110D730DF725">
    <w:name w:val="40A0F23BA030480AB94F110D730DF725"/>
    <w:rsid w:val="006C02C5"/>
  </w:style>
  <w:style w:type="paragraph" w:customStyle="1" w:styleId="EC9C3456C9B644B9830CEEE24B0E04EF">
    <w:name w:val="EC9C3456C9B644B9830CEEE24B0E04EF"/>
    <w:rsid w:val="006C02C5"/>
  </w:style>
  <w:style w:type="paragraph" w:customStyle="1" w:styleId="FD17C0CF8D1B4FCDA4FC95E13AC642E4">
    <w:name w:val="FD17C0CF8D1B4FCDA4FC95E13AC642E4"/>
    <w:rsid w:val="006C02C5"/>
  </w:style>
  <w:style w:type="paragraph" w:customStyle="1" w:styleId="273BBC0272B94FCA81924A610AA378B3">
    <w:name w:val="273BBC0272B94FCA81924A610AA378B3"/>
    <w:rsid w:val="006C02C5"/>
  </w:style>
  <w:style w:type="paragraph" w:customStyle="1" w:styleId="F1ACD8D4D1FE4E67A33061F0A583EA8A">
    <w:name w:val="F1ACD8D4D1FE4E67A33061F0A583EA8A"/>
    <w:rsid w:val="006C02C5"/>
  </w:style>
  <w:style w:type="paragraph" w:customStyle="1" w:styleId="86FBC00359524FD594902693F0F55897">
    <w:name w:val="86FBC00359524FD594902693F0F55897"/>
    <w:rsid w:val="006C02C5"/>
  </w:style>
  <w:style w:type="paragraph" w:customStyle="1" w:styleId="95130D0524D04956828F71C8FCA043BF">
    <w:name w:val="95130D0524D04956828F71C8FCA043BF"/>
    <w:rsid w:val="006C02C5"/>
  </w:style>
  <w:style w:type="paragraph" w:customStyle="1" w:styleId="321F6B1840B243DC8CE37488110F1524">
    <w:name w:val="321F6B1840B243DC8CE37488110F1524"/>
    <w:rsid w:val="006C02C5"/>
  </w:style>
  <w:style w:type="paragraph" w:customStyle="1" w:styleId="BD56D72B636E4845B1E5D5186E61C301">
    <w:name w:val="BD56D72B636E4845B1E5D5186E61C301"/>
    <w:rsid w:val="006C02C5"/>
  </w:style>
  <w:style w:type="paragraph" w:customStyle="1" w:styleId="6C5B2F7949B24AE2AF5309C922D1D100">
    <w:name w:val="6C5B2F7949B24AE2AF5309C922D1D100"/>
    <w:rsid w:val="006C02C5"/>
  </w:style>
  <w:style w:type="paragraph" w:customStyle="1" w:styleId="291F63D94C58413B8A86EF5B4CE355DD">
    <w:name w:val="291F63D94C58413B8A86EF5B4CE355DD"/>
    <w:rsid w:val="006C02C5"/>
  </w:style>
  <w:style w:type="paragraph" w:customStyle="1" w:styleId="413F97DE9E864DF3A8277619BAE11968">
    <w:name w:val="413F97DE9E864DF3A8277619BAE11968"/>
    <w:rsid w:val="006C02C5"/>
  </w:style>
  <w:style w:type="paragraph" w:customStyle="1" w:styleId="4104C8A98EA44043A09C613294AF42F5">
    <w:name w:val="4104C8A98EA44043A09C613294AF42F5"/>
    <w:rsid w:val="006C02C5"/>
  </w:style>
  <w:style w:type="paragraph" w:customStyle="1" w:styleId="F09263E7D6374B859F42F5BB1970A050">
    <w:name w:val="F09263E7D6374B859F42F5BB1970A050"/>
    <w:rsid w:val="006C02C5"/>
  </w:style>
  <w:style w:type="paragraph" w:customStyle="1" w:styleId="10F5FB2076F241B2A6A120D35F415413">
    <w:name w:val="10F5FB2076F241B2A6A120D35F415413"/>
    <w:rsid w:val="006C02C5"/>
  </w:style>
  <w:style w:type="paragraph" w:customStyle="1" w:styleId="C8F91FAB991D474BB19B63E050A10CB5">
    <w:name w:val="C8F91FAB991D474BB19B63E050A10CB5"/>
    <w:rsid w:val="006C02C5"/>
  </w:style>
  <w:style w:type="paragraph" w:customStyle="1" w:styleId="ED50D229D89944D386C4D01D386041FF">
    <w:name w:val="ED50D229D89944D386C4D01D386041FF"/>
    <w:rsid w:val="006C02C5"/>
  </w:style>
  <w:style w:type="paragraph" w:customStyle="1" w:styleId="A66BB9D003F947B5A853E59EC54248C8">
    <w:name w:val="A66BB9D003F947B5A853E59EC54248C8"/>
    <w:rsid w:val="006C02C5"/>
  </w:style>
  <w:style w:type="paragraph" w:customStyle="1" w:styleId="AC314ABB147F4C5083ED64B96FA0CDB6">
    <w:name w:val="AC314ABB147F4C5083ED64B96FA0CDB6"/>
    <w:rsid w:val="006C02C5"/>
  </w:style>
  <w:style w:type="paragraph" w:customStyle="1" w:styleId="39F1BFAFB5DA4CE3AE6B918B0A3CFFF5">
    <w:name w:val="39F1BFAFB5DA4CE3AE6B918B0A3CFFF5"/>
    <w:rsid w:val="006C02C5"/>
  </w:style>
  <w:style w:type="paragraph" w:customStyle="1" w:styleId="66700F58D892477EB16A70E476428C92">
    <w:name w:val="66700F58D892477EB16A70E476428C92"/>
    <w:rsid w:val="006C02C5"/>
  </w:style>
  <w:style w:type="paragraph" w:customStyle="1" w:styleId="4B67518AB0EB431FB46A078249B151A4">
    <w:name w:val="4B67518AB0EB431FB46A078249B151A4"/>
    <w:rsid w:val="006C02C5"/>
  </w:style>
  <w:style w:type="paragraph" w:customStyle="1" w:styleId="A8F4AE4773184CDE848BBA9ACD967DB0">
    <w:name w:val="A8F4AE4773184CDE848BBA9ACD967DB0"/>
    <w:rsid w:val="006C02C5"/>
  </w:style>
  <w:style w:type="paragraph" w:customStyle="1" w:styleId="CB9E7BE3D9EA4E3A9F3450EE847E6476">
    <w:name w:val="CB9E7BE3D9EA4E3A9F3450EE847E6476"/>
    <w:rsid w:val="006C02C5"/>
  </w:style>
  <w:style w:type="paragraph" w:customStyle="1" w:styleId="ACBCF864C0C848FE849B9C5C848A73A5">
    <w:name w:val="ACBCF864C0C848FE849B9C5C848A73A5"/>
    <w:rsid w:val="006C02C5"/>
  </w:style>
  <w:style w:type="paragraph" w:customStyle="1" w:styleId="AF397BECAFA94955B619989370C5A886">
    <w:name w:val="AF397BECAFA94955B619989370C5A886"/>
    <w:rsid w:val="006C02C5"/>
  </w:style>
  <w:style w:type="paragraph" w:customStyle="1" w:styleId="38C02AC5C3384F1886F080A2887FC65F">
    <w:name w:val="38C02AC5C3384F1886F080A2887FC65F"/>
    <w:rsid w:val="006C02C5"/>
  </w:style>
  <w:style w:type="paragraph" w:customStyle="1" w:styleId="442244CA9CEA4FCAB492AEB630B3D168">
    <w:name w:val="442244CA9CEA4FCAB492AEB630B3D168"/>
    <w:rsid w:val="006C02C5"/>
  </w:style>
  <w:style w:type="paragraph" w:customStyle="1" w:styleId="9927B2FBDF544FC1AFC95DB19B3CF37F">
    <w:name w:val="9927B2FBDF544FC1AFC95DB19B3CF37F"/>
    <w:rsid w:val="006C02C5"/>
  </w:style>
  <w:style w:type="paragraph" w:customStyle="1" w:styleId="41EDBC52D494448796F706E1609D1EDF">
    <w:name w:val="41EDBC52D494448796F706E1609D1EDF"/>
    <w:rsid w:val="006C02C5"/>
  </w:style>
  <w:style w:type="paragraph" w:customStyle="1" w:styleId="F8B8298033C646A2ABBDBA4569D53BC6">
    <w:name w:val="F8B8298033C646A2ABBDBA4569D53BC6"/>
    <w:rsid w:val="006C02C5"/>
  </w:style>
  <w:style w:type="paragraph" w:customStyle="1" w:styleId="A5BE9196CF564C8CB7051AD3A002F704">
    <w:name w:val="A5BE9196CF564C8CB7051AD3A002F704"/>
    <w:rsid w:val="00EB7116"/>
  </w:style>
  <w:style w:type="paragraph" w:customStyle="1" w:styleId="92E4D6F56D494CA78F80737B73F0860E">
    <w:name w:val="92E4D6F56D494CA78F80737B73F0860E"/>
    <w:rsid w:val="00EB7116"/>
  </w:style>
  <w:style w:type="paragraph" w:customStyle="1" w:styleId="216CBE6FFBCB4122A08AAD4A3A90C584">
    <w:name w:val="216CBE6FFBCB4122A08AAD4A3A90C584"/>
    <w:rsid w:val="00EB7116"/>
  </w:style>
  <w:style w:type="paragraph" w:customStyle="1" w:styleId="9DEC3270F47542B691028EBD58F4DDFC">
    <w:name w:val="9DEC3270F47542B691028EBD58F4DDFC"/>
    <w:rsid w:val="00EB7116"/>
  </w:style>
  <w:style w:type="paragraph" w:customStyle="1" w:styleId="C1CEFBA36B6848E4812B3346ED4CF5F7">
    <w:name w:val="C1CEFBA36B6848E4812B3346ED4CF5F7"/>
    <w:rsid w:val="00EB7116"/>
  </w:style>
  <w:style w:type="paragraph" w:customStyle="1" w:styleId="A079AF62AFD3405DA3DFED7DC010FD5F">
    <w:name w:val="A079AF62AFD3405DA3DFED7DC010FD5F"/>
    <w:rsid w:val="00EB7116"/>
  </w:style>
  <w:style w:type="paragraph" w:customStyle="1" w:styleId="5A387EC714354288A03B7960A3845DE9">
    <w:name w:val="5A387EC714354288A03B7960A3845DE9"/>
    <w:rsid w:val="00EB7116"/>
  </w:style>
  <w:style w:type="paragraph" w:customStyle="1" w:styleId="A7B8F765261C4C6884E26E73D2DFC688">
    <w:name w:val="A7B8F765261C4C6884E26E73D2DFC688"/>
    <w:rsid w:val="00EB7116"/>
  </w:style>
  <w:style w:type="paragraph" w:customStyle="1" w:styleId="90375CE753614E5E8140D5F7ECB1D129">
    <w:name w:val="90375CE753614E5E8140D5F7ECB1D129"/>
    <w:rsid w:val="00EB7116"/>
  </w:style>
  <w:style w:type="paragraph" w:customStyle="1" w:styleId="9EF19D50D33E416D9333C22FF9F6FF20">
    <w:name w:val="9EF19D50D33E416D9333C22FF9F6FF20"/>
    <w:rsid w:val="00EB7116"/>
  </w:style>
  <w:style w:type="paragraph" w:customStyle="1" w:styleId="6E6A670C0DCD4DAC90DC79ADC7E517BB">
    <w:name w:val="6E6A670C0DCD4DAC90DC79ADC7E517BB"/>
    <w:rsid w:val="00EB7116"/>
  </w:style>
  <w:style w:type="paragraph" w:customStyle="1" w:styleId="D060FF46864240E9A0A8BF67D61B78A4">
    <w:name w:val="D060FF46864240E9A0A8BF67D61B78A4"/>
    <w:rsid w:val="00EB7116"/>
  </w:style>
  <w:style w:type="paragraph" w:customStyle="1" w:styleId="C5E88E207DE740EAB1FC785E45A31F76">
    <w:name w:val="C5E88E207DE740EAB1FC785E45A31F76"/>
    <w:rsid w:val="00EB7116"/>
  </w:style>
  <w:style w:type="paragraph" w:customStyle="1" w:styleId="B5902C7014634366BC0F642C6D1385F1">
    <w:name w:val="B5902C7014634366BC0F642C6D1385F1"/>
    <w:rsid w:val="00EB7116"/>
  </w:style>
  <w:style w:type="paragraph" w:customStyle="1" w:styleId="5EBA3938E59C448F966CE880327BFB40">
    <w:name w:val="5EBA3938E59C448F966CE880327BFB40"/>
    <w:rsid w:val="00EB7116"/>
  </w:style>
  <w:style w:type="paragraph" w:customStyle="1" w:styleId="17FB97D966D4485692AEE9FE909D843D">
    <w:name w:val="17FB97D966D4485692AEE9FE909D843D"/>
    <w:rsid w:val="00EB7116"/>
  </w:style>
  <w:style w:type="paragraph" w:customStyle="1" w:styleId="AC09EA21352744A7B0F2150A71FE2E5A">
    <w:name w:val="AC09EA21352744A7B0F2150A71FE2E5A"/>
    <w:rsid w:val="00EB7116"/>
  </w:style>
  <w:style w:type="paragraph" w:customStyle="1" w:styleId="0409D9BF3C3A4ADFBD34CB93093E3520">
    <w:name w:val="0409D9BF3C3A4ADFBD34CB93093E3520"/>
    <w:rsid w:val="00EB7116"/>
  </w:style>
  <w:style w:type="paragraph" w:customStyle="1" w:styleId="5342C3E2DE6A4A419AD804BE442DF9F8">
    <w:name w:val="5342C3E2DE6A4A419AD804BE442DF9F8"/>
    <w:rsid w:val="00EB7116"/>
  </w:style>
  <w:style w:type="paragraph" w:customStyle="1" w:styleId="89E94FBBFC6B44B58C9742AF33B29261">
    <w:name w:val="89E94FBBFC6B44B58C9742AF33B29261"/>
    <w:rsid w:val="00EB7116"/>
  </w:style>
  <w:style w:type="paragraph" w:customStyle="1" w:styleId="A765D6355E054130B289758CDE9658D8">
    <w:name w:val="A765D6355E054130B289758CDE9658D8"/>
    <w:rsid w:val="00EB7116"/>
  </w:style>
  <w:style w:type="paragraph" w:customStyle="1" w:styleId="F63FDACD53134C2584C5E2EBB33EC6A4">
    <w:name w:val="F63FDACD53134C2584C5E2EBB33EC6A4"/>
    <w:rsid w:val="00EB7116"/>
  </w:style>
  <w:style w:type="paragraph" w:customStyle="1" w:styleId="1915ADE17BEB48CC8C971EA263CA1BAA">
    <w:name w:val="1915ADE17BEB48CC8C971EA263CA1BAA"/>
    <w:rsid w:val="00EB7116"/>
  </w:style>
  <w:style w:type="paragraph" w:customStyle="1" w:styleId="4A0282FC785241C1A8DBA28B63AFDC08">
    <w:name w:val="4A0282FC785241C1A8DBA28B63AFDC08"/>
    <w:rsid w:val="00EB7116"/>
  </w:style>
  <w:style w:type="paragraph" w:customStyle="1" w:styleId="E8CCDB49D9764BCCA3DF27C9EAE94A94">
    <w:name w:val="E8CCDB49D9764BCCA3DF27C9EAE94A94"/>
    <w:rsid w:val="00EB7116"/>
  </w:style>
  <w:style w:type="paragraph" w:customStyle="1" w:styleId="1E71315495694F6287A94740BA89BF7D">
    <w:name w:val="1E71315495694F6287A94740BA89BF7D"/>
    <w:rsid w:val="00EB7116"/>
  </w:style>
  <w:style w:type="paragraph" w:customStyle="1" w:styleId="C9D87B15A8FA4603BD1FF7651446FAFD">
    <w:name w:val="C9D87B15A8FA4603BD1FF7651446FAFD"/>
    <w:rsid w:val="00EB7116"/>
  </w:style>
  <w:style w:type="paragraph" w:customStyle="1" w:styleId="E1FC7EE23D88433BB95217FE0296F03B">
    <w:name w:val="E1FC7EE23D88433BB95217FE0296F03B"/>
    <w:rsid w:val="00EB7116"/>
  </w:style>
  <w:style w:type="paragraph" w:customStyle="1" w:styleId="8BFF9383DD784C0DB4620E429B7667DD">
    <w:name w:val="8BFF9383DD784C0DB4620E429B7667DD"/>
    <w:rsid w:val="00EB7116"/>
  </w:style>
  <w:style w:type="paragraph" w:customStyle="1" w:styleId="6BC87008085E4029B40B392EB69E7ABF">
    <w:name w:val="6BC87008085E4029B40B392EB69E7ABF"/>
    <w:rsid w:val="00EB7116"/>
  </w:style>
  <w:style w:type="paragraph" w:customStyle="1" w:styleId="3DED06DF6625469080D62EF3A6B7A7CD">
    <w:name w:val="3DED06DF6625469080D62EF3A6B7A7CD"/>
    <w:rsid w:val="00EB7116"/>
  </w:style>
  <w:style w:type="paragraph" w:customStyle="1" w:styleId="12D6AF5CCF344FEC8470EC66F0867CE2">
    <w:name w:val="12D6AF5CCF344FEC8470EC66F0867CE2"/>
    <w:rsid w:val="00EB7116"/>
  </w:style>
  <w:style w:type="paragraph" w:customStyle="1" w:styleId="94326398665D41928321DD0C28B85B57">
    <w:name w:val="94326398665D41928321DD0C28B85B57"/>
    <w:rsid w:val="00EB7116"/>
  </w:style>
  <w:style w:type="paragraph" w:customStyle="1" w:styleId="8A6A5E81039B42CAAF9D29D98C65570A">
    <w:name w:val="8A6A5E81039B42CAAF9D29D98C65570A"/>
    <w:rsid w:val="00EB7116"/>
  </w:style>
  <w:style w:type="paragraph" w:customStyle="1" w:styleId="65236A8CF53C4B1D9819057B6E31E343">
    <w:name w:val="65236A8CF53C4B1D9819057B6E31E343"/>
    <w:rsid w:val="00EB7116"/>
  </w:style>
  <w:style w:type="paragraph" w:customStyle="1" w:styleId="A7F0F28B356148CA9C40FD9F69C8E2D6">
    <w:name w:val="A7F0F28B356148CA9C40FD9F69C8E2D6"/>
    <w:rsid w:val="00EB7116"/>
  </w:style>
  <w:style w:type="paragraph" w:customStyle="1" w:styleId="6E2AD2F75EC74986B1FA8737B732F900">
    <w:name w:val="6E2AD2F75EC74986B1FA8737B732F900"/>
    <w:rsid w:val="00EB7116"/>
  </w:style>
  <w:style w:type="paragraph" w:customStyle="1" w:styleId="3EAE5E9F455F4F1C96F27CAF201B5A4D">
    <w:name w:val="3EAE5E9F455F4F1C96F27CAF201B5A4D"/>
    <w:rsid w:val="00EB7116"/>
  </w:style>
  <w:style w:type="paragraph" w:customStyle="1" w:styleId="CB431EB4739D4465B3727EAC9175CE1F">
    <w:name w:val="CB431EB4739D4465B3727EAC9175CE1F"/>
    <w:rsid w:val="00EB7116"/>
  </w:style>
  <w:style w:type="paragraph" w:customStyle="1" w:styleId="F8408F774AC34AA1833A97F3EBE10555">
    <w:name w:val="F8408F774AC34AA1833A97F3EBE10555"/>
    <w:rsid w:val="00EB7116"/>
  </w:style>
  <w:style w:type="paragraph" w:customStyle="1" w:styleId="58DA0C9130764EF09FAF5A16DB0DCD5F">
    <w:name w:val="58DA0C9130764EF09FAF5A16DB0DCD5F"/>
    <w:rsid w:val="00EB7116"/>
  </w:style>
  <w:style w:type="paragraph" w:customStyle="1" w:styleId="F386FC8FE6754C9F910E689E86598EB8">
    <w:name w:val="F386FC8FE6754C9F910E689E86598EB8"/>
    <w:rsid w:val="00882FBA"/>
  </w:style>
  <w:style w:type="paragraph" w:customStyle="1" w:styleId="40528335DED44AFC815C2B986BBAD230">
    <w:name w:val="40528335DED44AFC815C2B986BBAD230"/>
    <w:rsid w:val="00882FBA"/>
  </w:style>
  <w:style w:type="paragraph" w:customStyle="1" w:styleId="113788971D4841F4B809893F35CDE527">
    <w:name w:val="113788971D4841F4B809893F35CDE527"/>
    <w:rsid w:val="00882FBA"/>
  </w:style>
  <w:style w:type="paragraph" w:customStyle="1" w:styleId="9E5F0E9C407B42069A6E9FB7C21DBD91">
    <w:name w:val="9E5F0E9C407B42069A6E9FB7C21DBD91"/>
    <w:rsid w:val="00882FBA"/>
  </w:style>
  <w:style w:type="paragraph" w:customStyle="1" w:styleId="EC456C14A0524294A30831753CA60636">
    <w:name w:val="EC456C14A0524294A30831753CA60636"/>
    <w:rsid w:val="00882FBA"/>
  </w:style>
  <w:style w:type="paragraph" w:customStyle="1" w:styleId="9246A6B51CD6423A9929A603837C4D34">
    <w:name w:val="9246A6B51CD6423A9929A603837C4D34"/>
    <w:rsid w:val="00882FBA"/>
  </w:style>
  <w:style w:type="paragraph" w:customStyle="1" w:styleId="DF1A8DE2C7AD4885B3413E0E08286428">
    <w:name w:val="DF1A8DE2C7AD4885B3413E0E08286428"/>
    <w:rsid w:val="00882FBA"/>
  </w:style>
  <w:style w:type="paragraph" w:customStyle="1" w:styleId="11972B492ACF481A8489A53F054A3CA7">
    <w:name w:val="11972B492ACF481A8489A53F054A3CA7"/>
    <w:rsid w:val="00882FBA"/>
  </w:style>
  <w:style w:type="paragraph" w:customStyle="1" w:styleId="A1F20EB628784894985A1CF8AFE7FB4C">
    <w:name w:val="A1F20EB628784894985A1CF8AFE7FB4C"/>
    <w:rsid w:val="00882FBA"/>
  </w:style>
  <w:style w:type="paragraph" w:customStyle="1" w:styleId="B751D14AAFF14DA58A5C5FFDD6E9EC25">
    <w:name w:val="B751D14AAFF14DA58A5C5FFDD6E9EC25"/>
    <w:rsid w:val="00882FBA"/>
  </w:style>
  <w:style w:type="paragraph" w:customStyle="1" w:styleId="0ED64A63B753447C95CAF22294C85A91">
    <w:name w:val="0ED64A63B753447C95CAF22294C85A91"/>
    <w:rsid w:val="00882FBA"/>
  </w:style>
  <w:style w:type="paragraph" w:customStyle="1" w:styleId="2F7EF0DA173E4D429560B6AD08B603A2">
    <w:name w:val="2F7EF0DA173E4D429560B6AD08B603A2"/>
    <w:rsid w:val="00882FBA"/>
  </w:style>
  <w:style w:type="paragraph" w:customStyle="1" w:styleId="7577CA40569A42AEA64D910F35B44733">
    <w:name w:val="7577CA40569A42AEA64D910F35B44733"/>
    <w:rsid w:val="00882F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E527-54A6-4E8E-BB65-2F0D0932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Plantilla_Arial.dotm</Template>
  <TotalTime>0</TotalTime>
  <Pages>15</Pages>
  <Words>2347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david.garcia</dc:creator>
  <cp:lastModifiedBy>PC1</cp:lastModifiedBy>
  <cp:revision>2</cp:revision>
  <dcterms:created xsi:type="dcterms:W3CDTF">2015-08-11T10:41:00Z</dcterms:created>
  <dcterms:modified xsi:type="dcterms:W3CDTF">2015-08-11T10:41:00Z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nProperty">
    <vt:lpwstr>0#2|1#2268|2#4|16#|17#0|18#0</vt:lpwstr>
  </property>
</Properties>
</file>