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ACTA FINAL DE EXPEDIENTE DE DOMINIO</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 xml:space="preserve">PARA LA </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-INMATRICULACIÓN DE FINCA</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w:t>
      </w:r>
      <w:r>
        <w:rPr>
          <w:lang w:val="de-DE"/>
        </w:rPr>
        <w:t>RECTIFICACI</w:t>
      </w:r>
      <w:r>
        <w:t>ÓN DE DESCRIPCIÓN DE FINCA</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 xml:space="preserve">Por mí y ante mí, </w:t>
      </w:r>
      <w:r>
        <w:rPr>
          <w:rStyle w:val="Ninguno"/>
          <w:b/>
          <w:bCs/>
        </w:rPr>
        <w:t>xxxxxxxxxxxxxxx</w:t>
      </w:r>
      <w:r>
        <w:t>, hago constar:</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r>
      <w:r>
        <w:rPr>
          <w:rStyle w:val="Ninguno"/>
          <w:b/>
          <w:bCs/>
        </w:rPr>
        <w:t>a)</w:t>
      </w:r>
      <w:r>
        <w:rPr>
          <w:rStyle w:val="Ninguno"/>
          <w:b/>
          <w:bCs/>
        </w:rPr>
        <w:t> </w:t>
      </w:r>
      <w:r>
        <w:rPr>
          <w:rStyle w:val="Ninguno"/>
          <w:b/>
          <w:bCs/>
          <w:lang w:val="pt-PT"/>
        </w:rPr>
        <w:t>Acta que se finaliza.</w:t>
      </w:r>
      <w:r>
        <w:rPr>
          <w:rStyle w:val="Ninguno"/>
          <w:b/>
          <w:bCs/>
        </w:rPr>
        <w:t xml:space="preserve">– </w:t>
      </w:r>
      <w:r>
        <w:t xml:space="preserve">Es el acta inicial de expediente de dominio para la ****inmatriculación/rectificación de descripción de finca </w:t>
      </w:r>
      <w:r>
        <w:rPr>
          <w:rStyle w:val="Ninguno"/>
          <w:b/>
          <w:bCs/>
        </w:rPr>
        <w:t>número ***</w:t>
      </w:r>
      <w:r>
        <w:rPr>
          <w:rStyle w:val="Ninguno"/>
          <w:b/>
          <w:bCs/>
          <w:lang w:val="pt-PT"/>
        </w:rPr>
        <w:t xml:space="preserve"> de Protocolo</w:t>
      </w:r>
      <w:r>
        <w:t>, otorgada en Ayora ante mí, el día ****.</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r>
      <w:r>
        <w:rPr>
          <w:rStyle w:val="Ninguno"/>
          <w:b/>
          <w:bCs/>
        </w:rPr>
        <w:t>b)</w:t>
      </w:r>
      <w:r>
        <w:rPr>
          <w:rStyle w:val="Ninguno"/>
          <w:b/>
          <w:bCs/>
        </w:rPr>
        <w:t> </w:t>
      </w:r>
      <w:r>
        <w:rPr>
          <w:rStyle w:val="Ninguno"/>
          <w:b/>
          <w:bCs/>
          <w:lang w:val="pt-PT"/>
        </w:rPr>
        <w:t>Complemento:</w:t>
      </w:r>
      <w:r>
        <w:t xml:space="preserve"> Para continuar con el trámite he procedido a practicar las oportunas publicaciones y notificaciones, de las cuales dejo constancia mediante diligencias a la presente.</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Del contenido de la presente escritura, extendida en el presente folio de papel timbrado notarial de serie ***, número ***. Doy fe.</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rPr>
          <w:rStyle w:val="Ninguno"/>
          <w:b/>
          <w:bCs/>
        </w:rPr>
        <w:t xml:space="preserve">Diligencia relativa a la certificación registral.- </w:t>
      </w:r>
      <w:r>
        <w:t>La extiendo para hacer constar que el día ****, Doña ****, Registradora de la Propiedad de xxxxxxxxxxxxxx, ha expedido certificación en *****dos folios de papel exclusivo del registro y firmado con su firma electrónica reconocida, que dejo incorporada a la presente como documento unido.</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Del total contenido de esta diligencia que dejo extendida el día ***** en el anverso del presente folio de papel timbrado notarial, Serie ****, número *****, doy fe.</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rPr>
          <w:rStyle w:val="Ninguno"/>
          <w:b/>
          <w:bCs/>
        </w:rPr>
        <w:t xml:space="preserve">Diligencia relativa a la publicación en el Boletín Oficial del Estado.- </w:t>
      </w:r>
      <w:r>
        <w:t>La extiendo para hacer constar que el día *****  es publicado en el Boletín Oficial del Estado, el edicto correspondiente al presente expediente, cuya publicación dejo incorporada a la presente como documento unido.</w:t>
      </w:r>
      <w:r>
        <w:tab/>
        <w:t xml:space="preserve"> </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Del total contenido de esta diligencia que dejo extendida el día ***** en el anverso del presente folio de papel timbrado notarial, Serie ****, nú</w:t>
      </w:r>
      <w:r>
        <w:rPr>
          <w:lang w:val="en-US"/>
        </w:rPr>
        <w:t>mero *****, doy fe.</w:t>
      </w:r>
      <w:r>
        <w:rPr>
          <w:lang w:val="en-US"/>
        </w:rP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rPr>
          <w:rStyle w:val="Ninguno"/>
          <w:b/>
          <w:bCs/>
        </w:rPr>
        <w:t xml:space="preserve">Diligencia relativa a la publicación de edictos en el Ayuntamiento.-  </w:t>
      </w:r>
      <w:r>
        <w:t>La extiendo para hacer constar que he remitido al Alcalde del Ayuntamiento de xxxxxxxxxxxx, oficio solicitando que se proceda a la publicació</w:t>
      </w:r>
      <w:r>
        <w:rPr>
          <w:lang w:val="de-DE"/>
        </w:rPr>
        <w:t>n de</w:t>
      </w:r>
      <w:r>
        <w:t xml:space="preserve"> edicto en el tablón de anuncios para su exposició</w:t>
      </w:r>
      <w:r>
        <w:rPr>
          <w:lang w:val="it-IT"/>
        </w:rPr>
        <w:t>n al p</w:t>
      </w:r>
      <w:r>
        <w:t>ú</w:t>
      </w:r>
      <w:r>
        <w:rPr>
          <w:lang w:val="pt-PT"/>
        </w:rPr>
        <w:t>blico</w:t>
      </w:r>
      <w:r>
        <w:t xml:space="preserve"> durante el plazo de un mes.</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Posteriormente, recibo el edicto con certificado emitido por el ****Secretario del Ayuntamiento de xxxxxxxxxxxxx, Don ***** y fechado el día ******, con el Visto Bueno del Alcalde, en la que se hace constar que el edicto estuvo expuesto al público en el Tablón de Anuncios de ese Ayuntamiento durante el plazo legalmente establecido, dejando incorporada dicha certificación y el edicto a la presente.</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D</w:t>
      </w:r>
      <w:r>
        <w:rPr>
          <w:lang w:val="it-IT"/>
        </w:rPr>
        <w:t xml:space="preserve">urante </w:t>
      </w:r>
      <w:r>
        <w:t>dicho plazo no ha comparecido ninguna persona para realizar ninguna manifestación ni oponerse a la pretensión.</w:t>
      </w:r>
      <w:r>
        <w:tab/>
        <w:t xml:space="preserve">  </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Del total contenido de esta diligencia que dejo extendida el día ***** en el anverso del presente folio de papel timbrado notarial, Serie ****, nú</w:t>
      </w:r>
      <w:r>
        <w:rPr>
          <w:lang w:val="en-US"/>
        </w:rPr>
        <w:t>mero *****, doy fe.</w:t>
      </w:r>
      <w:r>
        <w:rPr>
          <w:lang w:val="en-US"/>
        </w:rP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rPr>
          <w:rStyle w:val="Ninguno"/>
          <w:b/>
          <w:bCs/>
        </w:rPr>
        <w:t xml:space="preserve">Diligencia relativa a las notificaciones a colindantes.- </w:t>
      </w:r>
      <w:r>
        <w:t>La extiendo para hacer constar que el día ****</w:t>
      </w:r>
      <w:r>
        <w:rPr>
          <w:lang w:val="it-IT"/>
        </w:rPr>
        <w:t xml:space="preserve">, remito copia del </w:t>
      </w:r>
      <w:r>
        <w:t xml:space="preserve">edicto a los colindantes, mediante correo certificado con acuse de recibo, para que tengan conocimiento de la tramitación del expediente. De los resguardos de los certificados, así como de los acuses de recibo de los mismos deduzco fotocopia con valor de testimonio que incorporo a la presente. </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Durante dicho plazo no ha comparecido en mi despacho ninguno de los colindantes a los cuales se les ha enviado copia del edicto para realizar ninguna manifestación ni para oponerse a la pretensión.</w:t>
      </w:r>
      <w:r>
        <w:tab/>
        <w:t xml:space="preserve">  </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Del total contenido de esta diligencia que dejo extendida el día ***** en el anverso del presente folio de papel timbrado notarial, Serie ****, nú</w:t>
      </w:r>
      <w:r>
        <w:rPr>
          <w:lang w:val="en-US"/>
        </w:rPr>
        <w:t>mero *****, doy fe.</w:t>
      </w:r>
      <w:r>
        <w:rPr>
          <w:lang w:val="en-US"/>
        </w:rP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rPr>
          <w:rStyle w:val="Ninguno"/>
          <w:b/>
          <w:bCs/>
        </w:rPr>
        <w:t xml:space="preserve">Diligencia final y de cierre.- </w:t>
      </w:r>
      <w:r>
        <w:t xml:space="preserve">La extiendo para hacer constar que, practicadas las pruebas oportunas y sin que haya habido oposición alguna, procedo a declarar, que a mi juicio quedan acreditados los hechos narrados en el acta inicial de expediente de dominio y en consecuencia, </w:t>
      </w:r>
      <w:r>
        <w:rPr>
          <w:rStyle w:val="Ninguno"/>
          <w:b/>
          <w:bCs/>
        </w:rPr>
        <w:t>accedo a la pretensió</w:t>
      </w:r>
      <w:r>
        <w:rPr>
          <w:rStyle w:val="Ninguno"/>
          <w:b/>
          <w:bCs/>
          <w:lang w:val="nl-NL"/>
        </w:rPr>
        <w:t xml:space="preserve">n de </w:t>
      </w:r>
      <w:r>
        <w:rPr>
          <w:rStyle w:val="Ninguno"/>
          <w:b/>
          <w:bCs/>
        </w:rPr>
        <w:t xml:space="preserve">****inmatriculación/rectificación de la descripción de la finca </w:t>
      </w:r>
      <w:r>
        <w:rPr>
          <w:lang w:val="pt-PT"/>
        </w:rPr>
        <w:t>solicitada por Don</w:t>
      </w:r>
      <w:r>
        <w:t xml:space="preserve"> ****.</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ab/>
        <w:t>Del total contenido de esta diligencia que dejo extendida el día ***** en el anverso del presente folio de papel timbrado notarial, Serie ****, nú</w:t>
      </w:r>
      <w:r>
        <w:rPr>
          <w:lang w:val="en-US"/>
        </w:rPr>
        <w:t>mero *****, doy fe.</w:t>
      </w:r>
      <w:r>
        <w:rPr>
          <w:lang w:val="en-US"/>
        </w:rP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rPr>
          <w:rStyle w:val="Ninguno"/>
          <w:b/>
          <w:bCs/>
        </w:rPr>
        <w:t>Diligencia de cierre parcial.- </w:t>
      </w:r>
      <w:r>
        <w:t>La extiendo para hacer constar que, remitida copia autorizada del acta inicial al Registro de la Propiedad de xxxxxxxxxxxx con objeto de que se expida certificación y que se practique la anotación preventiva a las que se refiere el texto del acta, he recibido:</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-calificación negativa del Registro de la Propiedad de xxxxxxxx denegando ambas actuaciones, que dejo incorporada a la presente.</w:t>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r>
        <w:t xml:space="preserve">-certificación negativa del Registro de la Propiedad de xxxxxxxxxxxx en relación a la finca que a continuación se describe, por lo que respecto de la misma no procede la continuación del expediente, dando </w:t>
      </w:r>
      <w:r>
        <w:rPr>
          <w:lang w:val="fr-FR"/>
        </w:rPr>
        <w:t>é</w:t>
      </w:r>
      <w:r>
        <w:t>ste por concluido en relación a dicha finca con la presente diligencia, de cuyo contenido y de que queda extendida en el folio número ***, yo, el Notario, doy fe.</w:t>
      </w:r>
      <w:r>
        <w:tab/>
      </w: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p w:rsidR="0069004D" w:rsidRDefault="0069004D">
      <w:pPr>
        <w:pStyle w:val="Cuerpo"/>
        <w:pBdr>
          <w:top w:val="none" w:sz="0" w:space="0" w:color="auto"/>
          <w:left w:val="none" w:sz="0" w:space="0" w:color="auto"/>
          <w:bottom w:val="none" w:sz="0" w:space="0" w:color="auto"/>
          <w:right w:val="none" w:sz="0" w:space="0" w:color="auto"/>
          <w:bar w:val="none" w:sz="0" w:color="auto"/>
        </w:pBdr>
        <w:jc w:val="both"/>
      </w:pPr>
    </w:p>
    <w:sectPr w:rsidR="0069004D" w:rsidSect="00183BF9">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04D" w:rsidRDefault="0069004D" w:rsidP="00183BF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9004D" w:rsidRDefault="0069004D" w:rsidP="00183BF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4D" w:rsidRDefault="0069004D">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04D" w:rsidRDefault="0069004D" w:rsidP="00183BF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9004D" w:rsidRDefault="0069004D" w:rsidP="00183BF9">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4D" w:rsidRDefault="0069004D">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BF9"/>
    <w:rsid w:val="00032D7E"/>
    <w:rsid w:val="00183BF9"/>
    <w:rsid w:val="001A2852"/>
    <w:rsid w:val="0035682C"/>
    <w:rsid w:val="0069004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BF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3BF9"/>
    <w:rPr>
      <w:rFonts w:cs="Times New Roman"/>
      <w:u w:val="single"/>
    </w:rPr>
  </w:style>
  <w:style w:type="paragraph" w:customStyle="1" w:styleId="Cuerpo">
    <w:name w:val="Cuerpo"/>
    <w:uiPriority w:val="99"/>
    <w:rsid w:val="00183BF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lang w:val="es-ES_tradnl"/>
    </w:rPr>
  </w:style>
  <w:style w:type="character" w:customStyle="1" w:styleId="Ninguno">
    <w:name w:val="Ninguno"/>
    <w:uiPriority w:val="99"/>
    <w:rsid w:val="00183B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739</Words>
  <Characters>4069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FINAL DE EXPEDIENTE DE DOMINIO</dc:title>
  <dc:subject/>
  <dc:creator/>
  <cp:keywords/>
  <dc:description/>
  <cp:lastModifiedBy>Usuario</cp:lastModifiedBy>
  <cp:revision>2</cp:revision>
  <dcterms:created xsi:type="dcterms:W3CDTF">2017-06-13T13:23:00Z</dcterms:created>
  <dcterms:modified xsi:type="dcterms:W3CDTF">2017-06-13T13:23:00Z</dcterms:modified>
</cp:coreProperties>
</file>