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FB" w:rsidRPr="000A3AA2" w:rsidRDefault="000013FB" w:rsidP="006D5A84">
      <w:pPr>
        <w:pStyle w:val="AgnNormal"/>
        <w:tabs>
          <w:tab w:val="clear" w:pos="7655"/>
          <w:tab w:val="left" w:leader="hyphen" w:pos="7653"/>
        </w:tabs>
        <w:rPr>
          <w:b/>
        </w:rPr>
      </w:pPr>
      <w:bookmarkStart w:id="0" w:name="_GoBack"/>
      <w:bookmarkEnd w:id="0"/>
      <w:r w:rsidRPr="006D5A84">
        <w:rPr>
          <w:b/>
        </w:rPr>
        <w:t>NÚMERO</w:t>
      </w:r>
      <w:r w:rsidRPr="000A3AA2">
        <w:t xml:space="preserve"> </w:t>
      </w:r>
      <w:r w:rsidRPr="003029E2">
        <w:rPr>
          <w:rStyle w:val="PlaceholderText"/>
          <w:color w:val="007AFF"/>
          <w:highlight w:val="white"/>
        </w:rPr>
        <w:t>Número de protocolo</w:t>
      </w:r>
      <w:r w:rsidRPr="000A3AA2">
        <w:t>.</w:t>
      </w:r>
      <w:r>
        <w:tab/>
      </w:r>
    </w:p>
    <w:p w:rsidR="000013FB" w:rsidRPr="006D5A84" w:rsidRDefault="000013FB" w:rsidP="006D5A84">
      <w:pPr>
        <w:pStyle w:val="AgnTitulo"/>
        <w:ind w:firstLine="0"/>
        <w:rPr>
          <w:szCs w:val="24"/>
        </w:rPr>
      </w:pPr>
      <w:r w:rsidRPr="006D5A84">
        <w:rPr>
          <w:szCs w:val="24"/>
        </w:rPr>
        <w:t>=ACTA DE INCORPORACIÓN DE REFERENCIA CATASTRAL=</w:t>
      </w:r>
    </w:p>
    <w:p w:rsidR="000013FB" w:rsidRPr="000A3AA2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t xml:space="preserve">En </w:t>
      </w:r>
      <w:r w:rsidRPr="003029E2">
        <w:rPr>
          <w:rStyle w:val="PlaceholderText"/>
          <w:color w:val="007AFF"/>
          <w:highlight w:val="white"/>
        </w:rPr>
        <w:t>Municipio</w:t>
      </w:r>
      <w:r w:rsidRPr="000A3AA2">
        <w:t xml:space="preserve">, mi residencia, a </w:t>
      </w:r>
      <w:r w:rsidRPr="003029E2">
        <w:rPr>
          <w:rStyle w:val="PlaceholderText"/>
          <w:color w:val="007AFF"/>
          <w:highlight w:val="white"/>
        </w:rPr>
        <w:t>Fecha autorización</w:t>
      </w:r>
      <w:r w:rsidRPr="000A3AA2">
        <w:t>.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t xml:space="preserve">Ante mí, </w:t>
      </w:r>
      <w:r w:rsidRPr="003029E2">
        <w:rPr>
          <w:rStyle w:val="PlaceholderText"/>
          <w:color w:val="007AFF"/>
        </w:rPr>
        <w:t>Nombre de notario</w:t>
      </w:r>
      <w:r w:rsidRPr="000A3AA2">
        <w:t xml:space="preserve"> </w:t>
      </w:r>
      <w:r w:rsidRPr="003029E2">
        <w:rPr>
          <w:rStyle w:val="PlaceholderText"/>
          <w:color w:val="007AFF"/>
        </w:rPr>
        <w:t>Primer apellido notario</w:t>
      </w:r>
      <w:r w:rsidRPr="000A3AA2">
        <w:t xml:space="preserve"> </w:t>
      </w:r>
      <w:r w:rsidRPr="003029E2">
        <w:rPr>
          <w:rStyle w:val="PlaceholderText"/>
          <w:color w:val="007AFF"/>
        </w:rPr>
        <w:t>Segundo apellido notario</w:t>
      </w:r>
      <w:r w:rsidRPr="000A3AA2">
        <w:t xml:space="preserve">, Notario del Ilustre Colegio Notarial de </w:t>
      </w:r>
      <w:r w:rsidRPr="003029E2">
        <w:rPr>
          <w:rStyle w:val="PlaceholderText"/>
          <w:color w:val="007AFF"/>
        </w:rPr>
        <w:t>Colegio</w:t>
      </w:r>
      <w:r>
        <w:t>.</w:t>
      </w:r>
      <w:r>
        <w:tab/>
      </w:r>
    </w:p>
    <w:p w:rsidR="000013FB" w:rsidRDefault="000013FB" w:rsidP="006D5A84">
      <w:pPr>
        <w:pStyle w:val="AgnTitulo"/>
        <w:ind w:firstLine="0"/>
      </w:pPr>
      <w:r w:rsidRPr="006D5A84">
        <w:rPr>
          <w:szCs w:val="24"/>
        </w:rPr>
        <w:t>=COMPARECE=</w:t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3029E2">
        <w:rPr>
          <w:rStyle w:val="PlaceholderText"/>
          <w:rFonts w:cs="Arial"/>
          <w:color w:val="007AFF"/>
          <w:highlight w:val="white"/>
        </w:rPr>
        <w:t>Tratamiento</w:t>
      </w:r>
      <w:r w:rsidRPr="002F091A">
        <w:rPr>
          <w:lang w:val="es-ES_tradnl"/>
        </w:rPr>
        <w:t xml:space="preserve"> </w:t>
      </w:r>
      <w:r w:rsidRPr="003029E2">
        <w:rPr>
          <w:rStyle w:val="PlaceholderText"/>
          <w:color w:val="007AFF"/>
        </w:rPr>
        <w:t>Nombre</w:t>
      </w:r>
      <w:r w:rsidRPr="001C1234">
        <w:rPr>
          <w:lang w:val="es-ES_tradnl"/>
        </w:rPr>
        <w:t xml:space="preserve"> </w:t>
      </w:r>
      <w:r w:rsidRPr="003029E2">
        <w:rPr>
          <w:rStyle w:val="PlaceholderText"/>
          <w:color w:val="007AFF"/>
        </w:rPr>
        <w:t>Primer apellido</w:t>
      </w:r>
      <w:r w:rsidRPr="001C1234">
        <w:rPr>
          <w:lang w:val="es-ES_tradnl"/>
        </w:rPr>
        <w:t xml:space="preserve"> </w:t>
      </w:r>
      <w:r w:rsidRPr="003029E2">
        <w:rPr>
          <w:rStyle w:val="PlaceholderText"/>
          <w:color w:val="007AFF"/>
        </w:rPr>
        <w:t>Segundo apellido</w:t>
      </w:r>
      <w:r w:rsidRPr="001C1234">
        <w:rPr>
          <w:lang w:val="es-ES_tradnl"/>
        </w:rPr>
        <w:t xml:space="preserve">, de profesión </w:t>
      </w:r>
      <w:r w:rsidRPr="003029E2">
        <w:rPr>
          <w:rStyle w:val="PlaceholderText"/>
          <w:color w:val="007AFF"/>
        </w:rPr>
        <w:t>Profesión</w:t>
      </w:r>
      <w:r w:rsidRPr="001C1234">
        <w:rPr>
          <w:lang w:val="es-ES_tradnl"/>
        </w:rPr>
        <w:t xml:space="preserve">, mayor de edad, </w:t>
      </w:r>
      <w:r w:rsidRPr="003029E2">
        <w:rPr>
          <w:rStyle w:val="PlaceholderText"/>
          <w:rFonts w:cs="Arial"/>
          <w:color w:val="007AFF"/>
          <w:highlight w:val="white"/>
        </w:rPr>
        <w:t>Estado civil</w:t>
      </w:r>
      <w:r w:rsidRPr="001C1234">
        <w:rPr>
          <w:lang w:val="es-ES_tradnl"/>
        </w:rPr>
        <w:t xml:space="preserve"> bajo el régimen legal de </w:t>
      </w:r>
      <w:r w:rsidRPr="003029E2">
        <w:rPr>
          <w:rStyle w:val="PlaceholderText"/>
          <w:rFonts w:cs="Arial"/>
          <w:color w:val="007AFF"/>
          <w:highlight w:val="white"/>
        </w:rPr>
        <w:t>Regimen económico</w:t>
      </w:r>
      <w:r>
        <w:rPr>
          <w:lang w:val="es-ES_tradnl"/>
        </w:rPr>
        <w:t>, v</w:t>
      </w:r>
      <w:r w:rsidRPr="001C1234">
        <w:rPr>
          <w:lang w:val="es-ES_tradnl"/>
        </w:rPr>
        <w:t xml:space="preserve">ecino de </w:t>
      </w:r>
      <w:r w:rsidRPr="003029E2">
        <w:rPr>
          <w:rStyle w:val="PlaceholderText"/>
          <w:rFonts w:cs="Arial"/>
          <w:color w:val="007AFF"/>
          <w:highlight w:val="white"/>
        </w:rPr>
        <w:t>Municipio</w:t>
      </w:r>
      <w:r w:rsidRPr="001C1234">
        <w:rPr>
          <w:lang w:val="es-ES_tradnl"/>
        </w:rPr>
        <w:t xml:space="preserve"> (</w:t>
      </w:r>
      <w:r w:rsidRPr="003029E2">
        <w:rPr>
          <w:rStyle w:val="PlaceholderText"/>
          <w:rFonts w:cs="Arial"/>
          <w:color w:val="007AFF"/>
          <w:highlight w:val="white"/>
        </w:rPr>
        <w:t>Provincia</w:t>
      </w:r>
      <w:r w:rsidRPr="001C1234">
        <w:rPr>
          <w:lang w:val="es-ES_tradnl"/>
        </w:rPr>
        <w:t xml:space="preserve">), </w:t>
      </w:r>
      <w:r w:rsidRPr="003029E2">
        <w:rPr>
          <w:rStyle w:val="PlaceholderText"/>
          <w:rFonts w:cs="Arial"/>
          <w:color w:val="007AFF"/>
          <w:highlight w:val="white"/>
        </w:rPr>
        <w:t>Tipo de vía</w:t>
      </w:r>
      <w:r w:rsidRPr="001C1234">
        <w:rPr>
          <w:lang w:val="es-ES_tradnl"/>
        </w:rPr>
        <w:t xml:space="preserve"> </w:t>
      </w:r>
      <w:r w:rsidRPr="003029E2">
        <w:rPr>
          <w:rStyle w:val="PlaceholderText"/>
          <w:rFonts w:cs="Arial"/>
          <w:color w:val="007AFF"/>
          <w:highlight w:val="white"/>
        </w:rPr>
        <w:t>Nombre de la vía</w:t>
      </w:r>
      <w:r w:rsidRPr="001C1234">
        <w:rPr>
          <w:lang w:val="es-ES_tradnl"/>
        </w:rPr>
        <w:t xml:space="preserve">, número </w:t>
      </w:r>
      <w:r w:rsidRPr="003029E2">
        <w:rPr>
          <w:rStyle w:val="PlaceholderText"/>
          <w:color w:val="007AFF"/>
        </w:rPr>
        <w:t>Número de la vía</w:t>
      </w:r>
      <w:r>
        <w:rPr>
          <w:lang w:val="es-ES_tradnl"/>
        </w:rPr>
        <w:t xml:space="preserve"> </w:t>
      </w:r>
      <w:r w:rsidRPr="003029E2">
        <w:rPr>
          <w:rStyle w:val="PlaceholderText"/>
          <w:color w:val="007AFF"/>
        </w:rPr>
        <w:t>Planta</w:t>
      </w:r>
      <w:r>
        <w:rPr>
          <w:lang w:val="es-ES_tradnl"/>
        </w:rPr>
        <w:t xml:space="preserve"> </w:t>
      </w:r>
      <w:r w:rsidRPr="003029E2">
        <w:rPr>
          <w:rStyle w:val="PlaceholderText"/>
          <w:color w:val="007AFF"/>
        </w:rPr>
        <w:t>Puerta</w:t>
      </w:r>
      <w:r>
        <w:rPr>
          <w:lang w:val="es-ES_tradnl"/>
        </w:rPr>
        <w:t>, c</w:t>
      </w:r>
      <w:r w:rsidRPr="001C1234">
        <w:rPr>
          <w:lang w:val="es-ES_tradnl"/>
        </w:rPr>
        <w:t xml:space="preserve">on </w:t>
      </w:r>
      <w:r w:rsidRPr="003029E2">
        <w:rPr>
          <w:rStyle w:val="PlaceholderText"/>
          <w:rFonts w:cs="Arial"/>
          <w:color w:val="007AFF"/>
          <w:highlight w:val="white"/>
        </w:rPr>
        <w:t>Tipo documento</w:t>
      </w:r>
      <w:r w:rsidRPr="001C1234">
        <w:rPr>
          <w:lang w:val="es-ES_tradnl"/>
        </w:rPr>
        <w:t xml:space="preserve"> número </w:t>
      </w:r>
      <w:r w:rsidRPr="003029E2">
        <w:rPr>
          <w:rStyle w:val="PlaceholderText"/>
          <w:color w:val="007AFF"/>
        </w:rPr>
        <w:t>Número identificación</w:t>
      </w:r>
      <w:r w:rsidRPr="001C1234">
        <w:rPr>
          <w:lang w:val="es-ES_tradnl"/>
        </w:rPr>
        <w:t>.</w:t>
      </w:r>
      <w:r>
        <w:rPr>
          <w:lang w:val="es-ES_tradnl"/>
        </w:rP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rPr>
          <w:b/>
        </w:rPr>
        <w:t xml:space="preserve">INTERVIENE </w:t>
      </w:r>
      <w:r>
        <w:t>en su propio nombre y derecho.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t>Identifico al compareciente por su documento de identidad que me exhibe y tiene a mi juicio según interviene, capacidad legal nece</w:t>
      </w:r>
      <w:r>
        <w:t>saria para otorgar esta act</w:t>
      </w:r>
      <w:r w:rsidRPr="000A3AA2">
        <w:t>a al principio enunciada, a cuyo objeto,</w:t>
      </w:r>
      <w:r>
        <w:tab/>
      </w:r>
    </w:p>
    <w:p w:rsidR="000013FB" w:rsidRDefault="000013FB" w:rsidP="006D5A84">
      <w:pPr>
        <w:pStyle w:val="AgnTitulo"/>
        <w:ind w:firstLine="0"/>
      </w:pPr>
      <w:r w:rsidRPr="006D5A84">
        <w:rPr>
          <w:szCs w:val="24"/>
        </w:rPr>
        <w:t>=EXPONE=</w:t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rPr>
          <w:b/>
        </w:rPr>
        <w:t>I.-</w:t>
      </w:r>
      <w:r w:rsidRPr="000A3AA2">
        <w:t xml:space="preserve"> Que </w:t>
      </w:r>
      <w:r w:rsidRPr="003029E2">
        <w:rPr>
          <w:rStyle w:val="PlaceholderText"/>
          <w:color w:val="CC3300"/>
          <w:highlight w:val="white"/>
        </w:rPr>
        <w:t>NOMBRE Y APELLIDOS TITULAR</w:t>
      </w:r>
      <w:r>
        <w:t xml:space="preserve"> es titular</w:t>
      </w:r>
      <w:r w:rsidRPr="000A3AA2">
        <w:t xml:space="preserve"> del pleno dominio, tanto registral como extrarregistralmente, de la siguiente Finca: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3029E2">
        <w:rPr>
          <w:rStyle w:val="PlaceholderText"/>
          <w:color w:val="CC3300"/>
        </w:rPr>
        <w:t>DESCRIPCIÓN, INSCRIPCIÓN Y TÍTULO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rPr>
          <w:b/>
        </w:rPr>
        <w:t>II.-</w:t>
      </w:r>
      <w:r w:rsidRPr="000A3AA2">
        <w:t xml:space="preserve"> Que </w:t>
      </w:r>
      <w:r>
        <w:t>el señor compareciente manifiesta</w:t>
      </w:r>
      <w:r w:rsidRPr="000A3AA2">
        <w:t xml:space="preserve"> que la referencia catastral correspondiente a dicha finca es la siguiente:</w:t>
      </w:r>
      <w:r>
        <w:t xml:space="preserve"> </w:t>
      </w:r>
      <w:r w:rsidRPr="003029E2">
        <w:rPr>
          <w:rStyle w:val="PlaceholderText"/>
          <w:color w:val="CC3300"/>
        </w:rPr>
        <w:t>REFERENCIA CATASTRAL</w:t>
      </w:r>
      <w:r>
        <w:t>.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>
        <w:t>Extremo que acredita</w:t>
      </w:r>
      <w:r w:rsidRPr="000A3AA2">
        <w:t xml:space="preserve"> mediante </w:t>
      </w:r>
      <w:r w:rsidRPr="003029E2">
        <w:rPr>
          <w:rStyle w:val="PlaceholderText"/>
          <w:color w:val="CC3300"/>
          <w:highlight w:val="white"/>
        </w:rPr>
        <w:t>DOCUMENTO ACREDITATIVO</w:t>
      </w:r>
      <w:r>
        <w:t xml:space="preserve"> que me exhibe, y me requiere para</w:t>
      </w:r>
      <w:r w:rsidRPr="000A3AA2">
        <w:t xml:space="preserve"> que protocolice fiel reproducción de dicho documento mediante su incorporación a esta matriz.</w:t>
      </w:r>
      <w:r>
        <w:tab/>
      </w:r>
    </w:p>
    <w:p w:rsidR="000013FB" w:rsidRPr="000A3AA2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t>Acepto el requerimiento y dejo incorporada a esta matriz fiel repro</w:t>
      </w:r>
      <w:r>
        <w:t>ducción del referido documento.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0A3AA2">
        <w:rPr>
          <w:b/>
        </w:rPr>
        <w:t>III.-</w:t>
      </w:r>
      <w:r>
        <w:t xml:space="preserve"> El compareciente solicita</w:t>
      </w:r>
      <w:r w:rsidRPr="000A3AA2">
        <w:t xml:space="preserve"> la constancia de la referida referencia catastral en el Registro de la Propiedad correspondiente.</w:t>
      </w:r>
      <w:r>
        <w:tab/>
      </w:r>
    </w:p>
    <w:p w:rsidR="000013FB" w:rsidRPr="00A50D0B" w:rsidRDefault="000013FB" w:rsidP="006D5A84">
      <w:pPr>
        <w:pStyle w:val="AgnTitulo"/>
        <w:ind w:firstLine="0"/>
      </w:pPr>
      <w:r w:rsidRPr="006D5A84">
        <w:rPr>
          <w:szCs w:val="24"/>
        </w:rPr>
        <w:t>=OTORGAMIENTO Y AUTORIZACIÓN=</w:t>
      </w:r>
    </w:p>
    <w:p w:rsidR="000013FB" w:rsidRPr="00A50D0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A50D0B">
        <w:t>Así lo dice y otorga en mi presencia.</w:t>
      </w:r>
      <w:r>
        <w:tab/>
      </w:r>
    </w:p>
    <w:p w:rsidR="000013FB" w:rsidRPr="00A50D0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A50D0B">
        <w:t xml:space="preserve">Hago las debidas reservas y advertencias </w:t>
      </w:r>
      <w:r>
        <w:t>legales pertinentes</w:t>
      </w:r>
      <w:r w:rsidRPr="00A50D0B">
        <w:t>.</w:t>
      </w:r>
      <w:r>
        <w:tab/>
      </w:r>
    </w:p>
    <w:p w:rsidR="000013FB" w:rsidRPr="00A50D0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A50D0B">
        <w:t>De acuerdo con lo establecido en la Ley Orgánica 15/1999, el señor compareciente queda informado y acepta la incorporación de sus datos a los ficheros automatizados existentes en la Notaría, que se conservarán en la misma con carácter confidencial, sin perjuicio de las remisiones de obligado cumplimiento.</w:t>
      </w:r>
      <w:r>
        <w:tab/>
      </w:r>
    </w:p>
    <w:p w:rsidR="000013FB" w:rsidRPr="00A50D0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A50D0B">
        <w:t>Yo, el Notario, hago constar que el presente otorgamiento se adecua a la legalidad y a la voluntad debidamente informada del otorgante, derivada del nuevo artículo 17-bis de la Ley del Notariado.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>
        <w:t>Leo esta act</w:t>
      </w:r>
      <w:r w:rsidRPr="00A50D0B">
        <w:t>a al señor compareciente, por su elección, previa advertencia de su derecho a leerla por sí mismo, que no usa; se ratifica en su contenido, la acepta, y la firma conmigo.</w:t>
      </w:r>
      <w:r>
        <w:tab/>
      </w:r>
    </w:p>
    <w:p w:rsidR="000013FB" w:rsidRDefault="000013FB" w:rsidP="006D5A84">
      <w:pPr>
        <w:pStyle w:val="AgnNormal"/>
        <w:tabs>
          <w:tab w:val="clear" w:pos="7655"/>
          <w:tab w:val="left" w:leader="hyphen" w:pos="7653"/>
        </w:tabs>
      </w:pPr>
      <w:r w:rsidRPr="00A50D0B">
        <w:t xml:space="preserve">De todo lo que se consigna en este instrumento público, extendido en </w:t>
      </w:r>
      <w:r w:rsidRPr="003029E2">
        <w:rPr>
          <w:rStyle w:val="PlaceholderText"/>
          <w:color w:val="007AFF"/>
        </w:rPr>
        <w:t>Composición papel timbrado</w:t>
      </w:r>
      <w:r w:rsidRPr="00A50D0B">
        <w:t>. De todo l</w:t>
      </w:r>
      <w:r>
        <w:t>o cual, yo, el Notario, DOY FE.</w:t>
      </w:r>
      <w:r>
        <w:tab/>
      </w:r>
    </w:p>
    <w:p w:rsidR="000013FB" w:rsidRPr="000A3AA2" w:rsidRDefault="000013FB" w:rsidP="006D5A84">
      <w:pPr>
        <w:pStyle w:val="AgnNormal"/>
        <w:tabs>
          <w:tab w:val="clear" w:pos="7655"/>
          <w:tab w:val="left" w:leader="hyphen" w:pos="7653"/>
        </w:tabs>
      </w:pPr>
    </w:p>
    <w:sectPr w:rsidR="000013FB" w:rsidRPr="000A3AA2" w:rsidSect="00302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2268" w:left="3402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FB" w:rsidRDefault="000013FB" w:rsidP="00A50D0B">
      <w:pPr>
        <w:spacing w:line="240" w:lineRule="auto"/>
      </w:pPr>
      <w:r>
        <w:separator/>
      </w:r>
    </w:p>
  </w:endnote>
  <w:endnote w:type="continuationSeparator" w:id="0">
    <w:p w:rsidR="000013FB" w:rsidRDefault="000013FB" w:rsidP="00A50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B" w:rsidRDefault="000013FB" w:rsidP="003249D0">
    <w:pPr>
      <w:pStyle w:val="Footer"/>
      <w:spacing w:line="52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B" w:rsidRDefault="000013FB" w:rsidP="008F09DF">
    <w:pPr>
      <w:pStyle w:val="Footer"/>
      <w:spacing w:line="52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B" w:rsidRDefault="000013FB" w:rsidP="00712CA4">
    <w:pPr>
      <w:pStyle w:val="Footer"/>
      <w:spacing w:line="5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FB" w:rsidRDefault="000013FB" w:rsidP="00A50D0B">
      <w:pPr>
        <w:spacing w:line="240" w:lineRule="auto"/>
      </w:pPr>
      <w:r>
        <w:separator/>
      </w:r>
    </w:p>
  </w:footnote>
  <w:footnote w:type="continuationSeparator" w:id="0">
    <w:p w:rsidR="000013FB" w:rsidRDefault="000013FB" w:rsidP="00A50D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B" w:rsidRDefault="000013FB" w:rsidP="00AD6BB6">
    <w:pPr>
      <w:pStyle w:val="Header"/>
      <w:spacing w:line="280" w:lineRule="exact"/>
    </w:pPr>
  </w:p>
  <w:p w:rsidR="000013FB" w:rsidRDefault="000013FB" w:rsidP="00AD6BB6">
    <w:pPr>
      <w:pStyle w:val="Header"/>
      <w:spacing w:line="280" w:lineRule="exact"/>
    </w:pPr>
  </w:p>
  <w:p w:rsidR="000013FB" w:rsidRDefault="000013FB" w:rsidP="00AD6BB6">
    <w:pPr>
      <w:pStyle w:val="Header"/>
      <w:spacing w:line="280" w:lineRule="exact"/>
    </w:pPr>
  </w:p>
  <w:p w:rsidR="000013FB" w:rsidRDefault="000013FB" w:rsidP="00AD6BB6">
    <w:pPr>
      <w:pStyle w:val="Header"/>
      <w:spacing w:line="28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Default="000013FB" w:rsidP="005E5641">
    <w:pPr>
      <w:pStyle w:val="Header"/>
      <w:spacing w:line="280" w:lineRule="exact"/>
    </w:pPr>
  </w:p>
  <w:p w:rsidR="000013FB" w:rsidRPr="005E5641" w:rsidRDefault="000013FB" w:rsidP="005E5641">
    <w:pPr>
      <w:pStyle w:val="Header"/>
      <w:spacing w:line="280" w:lineRule="exact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Default="000013FB" w:rsidP="001C3DF4">
    <w:pPr>
      <w:pStyle w:val="Header"/>
      <w:spacing w:line="280" w:lineRule="exact"/>
    </w:pPr>
  </w:p>
  <w:p w:rsidR="000013FB" w:rsidRPr="00E5306E" w:rsidRDefault="000013FB" w:rsidP="001C3DF4">
    <w:pPr>
      <w:pStyle w:val="Header"/>
      <w:spacing w:line="280" w:lineRule="exact"/>
      <w:rPr>
        <w:sz w:val="16"/>
        <w:szCs w:val="16"/>
      </w:rPr>
    </w:pPr>
  </w:p>
  <w:p w:rsidR="000013FB" w:rsidRDefault="000013FB" w:rsidP="001C3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D0B"/>
    <w:rsid w:val="000013FB"/>
    <w:rsid w:val="000A3AA2"/>
    <w:rsid w:val="001C1234"/>
    <w:rsid w:val="001C3DF4"/>
    <w:rsid w:val="002E67B4"/>
    <w:rsid w:val="002F091A"/>
    <w:rsid w:val="003029E2"/>
    <w:rsid w:val="00313CD5"/>
    <w:rsid w:val="003249D0"/>
    <w:rsid w:val="00430679"/>
    <w:rsid w:val="005E5641"/>
    <w:rsid w:val="006D5A84"/>
    <w:rsid w:val="00712CA4"/>
    <w:rsid w:val="007D3991"/>
    <w:rsid w:val="007F1512"/>
    <w:rsid w:val="008F09DF"/>
    <w:rsid w:val="00A50D0B"/>
    <w:rsid w:val="00AD6BB6"/>
    <w:rsid w:val="00D4464C"/>
    <w:rsid w:val="00E5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91"/>
    <w:pPr>
      <w:widowControl w:val="0"/>
      <w:tabs>
        <w:tab w:val="left" w:leader="hyphen" w:pos="7655"/>
      </w:tabs>
      <w:spacing w:line="520" w:lineRule="exact"/>
      <w:jc w:val="both"/>
    </w:pPr>
    <w:rPr>
      <w:rFonts w:ascii="Arial" w:hAnsi="Arial"/>
      <w:spacing w:val="20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1"/>
    <w:basedOn w:val="Normal"/>
    <w:link w:val="TitleCar"/>
    <w:uiPriority w:val="99"/>
    <w:rsid w:val="00A50D0B"/>
    <w:pPr>
      <w:jc w:val="center"/>
    </w:pPr>
  </w:style>
  <w:style w:type="character" w:customStyle="1" w:styleId="TitleCar">
    <w:name w:val="Title Car"/>
    <w:basedOn w:val="DefaultParagraphFont"/>
    <w:link w:val="Ttulo1"/>
    <w:uiPriority w:val="99"/>
    <w:locked/>
    <w:rsid w:val="00A50D0B"/>
    <w:rPr>
      <w:rFonts w:ascii="Arial" w:hAnsi="Arial" w:cs="Arial"/>
      <w:spacing w:val="20"/>
      <w:sz w:val="24"/>
    </w:rPr>
  </w:style>
  <w:style w:type="paragraph" w:styleId="Header">
    <w:name w:val="header"/>
    <w:basedOn w:val="Normal"/>
    <w:link w:val="HeaderChar"/>
    <w:uiPriority w:val="99"/>
    <w:rsid w:val="007D3991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991"/>
    <w:rPr>
      <w:rFonts w:ascii="Arial" w:hAnsi="Arial" w:cs="Times New Roman"/>
      <w:spacing w:val="20"/>
      <w:sz w:val="24"/>
    </w:rPr>
  </w:style>
  <w:style w:type="paragraph" w:styleId="Footer">
    <w:name w:val="footer"/>
    <w:basedOn w:val="Normal"/>
    <w:link w:val="FooterChar"/>
    <w:uiPriority w:val="99"/>
    <w:rsid w:val="007D3991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991"/>
    <w:rPr>
      <w:rFonts w:ascii="Arial" w:hAnsi="Arial" w:cs="Times New Roman"/>
      <w:spacing w:val="20"/>
      <w:sz w:val="24"/>
    </w:rPr>
  </w:style>
  <w:style w:type="character" w:styleId="PlaceholderText">
    <w:name w:val="Placeholder Text"/>
    <w:basedOn w:val="DefaultParagraphFont"/>
    <w:uiPriority w:val="99"/>
    <w:semiHidden/>
    <w:rsid w:val="00A50D0B"/>
    <w:rPr>
      <w:rFonts w:cs="Times New Roman"/>
      <w:color w:val="808080"/>
    </w:rPr>
  </w:style>
  <w:style w:type="paragraph" w:styleId="BodyText2">
    <w:name w:val="Body Text 2"/>
    <w:basedOn w:val="Normal"/>
    <w:link w:val="BodyText2Char"/>
    <w:uiPriority w:val="99"/>
    <w:semiHidden/>
    <w:rsid w:val="00A50D0B"/>
    <w:pPr>
      <w:tabs>
        <w:tab w:val="right" w:leader="hyphen" w:pos="7655"/>
      </w:tabs>
    </w:pPr>
    <w:rPr>
      <w:rFonts w:eastAsia="Times New Roman"/>
      <w:b/>
      <w:szCs w:val="24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50D0B"/>
    <w:rPr>
      <w:rFonts w:ascii="Arial" w:hAnsi="Arial" w:cs="Times New Roman"/>
      <w:b/>
      <w:spacing w:val="20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50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D0B"/>
    <w:rPr>
      <w:rFonts w:ascii="Tahoma" w:hAnsi="Tahoma" w:cs="Tahoma"/>
      <w:spacing w:val="2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D3991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D3991"/>
    <w:rPr>
      <w:rFonts w:ascii="Arial" w:hAnsi="Arial" w:cs="Times New Roman"/>
      <w:spacing w:val="20"/>
      <w:sz w:val="28"/>
      <w:szCs w:val="28"/>
    </w:rPr>
  </w:style>
  <w:style w:type="paragraph" w:customStyle="1" w:styleId="AgnNormal">
    <w:name w:val="AgnNormal"/>
    <w:basedOn w:val="Normal"/>
    <w:link w:val="AgnNormalCar"/>
    <w:uiPriority w:val="99"/>
    <w:rsid w:val="003029E2"/>
    <w:pPr>
      <w:ind w:firstLine="567"/>
    </w:pPr>
  </w:style>
  <w:style w:type="paragraph" w:customStyle="1" w:styleId="AgnTitulo">
    <w:name w:val="AgnTitulo"/>
    <w:basedOn w:val="AgnNormal"/>
    <w:link w:val="AgnTituloCar"/>
    <w:uiPriority w:val="99"/>
    <w:rsid w:val="003029E2"/>
    <w:pPr>
      <w:tabs>
        <w:tab w:val="clear" w:pos="7655"/>
      </w:tabs>
      <w:jc w:val="center"/>
    </w:pPr>
    <w:rPr>
      <w:b/>
      <w:caps/>
      <w:szCs w:val="28"/>
    </w:rPr>
  </w:style>
  <w:style w:type="character" w:customStyle="1" w:styleId="AgnNormalCar">
    <w:name w:val="AgnNormal Car"/>
    <w:basedOn w:val="DefaultParagraphFont"/>
    <w:link w:val="AgnNormal"/>
    <w:uiPriority w:val="99"/>
    <w:locked/>
    <w:rsid w:val="003029E2"/>
    <w:rPr>
      <w:rFonts w:ascii="Arial" w:hAnsi="Arial" w:cs="Times New Roman"/>
      <w:spacing w:val="20"/>
      <w:sz w:val="24"/>
    </w:rPr>
  </w:style>
  <w:style w:type="character" w:customStyle="1" w:styleId="AgnTituloCar">
    <w:name w:val="AgnTitulo Car"/>
    <w:basedOn w:val="TitleChar"/>
    <w:link w:val="AgnTitulo"/>
    <w:uiPriority w:val="99"/>
    <w:locked/>
    <w:rsid w:val="003029E2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boratorio\Plantilla_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Plantilla_Arial.dotx</Template>
  <TotalTime>0</TotalTime>
  <Pages>3</Pages>
  <Words>384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Número de protocolo</dc:title>
  <dc:subject/>
  <dc:creator>USUARIO</dc:creator>
  <cp:keywords/>
  <dc:description/>
  <cp:lastModifiedBy>Usuario</cp:lastModifiedBy>
  <cp:revision>2</cp:revision>
  <dcterms:created xsi:type="dcterms:W3CDTF">2017-07-07T13:48:00Z</dcterms:created>
  <dcterms:modified xsi:type="dcterms:W3CDTF">2017-07-07T13:48:00Z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odelId">
    <vt:lpwstr>221</vt:lpwstr>
  </property>
  <property fmtid="{D5CDD505-2E9C-101B-9397-08002B2CF9AE}" pid="3" name="_TipoModelo">
    <vt:lpwstr>0</vt:lpwstr>
  </property>
  <property fmtid="{D5CDD505-2E9C-101B-9397-08002B2CF9AE}" pid="4" name="_Version">
    <vt:lpwstr>1.0</vt:lpwstr>
  </property>
  <property fmtid="{D5CDD505-2E9C-101B-9397-08002B2CF9AE}" pid="5" name="_IsOpenFromAgn">
    <vt:lpwstr>true</vt:lpwstr>
  </property>
  <property fmtid="{D5CDD505-2E9C-101B-9397-08002B2CF9AE}" pid="6" name="AgnProperty">
    <vt:lpwstr>0#1|1#221|2#4|16#|17#False|18#False</vt:lpwstr>
  </property>
</Properties>
</file>